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339"/>
        <w:gridCol w:w="26"/>
        <w:gridCol w:w="1110"/>
        <w:gridCol w:w="684"/>
        <w:gridCol w:w="30"/>
        <w:gridCol w:w="426"/>
        <w:gridCol w:w="561"/>
        <w:gridCol w:w="257"/>
        <w:gridCol w:w="46"/>
        <w:gridCol w:w="211"/>
        <w:gridCol w:w="280"/>
        <w:gridCol w:w="487"/>
        <w:gridCol w:w="278"/>
        <w:gridCol w:w="142"/>
        <w:gridCol w:w="6"/>
        <w:gridCol w:w="270"/>
        <w:gridCol w:w="57"/>
        <w:gridCol w:w="349"/>
        <w:gridCol w:w="42"/>
        <w:gridCol w:w="551"/>
        <w:gridCol w:w="6"/>
        <w:gridCol w:w="265"/>
        <w:gridCol w:w="444"/>
        <w:gridCol w:w="425"/>
        <w:gridCol w:w="109"/>
        <w:gridCol w:w="49"/>
        <w:gridCol w:w="772"/>
        <w:gridCol w:w="624"/>
        <w:gridCol w:w="1423"/>
      </w:tblGrid>
      <w:tr w:rsidR="00CB149A" w:rsidRPr="00CB149A" w14:paraId="36BF9365" w14:textId="77777777" w:rsidTr="00CB149A">
        <w:trPr>
          <w:cantSplit/>
          <w:trHeight w:val="1133"/>
        </w:trPr>
        <w:tc>
          <w:tcPr>
            <w:tcW w:w="52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3D3B7E" w14:textId="5B937711" w:rsidR="002D4A35" w:rsidRPr="00CB149A" w:rsidRDefault="002D4A35" w:rsidP="002D4A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9" w:type="dxa"/>
            <w:gridSpan w:val="12"/>
            <w:tcBorders>
              <w:top w:val="nil"/>
              <w:left w:val="nil"/>
              <w:bottom w:val="nil"/>
            </w:tcBorders>
          </w:tcPr>
          <w:p w14:paraId="3DC4DE12" w14:textId="77777777" w:rsidR="002D4A35" w:rsidRPr="00CB149A" w:rsidRDefault="002D4A35" w:rsidP="00FA3A6D">
            <w:pPr>
              <w:pStyle w:val="Otsikko2"/>
              <w:tabs>
                <w:tab w:val="left" w:pos="2551"/>
              </w:tabs>
              <w:rPr>
                <w:rFonts w:cs="Arial"/>
                <w:sz w:val="24"/>
                <w:szCs w:val="24"/>
              </w:rPr>
            </w:pPr>
            <w:r w:rsidRPr="00CB149A">
              <w:rPr>
                <w:rFonts w:cs="Arial"/>
                <w:sz w:val="24"/>
                <w:szCs w:val="24"/>
              </w:rPr>
              <w:t>HAKEMUS ARAVARAJOITUSASIASSA</w:t>
            </w:r>
          </w:p>
          <w:p w14:paraId="575EC606" w14:textId="77777777" w:rsidR="00E67CB2" w:rsidRPr="00CB149A" w:rsidRDefault="00C10D87" w:rsidP="00FA3A6D">
            <w:pPr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CB149A">
              <w:rPr>
                <w:rFonts w:ascii="Arial" w:hAnsi="Arial" w:cs="Arial"/>
                <w:b/>
                <w:sz w:val="24"/>
                <w:szCs w:val="24"/>
              </w:rPr>
              <w:t>PURKULUPA</w:t>
            </w:r>
          </w:p>
          <w:p w14:paraId="69DFC2FF" w14:textId="77777777" w:rsidR="0024138A" w:rsidRPr="00CB149A" w:rsidRDefault="0024138A" w:rsidP="002413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149A">
              <w:rPr>
                <w:rFonts w:ascii="Arial" w:hAnsi="Arial" w:cs="Arial"/>
                <w:bCs/>
                <w:sz w:val="24"/>
                <w:szCs w:val="24"/>
              </w:rPr>
              <w:t>aravalaki, asuntotuotantolaki</w:t>
            </w:r>
          </w:p>
          <w:p w14:paraId="448829FC" w14:textId="3F2FB9F7" w:rsidR="0024138A" w:rsidRPr="00CB149A" w:rsidRDefault="0024138A" w:rsidP="00E67CB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9A" w:rsidRPr="00CB149A" w14:paraId="5A7316EF" w14:textId="77777777" w:rsidTr="00CB149A">
        <w:trPr>
          <w:cantSplit/>
          <w:trHeight w:val="172"/>
        </w:trPr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FB26C" w14:textId="77777777" w:rsidR="00E67CB2" w:rsidRPr="00CB149A" w:rsidRDefault="00E67CB2" w:rsidP="0034170E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A9EE5" w14:textId="281C17DF" w:rsidR="00E67CB2" w:rsidRPr="00CB149A" w:rsidRDefault="00C10D87" w:rsidP="0034170E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R</w:t>
            </w:r>
            <w:r w:rsidR="00431F76" w:rsidRPr="00CB149A">
              <w:rPr>
                <w:rFonts w:ascii="Arial" w:hAnsi="Arial" w:cs="Arial"/>
                <w:sz w:val="22"/>
                <w:szCs w:val="22"/>
              </w:rPr>
              <w:t>ajoitukset ovat voimassa</w:t>
            </w:r>
          </w:p>
          <w:p w14:paraId="634C96F9" w14:textId="1879124F" w:rsidR="00431F76" w:rsidRPr="00CB149A" w:rsidRDefault="00431F76" w:rsidP="0034170E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saakka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8C213" w14:textId="1FE1AF4E" w:rsidR="00E67CB2" w:rsidRPr="00CB149A" w:rsidRDefault="00A907F4" w:rsidP="0034170E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68" w:type="dxa"/>
            <w:gridSpan w:val="10"/>
            <w:tcBorders>
              <w:top w:val="nil"/>
              <w:left w:val="nil"/>
              <w:bottom w:val="nil"/>
            </w:tcBorders>
          </w:tcPr>
          <w:p w14:paraId="3452B970" w14:textId="7A8C7C16" w:rsidR="00A907F4" w:rsidRPr="00CB149A" w:rsidRDefault="00A907F4" w:rsidP="00A907F4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Purkuavustushakemus vireillä</w:t>
            </w:r>
          </w:p>
          <w:p w14:paraId="5E4A10CB" w14:textId="14C483BA" w:rsidR="00E67CB2" w:rsidRPr="00CB149A" w:rsidRDefault="00E67CB2" w:rsidP="003417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49A" w:rsidRPr="00CB149A" w14:paraId="298886BF" w14:textId="77777777" w:rsidTr="00CB149A">
        <w:trPr>
          <w:cantSplit/>
          <w:trHeight w:val="803"/>
        </w:trPr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8A19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DA50A" w14:textId="25E91285" w:rsidR="00071551" w:rsidRPr="00CB149A" w:rsidRDefault="0039401D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Rasitustodistuksen vallintarajoituksen asianumero 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1672C" w14:textId="7AE25E9A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68" w:type="dxa"/>
            <w:gridSpan w:val="10"/>
            <w:tcBorders>
              <w:top w:val="nil"/>
              <w:left w:val="nil"/>
              <w:bottom w:val="nil"/>
            </w:tcBorders>
          </w:tcPr>
          <w:p w14:paraId="1E2FC440" w14:textId="1B6DF299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Kohdetta koskeva akordihakemus vireillä Valtiokonttorissa tai sitä aiotaan hakea </w:t>
            </w:r>
          </w:p>
        </w:tc>
      </w:tr>
      <w:tr w:rsidR="00CB149A" w:rsidRPr="00CB149A" w14:paraId="7E0684C9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7459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EC31C" w14:textId="2ECCD3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Hakija (kohteen omistajayhteisö)</w:t>
            </w:r>
          </w:p>
          <w:p w14:paraId="5FEFEB07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864EE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4CE4BBD4" w14:textId="77777777" w:rsidR="00071551" w:rsidRPr="00CB149A" w:rsidRDefault="00071551" w:rsidP="000715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04BDEC96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39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10BE1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1DD19021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31038" w14:textId="6FFE2FF9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Postinumero ja -toimipaikka</w:t>
            </w:r>
          </w:p>
          <w:p w14:paraId="23E1D9BC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6ACD47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E51D74F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3C7FFD81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516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4F2D1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Asianhoitaja</w:t>
            </w:r>
          </w:p>
          <w:p w14:paraId="21758858" w14:textId="184FE690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CFD6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5B36804" w14:textId="0F7EDE94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A2EB8" w14:textId="122B644C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6D7F0216" w14:textId="77777777" w:rsidR="00071551" w:rsidRPr="00CB149A" w:rsidRDefault="00071551" w:rsidP="000715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56E73CAD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369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D0CEA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7C5538AF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C7CF2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190234FF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7CF77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A9EBDE2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6FC06403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3"/>
        </w:trPr>
        <w:tc>
          <w:tcPr>
            <w:tcW w:w="10278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50336" w14:textId="77777777" w:rsidR="00CB149A" w:rsidRDefault="00071551" w:rsidP="00CB149A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149A">
              <w:rPr>
                <w:rFonts w:ascii="Arial" w:hAnsi="Arial" w:cs="Arial"/>
                <w:b/>
                <w:sz w:val="22"/>
                <w:szCs w:val="22"/>
              </w:rPr>
              <w:t>Annan suostumukseni sähköiseen tiedoksiantoon ilmoittamaani sähköpostiosoitteeseen</w:t>
            </w:r>
          </w:p>
          <w:p w14:paraId="000F8DD2" w14:textId="4218EA56" w:rsidR="00071551" w:rsidRPr="00CB149A" w:rsidRDefault="00071551" w:rsidP="00CB149A">
            <w:pPr>
              <w:ind w:firstLine="37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ilman</w:t>
            </w:r>
            <w:r w:rsidR="00CB14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149A">
              <w:rPr>
                <w:rFonts w:ascii="Arial" w:hAnsi="Arial" w:cs="Arial"/>
                <w:b/>
                <w:sz w:val="22"/>
                <w:szCs w:val="22"/>
              </w:rPr>
              <w:t>erillistä päätöksen postitusta</w:t>
            </w:r>
          </w:p>
        </w:tc>
      </w:tr>
      <w:tr w:rsidR="00CB149A" w:rsidRPr="00CB149A" w14:paraId="0DF3950E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03"/>
        </w:trPr>
        <w:tc>
          <w:tcPr>
            <w:tcW w:w="1027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F5F9B" w14:textId="7442C936" w:rsidR="00071551" w:rsidRPr="00CB149A" w:rsidRDefault="00071551" w:rsidP="00CB14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KOHDE</w:t>
            </w:r>
          </w:p>
        </w:tc>
      </w:tr>
      <w:tr w:rsidR="00CB149A" w:rsidRPr="00CB149A" w14:paraId="32FAACEE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7"/>
        </w:trPr>
        <w:tc>
          <w:tcPr>
            <w:tcW w:w="6167" w:type="dxa"/>
            <w:gridSpan w:val="22"/>
            <w:tcBorders>
              <w:top w:val="single" w:sz="4" w:space="0" w:color="auto"/>
            </w:tcBorders>
          </w:tcPr>
          <w:p w14:paraId="42C9C62B" w14:textId="2D2C1E11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Kohteen nimi (kiinteistöosakeyhtiö / asunto-osakeyhtiö)</w:t>
            </w:r>
          </w:p>
          <w:p w14:paraId="51C449A5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</w:tcBorders>
          </w:tcPr>
          <w:p w14:paraId="724A199A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1FC520E8" w14:textId="77777777" w:rsidR="00071551" w:rsidRPr="00CB149A" w:rsidRDefault="00071551" w:rsidP="000715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688C36C6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661E499B" w14:textId="77777777" w:rsidR="00071551" w:rsidRPr="00CB149A" w:rsidRDefault="00071551" w:rsidP="00071551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6EEBCB4B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7"/>
        </w:trPr>
        <w:tc>
          <w:tcPr>
            <w:tcW w:w="6167" w:type="dxa"/>
            <w:gridSpan w:val="22"/>
          </w:tcPr>
          <w:p w14:paraId="55C8F655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Kohteen osoite</w:t>
            </w:r>
          </w:p>
          <w:p w14:paraId="199F0CD9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64" w:type="dxa"/>
            <w:gridSpan w:val="6"/>
          </w:tcPr>
          <w:p w14:paraId="05BC9EE0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Rakennusten </w:t>
            </w:r>
            <w:proofErr w:type="gramStart"/>
            <w:r w:rsidRPr="00CB149A">
              <w:rPr>
                <w:rFonts w:ascii="Arial" w:hAnsi="Arial" w:cs="Arial"/>
                <w:sz w:val="22"/>
                <w:szCs w:val="22"/>
              </w:rPr>
              <w:t>lkm</w:t>
            </w:r>
            <w:proofErr w:type="gramEnd"/>
          </w:p>
          <w:p w14:paraId="3027BA23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0" w:name="Teksti141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47" w:type="dxa"/>
            <w:gridSpan w:val="2"/>
          </w:tcPr>
          <w:p w14:paraId="7F1CA47B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Valmistumisvuosi</w:t>
            </w:r>
          </w:p>
          <w:p w14:paraId="08DF05BD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1E62600F" w14:textId="11289EBD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7"/>
        </w:trPr>
        <w:tc>
          <w:tcPr>
            <w:tcW w:w="4886" w:type="dxa"/>
            <w:gridSpan w:val="15"/>
          </w:tcPr>
          <w:p w14:paraId="09F9234C" w14:textId="77777777" w:rsidR="00071551" w:rsidRPr="00CB149A" w:rsidRDefault="00071551" w:rsidP="00071551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Kiinteistötunnus</w:t>
            </w:r>
          </w:p>
          <w:p w14:paraId="38D354A0" w14:textId="35CBD5F4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2" w:type="dxa"/>
            <w:gridSpan w:val="15"/>
          </w:tcPr>
          <w:p w14:paraId="5AE94EEC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Vuokraoikeuden laitostunnus</w:t>
            </w:r>
          </w:p>
          <w:p w14:paraId="5E5E8649" w14:textId="4385A853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B149A" w:rsidRPr="00CB149A" w14:paraId="7CE9E956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7"/>
        </w:trPr>
        <w:tc>
          <w:tcPr>
            <w:tcW w:w="1027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0F5C1" w14:textId="4CC91454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Rakennusten </w:t>
            </w:r>
            <w:r w:rsidR="00747335" w:rsidRPr="00CB149A">
              <w:rPr>
                <w:rFonts w:ascii="Arial" w:hAnsi="Arial" w:cs="Arial"/>
                <w:sz w:val="22"/>
                <w:szCs w:val="22"/>
              </w:rPr>
              <w:t>v</w:t>
            </w:r>
            <w:r w:rsidRPr="00CB149A">
              <w:rPr>
                <w:rFonts w:ascii="Arial" w:hAnsi="Arial" w:cs="Arial"/>
                <w:sz w:val="22"/>
                <w:szCs w:val="22"/>
              </w:rPr>
              <w:t>äestötietojärjestelmän mukaiset pysyvät rakennustunnukset (VTJ-PRT)</w:t>
            </w:r>
          </w:p>
          <w:p w14:paraId="716CFB19" w14:textId="6A30A289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B149A" w:rsidRPr="00CB149A" w14:paraId="578245A7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7"/>
        </w:trPr>
        <w:tc>
          <w:tcPr>
            <w:tcW w:w="10278" w:type="dxa"/>
            <w:gridSpan w:val="30"/>
          </w:tcPr>
          <w:p w14:paraId="1A51B539" w14:textId="77777777" w:rsidR="00071551" w:rsidRPr="00CB149A" w:rsidRDefault="00071551" w:rsidP="0074733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Tontin hallintamuoto</w:t>
            </w:r>
          </w:p>
          <w:p w14:paraId="5B2C8F4C" w14:textId="027B37B9" w:rsidR="00071551" w:rsidRPr="00CB149A" w:rsidRDefault="00071551" w:rsidP="0074733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 xml:space="preserve">  Vuokratontti         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 xml:space="preserve">  Omistustontti         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</w:r>
            <w:r w:rsidR="0010015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 xml:space="preserve">  Kaavamuutos vireillä</w:t>
            </w:r>
          </w:p>
        </w:tc>
      </w:tr>
      <w:tr w:rsidR="00CB149A" w:rsidRPr="00CB149A" w14:paraId="3671BC53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02"/>
        </w:trPr>
        <w:tc>
          <w:tcPr>
            <w:tcW w:w="21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8142A3" w14:textId="50CC6203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Asuntojen lukumäärä</w:t>
            </w:r>
            <w:r w:rsidR="008545C7" w:rsidRPr="00CB14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56C1" w:rsidRPr="00CB149A">
              <w:rPr>
                <w:rFonts w:ascii="Arial" w:hAnsi="Arial" w:cs="Arial"/>
                <w:sz w:val="22"/>
                <w:szCs w:val="22"/>
              </w:rPr>
              <w:t>y</w:t>
            </w:r>
            <w:r w:rsidR="008545C7" w:rsidRPr="00CB149A">
              <w:rPr>
                <w:rFonts w:ascii="Arial" w:hAnsi="Arial" w:cs="Arial"/>
                <w:sz w:val="22"/>
                <w:szCs w:val="22"/>
              </w:rPr>
              <w:t>hteensä</w:t>
            </w:r>
          </w:p>
          <w:p w14:paraId="00E644F4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05A6B3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Pinta-ala yhteensä</w:t>
            </w:r>
          </w:p>
          <w:p w14:paraId="53A1086D" w14:textId="2AD8EAD5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3CD1C61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Yli 2 kk tyhjinä olleiden as. </w:t>
            </w:r>
            <w:proofErr w:type="gramStart"/>
            <w:r w:rsidRPr="00CB149A">
              <w:rPr>
                <w:rFonts w:ascii="Arial" w:hAnsi="Arial" w:cs="Arial"/>
                <w:sz w:val="22"/>
                <w:szCs w:val="22"/>
              </w:rPr>
              <w:t>lkm</w:t>
            </w:r>
            <w:proofErr w:type="gramEnd"/>
          </w:p>
          <w:p w14:paraId="4EC6ACD3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E0F099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Tämänhetkinen käyttöaste %</w:t>
            </w:r>
          </w:p>
          <w:p w14:paraId="6E7ADE2B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8" w:type="dxa"/>
            <w:gridSpan w:val="4"/>
            <w:tcBorders>
              <w:left w:val="nil"/>
              <w:right w:val="single" w:sz="4" w:space="0" w:color="auto"/>
            </w:tcBorders>
          </w:tcPr>
          <w:p w14:paraId="46C2CA8C" w14:textId="77777777" w:rsidR="00747335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Vuoden (viime 12 kk)</w:t>
            </w:r>
          </w:p>
          <w:p w14:paraId="7AAA077C" w14:textId="7BD53833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keskikäyttöaste %</w:t>
            </w:r>
          </w:p>
          <w:p w14:paraId="67EE2797" w14:textId="77777777" w:rsidR="00071551" w:rsidRPr="00CB149A" w:rsidRDefault="00071551" w:rsidP="0007155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7336965D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27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9ED9" w14:textId="6A8A2E90" w:rsidR="0034601E" w:rsidRPr="00CB149A" w:rsidRDefault="0024138A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Kohteen jäljellä olevat lainat ja saadut valtion avustukset</w:t>
            </w:r>
          </w:p>
        </w:tc>
      </w:tr>
      <w:tr w:rsidR="00CB149A" w:rsidRPr="00CB149A" w14:paraId="54271E2B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0"/>
        </w:trPr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FD5A7" w14:textId="69BCECD8" w:rsidR="000A61E8" w:rsidRPr="00CB149A" w:rsidRDefault="000A61E8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aravalaina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C1D97" w14:textId="0FD6F788" w:rsidR="000A61E8" w:rsidRPr="00CB149A" w:rsidRDefault="000A61E8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7E253" w14:textId="78F094CB" w:rsidR="000A61E8" w:rsidRPr="00CB149A" w:rsidRDefault="000A61E8" w:rsidP="000A61E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korkotukilaina</w:t>
            </w:r>
          </w:p>
        </w:tc>
        <w:tc>
          <w:tcPr>
            <w:tcW w:w="1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4A29E" w14:textId="44E2E6CF" w:rsidR="000A61E8" w:rsidRPr="00CB149A" w:rsidRDefault="000A61E8" w:rsidP="000A61E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ADEDC" w14:textId="0B013B17" w:rsidR="000A61E8" w:rsidRPr="00CB149A" w:rsidRDefault="000A61E8" w:rsidP="000A61E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omapääoma-avustus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0518" w14:textId="5BE16D1A" w:rsidR="000A61E8" w:rsidRPr="00CB149A" w:rsidRDefault="000A61E8" w:rsidP="000A61E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24F9C3B6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" w:type="dxa"/>
          <w:cantSplit/>
          <w:trHeight w:val="450"/>
        </w:trPr>
        <w:tc>
          <w:tcPr>
            <w:tcW w:w="1026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D3727" w14:textId="2D140E7F" w:rsidR="0034601E" w:rsidRPr="00CB149A" w:rsidRDefault="0034601E" w:rsidP="00CB149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HAETAAN PURKULUPAA</w:t>
            </w:r>
          </w:p>
        </w:tc>
      </w:tr>
      <w:tr w:rsidR="00CB149A" w:rsidRPr="00CB149A" w14:paraId="6192EFD6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" w:type="dxa"/>
          <w:cantSplit/>
          <w:trHeight w:val="6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5F05D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2F20E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Kaikille kohteen rakennuksille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CEDDD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DE48A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Osalle kohteen rakennuksista *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5773F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C8221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Kaikille kohteen osakkeille 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90874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6032A" w14:textId="77777777" w:rsidR="0034601E" w:rsidRPr="00CB149A" w:rsidRDefault="0034601E" w:rsidP="007B5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Tietyille kohteen osakkeille *             </w:t>
            </w:r>
          </w:p>
          <w:p w14:paraId="42841E80" w14:textId="77777777" w:rsidR="0034601E" w:rsidRPr="00CB149A" w:rsidRDefault="0034601E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(*</w:t>
            </w:r>
            <w:r w:rsidRPr="00CB149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CB149A">
              <w:rPr>
                <w:rFonts w:ascii="Arial" w:hAnsi="Arial" w:cs="Arial"/>
                <w:b/>
                <w:sz w:val="22"/>
                <w:szCs w:val="22"/>
              </w:rPr>
              <w:t>liitteeksi osakeluettelo</w:t>
            </w:r>
            <w:r w:rsidRPr="00CB14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149A" w:rsidRPr="00CB149A" w14:paraId="0F913000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" w:type="dxa"/>
          <w:cantSplit/>
          <w:trHeight w:val="527"/>
        </w:trPr>
        <w:tc>
          <w:tcPr>
            <w:tcW w:w="1026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7CEB0" w14:textId="1E27AABE" w:rsidR="0034601E" w:rsidRPr="00CB149A" w:rsidRDefault="0034601E" w:rsidP="007B568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 xml:space="preserve">* TIEDOT </w:t>
            </w:r>
            <w:r w:rsidR="0024138A" w:rsidRPr="00CB149A">
              <w:rPr>
                <w:rFonts w:ascii="Arial" w:hAnsi="Arial" w:cs="Arial"/>
                <w:b/>
                <w:sz w:val="22"/>
                <w:szCs w:val="22"/>
              </w:rPr>
              <w:t>PUR</w:t>
            </w:r>
            <w:r w:rsidR="00481F23" w:rsidRPr="00CB149A">
              <w:rPr>
                <w:rFonts w:ascii="Arial" w:hAnsi="Arial" w:cs="Arial"/>
                <w:b/>
                <w:sz w:val="22"/>
                <w:szCs w:val="22"/>
              </w:rPr>
              <w:t xml:space="preserve">ETTAVIEN ASUNTOJEN </w:t>
            </w:r>
            <w:r w:rsidR="004224DB" w:rsidRPr="00CB149A">
              <w:rPr>
                <w:rFonts w:ascii="Arial" w:hAnsi="Arial" w:cs="Arial"/>
                <w:b/>
                <w:sz w:val="22"/>
                <w:szCs w:val="22"/>
              </w:rPr>
              <w:t>OSAKKEISTA</w:t>
            </w:r>
            <w:r w:rsidR="00481F23" w:rsidRPr="00CB149A">
              <w:rPr>
                <w:rFonts w:ascii="Arial" w:hAnsi="Arial" w:cs="Arial"/>
                <w:b/>
                <w:sz w:val="22"/>
                <w:szCs w:val="22"/>
              </w:rPr>
              <w:t xml:space="preserve"> JA </w:t>
            </w:r>
            <w:r w:rsidR="00C63C0E" w:rsidRPr="00CB149A">
              <w:rPr>
                <w:rFonts w:ascii="Arial" w:hAnsi="Arial" w:cs="Arial"/>
                <w:b/>
                <w:sz w:val="22"/>
                <w:szCs w:val="22"/>
              </w:rPr>
              <w:t xml:space="preserve">RAKENNUKSISTA </w:t>
            </w:r>
          </w:p>
        </w:tc>
      </w:tr>
      <w:tr w:rsidR="00CB149A" w:rsidRPr="00CB149A" w14:paraId="110D0519" w14:textId="77777777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" w:type="dxa"/>
          <w:cantSplit/>
          <w:trHeight w:val="655"/>
        </w:trPr>
        <w:tc>
          <w:tcPr>
            <w:tcW w:w="3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F5B" w14:textId="45857ED5" w:rsidR="0034601E" w:rsidRPr="00CB149A" w:rsidRDefault="0024138A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</w:t>
            </w:r>
            <w:r w:rsidR="0034601E" w:rsidRPr="00CB149A">
              <w:rPr>
                <w:rFonts w:ascii="Arial" w:hAnsi="Arial" w:cs="Arial"/>
                <w:sz w:val="22"/>
                <w:szCs w:val="22"/>
              </w:rPr>
              <w:t>sakkeet nrot</w:t>
            </w:r>
          </w:p>
          <w:p w14:paraId="0A1EB81C" w14:textId="77777777" w:rsidR="0034601E" w:rsidRPr="00CB149A" w:rsidRDefault="0034601E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" w:name="Teksti146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C9E" w14:textId="77777777" w:rsidR="0024138A" w:rsidRPr="00CB149A" w:rsidRDefault="0024138A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O</w:t>
            </w:r>
            <w:r w:rsidR="0034601E" w:rsidRPr="00CB149A">
              <w:rPr>
                <w:rFonts w:ascii="Arial" w:hAnsi="Arial" w:cs="Arial"/>
                <w:sz w:val="22"/>
                <w:szCs w:val="22"/>
              </w:rPr>
              <w:t xml:space="preserve">sakkeet kpl yhteensä </w:t>
            </w:r>
          </w:p>
          <w:p w14:paraId="5789B9AD" w14:textId="71B4896B" w:rsidR="0034601E" w:rsidRPr="00CB149A" w:rsidRDefault="0034601E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01D4" w14:textId="25A00D9D" w:rsidR="0034601E" w:rsidRPr="00CB149A" w:rsidRDefault="0024138A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H</w:t>
            </w:r>
            <w:r w:rsidR="0034601E" w:rsidRPr="00CB149A">
              <w:rPr>
                <w:rFonts w:ascii="Arial" w:hAnsi="Arial" w:cs="Arial"/>
                <w:sz w:val="22"/>
                <w:szCs w:val="22"/>
              </w:rPr>
              <w:t>uoneistot</w:t>
            </w:r>
            <w:r w:rsidR="00534EFE" w:rsidRPr="00CB149A">
              <w:rPr>
                <w:rFonts w:ascii="Arial" w:hAnsi="Arial" w:cs="Arial"/>
                <w:sz w:val="22"/>
                <w:szCs w:val="22"/>
              </w:rPr>
              <w:t xml:space="preserve"> nrot</w:t>
            </w:r>
          </w:p>
          <w:p w14:paraId="2A441602" w14:textId="77777777" w:rsidR="0034601E" w:rsidRPr="00CB149A" w:rsidRDefault="0034601E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3129869D" w14:textId="2C0F669D" w:rsidTr="00CB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" w:type="dxa"/>
          <w:cantSplit/>
          <w:trHeight w:val="655"/>
        </w:trPr>
        <w:tc>
          <w:tcPr>
            <w:tcW w:w="61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3ED" w14:textId="77777777" w:rsidR="004224DB" w:rsidRPr="00CB149A" w:rsidRDefault="004224DB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Purettavat rakennukset, rakennustunnukset (VTJ-PRT)</w:t>
            </w:r>
          </w:p>
          <w:p w14:paraId="68842919" w14:textId="71890E75" w:rsidR="004224DB" w:rsidRPr="00CB149A" w:rsidRDefault="004224DB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50A8" w14:textId="3E7D5C97" w:rsidR="004224DB" w:rsidRPr="00CB149A" w:rsidRDefault="004224DB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Purettavat asunnot, lukumäärä</w:t>
            </w:r>
          </w:p>
          <w:p w14:paraId="65E04EA7" w14:textId="16CC9CC9" w:rsidR="004224DB" w:rsidRPr="00CB149A" w:rsidRDefault="004224DB" w:rsidP="007B5685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2302275" w14:textId="77777777" w:rsidR="0069537C" w:rsidRPr="00CB149A" w:rsidRDefault="0069537C" w:rsidP="0069537C">
      <w:pPr>
        <w:pBdr>
          <w:bottom w:val="single" w:sz="4" w:space="1" w:color="auto"/>
        </w:pBdr>
        <w:rPr>
          <w:rFonts w:ascii="Arial" w:hAnsi="Arial" w:cs="Arial"/>
        </w:rPr>
      </w:pPr>
      <w:r w:rsidRPr="00CB149A">
        <w:rPr>
          <w:rFonts w:ascii="Arial" w:hAnsi="Arial" w:cs="Arial"/>
        </w:rPr>
        <w:br w:type="page"/>
      </w:r>
    </w:p>
    <w:tbl>
      <w:tblPr>
        <w:tblW w:w="102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43"/>
        <w:gridCol w:w="101"/>
        <w:gridCol w:w="1711"/>
        <w:gridCol w:w="511"/>
        <w:gridCol w:w="86"/>
        <w:gridCol w:w="426"/>
        <w:gridCol w:w="425"/>
        <w:gridCol w:w="978"/>
        <w:gridCol w:w="12"/>
        <w:gridCol w:w="314"/>
        <w:gridCol w:w="113"/>
        <w:gridCol w:w="993"/>
        <w:gridCol w:w="370"/>
        <w:gridCol w:w="55"/>
        <w:gridCol w:w="283"/>
        <w:gridCol w:w="426"/>
        <w:gridCol w:w="425"/>
        <w:gridCol w:w="273"/>
        <w:gridCol w:w="10"/>
        <w:gridCol w:w="420"/>
        <w:gridCol w:w="6"/>
        <w:gridCol w:w="1984"/>
      </w:tblGrid>
      <w:tr w:rsidR="00CB149A" w:rsidRPr="00CB149A" w14:paraId="439C7213" w14:textId="77777777" w:rsidTr="0024138A">
        <w:trPr>
          <w:cantSplit/>
          <w:trHeight w:val="435"/>
        </w:trPr>
        <w:tc>
          <w:tcPr>
            <w:tcW w:w="1027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48B2F" w14:textId="1E59512A" w:rsidR="00AE63B2" w:rsidRPr="00CB149A" w:rsidRDefault="000B3826" w:rsidP="00F51725">
            <w:pPr>
              <w:spacing w:before="2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lastRenderedPageBreak/>
              <w:br w:type="page"/>
            </w:r>
            <w:r w:rsidR="00AE63B2" w:rsidRPr="00CB149A">
              <w:rPr>
                <w:rFonts w:ascii="Arial" w:hAnsi="Arial" w:cs="Arial"/>
                <w:b/>
                <w:sz w:val="22"/>
                <w:szCs w:val="22"/>
              </w:rPr>
              <w:t>KOHTEEN KUNTO</w:t>
            </w:r>
          </w:p>
        </w:tc>
      </w:tr>
      <w:tr w:rsidR="00CB149A" w:rsidRPr="00CB149A" w14:paraId="147830FB" w14:textId="77777777" w:rsidTr="00CB149A">
        <w:trPr>
          <w:cantSplit/>
          <w:trHeight w:val="627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1213C" w14:textId="77777777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77F357F" w14:textId="06F3A4B5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Normaali kunto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634077B" w14:textId="77777777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150FB1F5" w14:textId="77777777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Peruskorjattu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AC74B" w14:textId="77777777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C4012" w14:textId="62892E6E" w:rsidR="00AE63B2" w:rsidRPr="00CB149A" w:rsidRDefault="00AE63B2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Asunto/rakennus pitkäaikaisesti tyhjillään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B260" w14:textId="77777777" w:rsidR="00AE63B2" w:rsidRPr="00CB149A" w:rsidRDefault="00AE63B2" w:rsidP="00837063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203CA" w14:textId="464F1298" w:rsidR="00AE63B2" w:rsidRPr="00CB149A" w:rsidRDefault="000A61E8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Asunto/rakennus tuhoutunut</w:t>
            </w:r>
          </w:p>
        </w:tc>
      </w:tr>
      <w:tr w:rsidR="00CB149A" w:rsidRPr="00CB149A" w14:paraId="6F1BBD3A" w14:textId="77777777" w:rsidTr="00CB149A">
        <w:trPr>
          <w:cantSplit/>
          <w:trHeight w:val="435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4049" w14:textId="11E3D0C8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Huono kunto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FE486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FEE9E68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Peruskorjauksen tarpeessa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03FB853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78F1900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Kohde ei vastaa nykyisiä vaatimuksia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BEEE77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2CF206C" w14:textId="77777777" w:rsidR="00837063" w:rsidRPr="00CB149A" w:rsidRDefault="00837063" w:rsidP="0083706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Kosteusvauriot / homevauriot</w:t>
            </w:r>
          </w:p>
        </w:tc>
      </w:tr>
      <w:tr w:rsidR="00CB149A" w:rsidRPr="00CB149A" w14:paraId="62899874" w14:textId="77777777" w:rsidTr="0024138A">
        <w:trPr>
          <w:cantSplit/>
          <w:trHeight w:val="518"/>
        </w:trPr>
        <w:tc>
          <w:tcPr>
            <w:tcW w:w="10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CCA" w14:textId="1F96151C" w:rsidR="00AE63B2" w:rsidRPr="00CB149A" w:rsidRDefault="00534EFE" w:rsidP="00F866E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Kohteen PTS:n mukaiset tulevien korjausten kustannukset, yhteensä eur </w:t>
            </w:r>
            <w:r w:rsidR="00AE63B2"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="00AE63B2"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E63B2" w:rsidRPr="00CB149A">
              <w:rPr>
                <w:rFonts w:ascii="Arial" w:hAnsi="Arial" w:cs="Arial"/>
                <w:sz w:val="22"/>
                <w:szCs w:val="22"/>
              </w:rPr>
            </w:r>
            <w:r w:rsidR="00AE63B2"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63B2"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63B2"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63B2"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63B2"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63B2"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63B2"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5018B45C" w14:textId="77777777" w:rsidTr="0024138A">
        <w:trPr>
          <w:cantSplit/>
          <w:trHeight w:val="435"/>
        </w:trPr>
        <w:tc>
          <w:tcPr>
            <w:tcW w:w="1027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A8763" w14:textId="77777777" w:rsidR="00AE63B2" w:rsidRPr="00CB149A" w:rsidRDefault="00AE63B2" w:rsidP="00F51725">
            <w:pPr>
              <w:spacing w:before="2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VUOKRALAISTEN ASUMINEN JATKOSSA</w:t>
            </w:r>
          </w:p>
        </w:tc>
      </w:tr>
      <w:tr w:rsidR="00CB149A" w:rsidRPr="00CB149A" w14:paraId="6CA4EA1E" w14:textId="77777777" w:rsidTr="00CB149A">
        <w:trPr>
          <w:cantSplit/>
          <w:trHeight w:val="435"/>
        </w:trPr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C0DA1" w14:textId="77777777" w:rsidR="00CB149A" w:rsidRPr="00CB149A" w:rsidRDefault="00CB149A" w:rsidP="00F866EE">
            <w:pPr>
              <w:spacing w:before="160"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3BC05" w14:textId="77777777" w:rsidR="00CB149A" w:rsidRPr="00CB149A" w:rsidRDefault="00CB149A" w:rsidP="00F866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Tarjotaan asuntoa muista kohteista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0E030" w14:textId="77777777" w:rsidR="00CB149A" w:rsidRPr="00CB149A" w:rsidRDefault="00CB149A" w:rsidP="00F866EE">
            <w:pPr>
              <w:spacing w:before="160"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55925" w14:textId="77777777" w:rsidR="00CB149A" w:rsidRPr="00CB149A" w:rsidRDefault="00CB149A" w:rsidP="00F866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Kaikki asukkaat ovat muuttaneet kohteesta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9B3C4" w14:textId="77777777" w:rsidR="00CB149A" w:rsidRPr="00CB149A" w:rsidRDefault="00CB149A" w:rsidP="00F866EE">
            <w:pPr>
              <w:spacing w:before="160"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EDD84" w14:textId="0B22628F" w:rsidR="00CB149A" w:rsidRPr="00CB149A" w:rsidRDefault="00CB149A" w:rsidP="00CB14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Kunta järjestää asunnot</w:t>
            </w:r>
          </w:p>
        </w:tc>
      </w:tr>
      <w:tr w:rsidR="00CB149A" w:rsidRPr="00CB149A" w14:paraId="30D4F2AD" w14:textId="77777777" w:rsidTr="0024138A">
        <w:trPr>
          <w:cantSplit/>
          <w:trHeight w:val="435"/>
        </w:trPr>
        <w:tc>
          <w:tcPr>
            <w:tcW w:w="10278" w:type="dxa"/>
            <w:gridSpan w:val="23"/>
            <w:tcBorders>
              <w:top w:val="nil"/>
              <w:left w:val="nil"/>
              <w:right w:val="nil"/>
            </w:tcBorders>
          </w:tcPr>
          <w:p w14:paraId="36DF5537" w14:textId="54FAC1EC" w:rsidR="00AE3C53" w:rsidRPr="00CB149A" w:rsidRDefault="00071551" w:rsidP="00F51725">
            <w:pPr>
              <w:spacing w:before="2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ASUNTOMARKKINATILANNE JA HAKIJAN TALOUDELLINEN TILANNE</w:t>
            </w:r>
          </w:p>
        </w:tc>
      </w:tr>
      <w:tr w:rsidR="00CB149A" w:rsidRPr="00CB149A" w14:paraId="69E6DA2D" w14:textId="77777777" w:rsidTr="00C2050B">
        <w:trPr>
          <w:cantSplit/>
          <w:trHeight w:val="566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F08B9" w14:textId="77777777" w:rsidR="004F1491" w:rsidRPr="00CB149A" w:rsidRDefault="004F1491" w:rsidP="00F517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E8AB84B" w14:textId="57B1ADDC" w:rsidR="004F1491" w:rsidRPr="00CB149A" w:rsidRDefault="004F1491" w:rsidP="00F517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Väestöltään vähenevä alue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E5CE242" w14:textId="6C9DF91C" w:rsidR="004F1491" w:rsidRPr="00CB149A" w:rsidRDefault="004F1491" w:rsidP="00F517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605E078A" w14:textId="392C9500" w:rsidR="004F1491" w:rsidRPr="00CB149A" w:rsidRDefault="004F1491" w:rsidP="00F517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Vuokra-asuntojen ylitarjonta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317FB" w14:textId="2F18AAD2" w:rsidR="004F1491" w:rsidRPr="00CB149A" w:rsidRDefault="004F1491" w:rsidP="00F517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1316" w14:textId="23576A50" w:rsidR="004F1491" w:rsidRPr="00CB149A" w:rsidRDefault="004F1491" w:rsidP="00F5172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Hakijalla on taloudellis</w:t>
            </w:r>
            <w:r w:rsidR="000A7E0F" w:rsidRPr="00CB149A">
              <w:rPr>
                <w:rFonts w:ascii="Arial" w:hAnsi="Arial" w:cs="Arial"/>
                <w:sz w:val="22"/>
                <w:szCs w:val="22"/>
              </w:rPr>
              <w:t>ia</w:t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vaikeu</w:t>
            </w:r>
            <w:r w:rsidR="000A7E0F" w:rsidRPr="00CB149A">
              <w:rPr>
                <w:rFonts w:ascii="Arial" w:hAnsi="Arial" w:cs="Arial"/>
                <w:sz w:val="22"/>
                <w:szCs w:val="22"/>
              </w:rPr>
              <w:t>ksia</w:t>
            </w:r>
          </w:p>
        </w:tc>
      </w:tr>
      <w:tr w:rsidR="00CB149A" w:rsidRPr="00CB149A" w14:paraId="5D4FA388" w14:textId="77777777" w:rsidTr="00C2050B">
        <w:trPr>
          <w:cantSplit/>
          <w:trHeight w:val="566"/>
        </w:trPr>
        <w:tc>
          <w:tcPr>
            <w:tcW w:w="1027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88C08D" w14:textId="6F5609F2" w:rsidR="00205668" w:rsidRPr="00CB149A" w:rsidRDefault="0024138A" w:rsidP="001E55A7">
            <w:pPr>
              <w:spacing w:before="60" w:after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Hakijan jäljellä olevat lainat ja käyttöaste</w:t>
            </w:r>
          </w:p>
        </w:tc>
      </w:tr>
      <w:tr w:rsidR="00CB149A" w:rsidRPr="00CB149A" w14:paraId="79A30CF7" w14:textId="77777777" w:rsidTr="00C2050B">
        <w:trPr>
          <w:cantSplit/>
          <w:trHeight w:val="808"/>
        </w:trPr>
        <w:tc>
          <w:tcPr>
            <w:tcW w:w="492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5AC5" w14:textId="1E3AE30B" w:rsidR="00205668" w:rsidRPr="00CB149A" w:rsidRDefault="00205668" w:rsidP="00F866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Aravalainat ja korkotukilainat, </w:t>
            </w:r>
            <w:r w:rsidR="001E55A7" w:rsidRPr="00CB149A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76033E" w14:textId="728D9FC9" w:rsidR="00205668" w:rsidRPr="00CB149A" w:rsidRDefault="00205668" w:rsidP="00C2050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Muut lainat, </w:t>
            </w:r>
            <w:r w:rsidR="001E55A7" w:rsidRPr="00CB149A">
              <w:rPr>
                <w:rFonts w:ascii="Arial" w:hAnsi="Arial" w:cs="Arial"/>
                <w:sz w:val="22"/>
                <w:szCs w:val="22"/>
              </w:rPr>
              <w:t>€</w:t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74CE6" w14:textId="408E3209" w:rsidR="00205668" w:rsidRPr="00CB149A" w:rsidRDefault="00205668" w:rsidP="001E55A7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Tämänhetkinen </w:t>
            </w:r>
            <w:r w:rsidR="00CC25F9" w:rsidRPr="00CB149A">
              <w:rPr>
                <w:rFonts w:ascii="Arial" w:hAnsi="Arial" w:cs="Arial"/>
                <w:sz w:val="22"/>
                <w:szCs w:val="22"/>
              </w:rPr>
              <w:t xml:space="preserve">yhteisön </w:t>
            </w:r>
            <w:r w:rsidRPr="00CB149A">
              <w:rPr>
                <w:rFonts w:ascii="Arial" w:hAnsi="Arial" w:cs="Arial"/>
                <w:sz w:val="22"/>
                <w:szCs w:val="22"/>
              </w:rPr>
              <w:t>käyttöaste %</w:t>
            </w:r>
          </w:p>
          <w:p w14:paraId="34FDD232" w14:textId="77777777" w:rsidR="00205668" w:rsidRPr="00CB149A" w:rsidRDefault="00205668" w:rsidP="001E55A7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59C50" w14:textId="3BF96B7D" w:rsidR="00205668" w:rsidRPr="00CB149A" w:rsidRDefault="00205668" w:rsidP="00F866EE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Yli 2 kk tyhjinä olleiden as</w:t>
            </w:r>
            <w:r w:rsidR="001E55A7" w:rsidRPr="00CB149A">
              <w:rPr>
                <w:rFonts w:ascii="Arial" w:hAnsi="Arial" w:cs="Arial"/>
                <w:sz w:val="22"/>
                <w:szCs w:val="22"/>
              </w:rPr>
              <w:t>untojen</w:t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1E55A7" w:rsidRPr="00CB149A">
              <w:rPr>
                <w:rFonts w:ascii="Arial" w:hAnsi="Arial" w:cs="Arial"/>
                <w:sz w:val="22"/>
                <w:szCs w:val="22"/>
              </w:rPr>
              <w:t>ukumäärä</w:t>
            </w:r>
          </w:p>
          <w:p w14:paraId="22FA5BDE" w14:textId="77777777" w:rsidR="00205668" w:rsidRPr="00CB149A" w:rsidRDefault="00205668" w:rsidP="001E55A7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149A" w:rsidRPr="00CB149A" w14:paraId="0E4BE452" w14:textId="77777777" w:rsidTr="00D50863">
        <w:trPr>
          <w:cantSplit/>
          <w:trHeight w:val="1400"/>
        </w:trPr>
        <w:tc>
          <w:tcPr>
            <w:tcW w:w="1027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C42BC" w14:textId="2BC968E8" w:rsidR="004F1491" w:rsidRPr="00CB149A" w:rsidRDefault="004F1491" w:rsidP="004F1491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sz w:val="22"/>
                <w:szCs w:val="22"/>
              </w:rPr>
              <w:t>HAKEMUKSEN PERUSTELUT</w:t>
            </w:r>
          </w:p>
          <w:p w14:paraId="5160EC09" w14:textId="091D2AE9" w:rsidR="00F049D5" w:rsidRPr="00CB149A" w:rsidRDefault="00CC25F9" w:rsidP="00D5086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bCs/>
                <w:sz w:val="22"/>
                <w:szCs w:val="22"/>
              </w:rPr>
              <w:t xml:space="preserve">Perustelut ovat hakemuksen tärkein osa. Avaa omin sanoin seikat, jotka liittyvät asuntomarkkinatilanteeseen, kohteen kuntoon sekä asukkaiden aseman turvaamiseen. Jos </w:t>
            </w:r>
            <w:r w:rsidR="001E55A7" w:rsidRPr="00CB149A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CB149A">
              <w:rPr>
                <w:rFonts w:ascii="Arial" w:hAnsi="Arial" w:cs="Arial"/>
                <w:bCs/>
                <w:sz w:val="22"/>
                <w:szCs w:val="22"/>
              </w:rPr>
              <w:t>akemukseen varattu tila ei ole riittävä, lisätiedot voi esittää erillisellä liitteellä.</w:t>
            </w:r>
            <w:r w:rsidRPr="00CB14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149A" w:rsidRPr="00CB149A" w14:paraId="799DA9F2" w14:textId="77777777" w:rsidTr="00833211">
        <w:trPr>
          <w:cantSplit/>
          <w:trHeight w:val="7080"/>
        </w:trPr>
        <w:tc>
          <w:tcPr>
            <w:tcW w:w="10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59B" w14:textId="53769435" w:rsidR="004F1491" w:rsidRPr="00CB149A" w:rsidRDefault="004F1491" w:rsidP="004F149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2" w:name="Teksti134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CB14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149A" w:rsidRPr="00CB149A" w14:paraId="429A7238" w14:textId="77777777" w:rsidTr="00833211">
        <w:trPr>
          <w:cantSplit/>
          <w:trHeight w:val="558"/>
        </w:trPr>
        <w:tc>
          <w:tcPr>
            <w:tcW w:w="1027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00F90" w14:textId="77777777" w:rsidR="00CC25F9" w:rsidRPr="00CB149A" w:rsidRDefault="00CC25F9" w:rsidP="007B56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1DA8E" w14:textId="0A3A8362" w:rsidR="00CC25F9" w:rsidRPr="00CB149A" w:rsidRDefault="00CC25F9" w:rsidP="007B56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49A" w:rsidRPr="00CB149A" w14:paraId="0E4A1A43" w14:textId="77777777" w:rsidTr="00833211">
        <w:trPr>
          <w:cantSplit/>
          <w:trHeight w:val="558"/>
        </w:trPr>
        <w:tc>
          <w:tcPr>
            <w:tcW w:w="1027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F7BB9" w14:textId="34381075" w:rsidR="001E55A7" w:rsidRPr="00CB149A" w:rsidRDefault="00D50863" w:rsidP="008332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4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HAKEMUKSEN LIITTEET</w:t>
            </w:r>
          </w:p>
        </w:tc>
      </w:tr>
      <w:tr w:rsidR="00CB149A" w:rsidRPr="00CB149A" w14:paraId="4A403BD5" w14:textId="77777777" w:rsidTr="00833211">
        <w:trPr>
          <w:cantSplit/>
          <w:trHeight w:val="4539"/>
        </w:trPr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CB944" w14:textId="77777777" w:rsidR="00C63C0E" w:rsidRPr="00CB149A" w:rsidRDefault="00C63C0E" w:rsidP="007B5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AFC4742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469BD9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D5AAD3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7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5DB22D13" w14:textId="77777777" w:rsidR="00C63C0E" w:rsidRPr="00CB149A" w:rsidRDefault="00C63C0E" w:rsidP="008332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781842" w14:textId="77777777" w:rsidR="00C63C0E" w:rsidRPr="00CB149A" w:rsidRDefault="00C63C0E" w:rsidP="008332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4C721ECB" w14:textId="77777777" w:rsidR="00C63C0E" w:rsidRPr="00CB149A" w:rsidRDefault="00C63C0E" w:rsidP="008332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14382C" w14:textId="77777777" w:rsidR="00C63C0E" w:rsidRPr="00CB149A" w:rsidRDefault="00C63C0E" w:rsidP="007B568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FBBD571" w14:textId="77777777" w:rsidR="00C63C0E" w:rsidRPr="00CB149A" w:rsidRDefault="00C63C0E" w:rsidP="008332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55E798" w14:textId="77777777" w:rsidR="00C63C0E" w:rsidRPr="00CB149A" w:rsidRDefault="00C63C0E" w:rsidP="008332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16A29427" w14:textId="77777777" w:rsidR="00C63C0E" w:rsidRPr="00CB149A" w:rsidRDefault="00C63C0E" w:rsidP="0083321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1A5F27" w14:textId="77777777" w:rsidR="00C63C0E" w:rsidRPr="00CB149A" w:rsidRDefault="00C63C0E" w:rsidP="008332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0159">
              <w:rPr>
                <w:rFonts w:ascii="Arial" w:hAnsi="Arial" w:cs="Arial"/>
                <w:sz w:val="22"/>
                <w:szCs w:val="22"/>
              </w:rPr>
            </w:r>
            <w:r w:rsidR="0010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21" w:type="dxa"/>
            <w:gridSpan w:val="2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C143D7" w14:textId="77777777" w:rsidR="00C63C0E" w:rsidRPr="00CB149A" w:rsidRDefault="00C63C0E" w:rsidP="007B568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Kunnan lausunto liitteenä</w:t>
            </w:r>
          </w:p>
          <w:p w14:paraId="4D5485DE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Kunnan lausunto on pyydetty toimittamaan Keskukselle</w:t>
            </w:r>
          </w:p>
          <w:p w14:paraId="3EA06BBE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Rasitustodistus liitteenä</w:t>
            </w:r>
          </w:p>
          <w:p w14:paraId="2B52268D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Kaupparekisteriote, säätiörekisteriote tai ote yhdistysrekisteristä </w:t>
            </w:r>
          </w:p>
          <w:p w14:paraId="018866E8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Kohteen kuntoarvio tai sitä vastaava selvitys kohteen kunnosta </w:t>
            </w:r>
          </w:p>
          <w:p w14:paraId="68E08E4C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Kunnossapitosuunnitelma eli pitkän tähtäimen suunnitelma (PTS) </w:t>
            </w:r>
          </w:p>
          <w:p w14:paraId="09BFE669" w14:textId="77777777" w:rsidR="00C63C0E" w:rsidRPr="00CB149A" w:rsidRDefault="00C63C0E" w:rsidP="007B568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bCs/>
                <w:sz w:val="22"/>
                <w:szCs w:val="22"/>
              </w:rPr>
              <w:t>Hakijan viimeksi vahvistettu tilinpäätös ml. tuloslaskelma, tase, liitetiedot, toimintakertomus ja tase-erittelyt sekä tilintarkastuskertomus</w:t>
            </w:r>
          </w:p>
          <w:p w14:paraId="21F6FF32" w14:textId="77777777" w:rsidR="00C63C0E" w:rsidRPr="00CB149A" w:rsidRDefault="00C63C0E" w:rsidP="008332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 xml:space="preserve">Hakijan harkitsemat muut tarpeelliset selvitykset </w:t>
            </w:r>
          </w:p>
          <w:p w14:paraId="3A67C16B" w14:textId="77777777" w:rsidR="00C63C0E" w:rsidRPr="00CB149A" w:rsidRDefault="00C63C0E" w:rsidP="00833211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Kiinteistöosakeyhtiön / asunto-osakeyhtiön osakeluettelo</w:t>
            </w:r>
          </w:p>
          <w:p w14:paraId="3973FBF7" w14:textId="77777777" w:rsidR="00C63C0E" w:rsidRDefault="00C63C0E" w:rsidP="00833211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Asiainhoitajan valtakirja, jos kyseessä on hakijan ulkopuolinen taho</w:t>
            </w:r>
          </w:p>
          <w:p w14:paraId="57079120" w14:textId="77777777" w:rsidR="004C7F69" w:rsidRPr="004C7F69" w:rsidRDefault="004C7F69" w:rsidP="004C7F69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4C7F69">
              <w:rPr>
                <w:rFonts w:ascii="Arial" w:hAnsi="Arial" w:cs="Arial"/>
                <w:sz w:val="22"/>
                <w:szCs w:val="22"/>
              </w:rPr>
              <w:t>Yhteisön tasolla laadittu suunnitelma asuntokannan kehittämisestä</w:t>
            </w:r>
          </w:p>
          <w:p w14:paraId="62BB023D" w14:textId="77777777" w:rsidR="00C63C0E" w:rsidRPr="00CB149A" w:rsidRDefault="00C63C0E" w:rsidP="00833211">
            <w:pPr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6" w:name="Teksti145"/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B149A" w:rsidRPr="00CB149A" w14:paraId="70355B5E" w14:textId="77777777" w:rsidTr="00CB149A">
        <w:trPr>
          <w:cantSplit/>
          <w:trHeight w:val="550"/>
        </w:trPr>
        <w:tc>
          <w:tcPr>
            <w:tcW w:w="102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E8C9E" w14:textId="77777777" w:rsidR="004F1491" w:rsidRPr="00CB149A" w:rsidRDefault="004F1491" w:rsidP="004F149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49A" w:rsidRPr="00CB149A" w14:paraId="6A697A63" w14:textId="77777777" w:rsidTr="00837063">
        <w:trPr>
          <w:cantSplit/>
          <w:trHeight w:val="986"/>
        </w:trPr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A69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Paikka ja päivämäärä</w:t>
            </w:r>
          </w:p>
          <w:p w14:paraId="5AA51253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E60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2B45F2A5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F81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t>Nimenselvennys / asema</w:t>
            </w:r>
          </w:p>
          <w:p w14:paraId="377A505B" w14:textId="77777777" w:rsidR="004F1491" w:rsidRPr="00CB149A" w:rsidRDefault="004F1491" w:rsidP="004F1491">
            <w:pPr>
              <w:rPr>
                <w:rFonts w:ascii="Arial" w:hAnsi="Arial" w:cs="Arial"/>
                <w:sz w:val="22"/>
                <w:szCs w:val="22"/>
              </w:rPr>
            </w:pPr>
            <w:r w:rsidRPr="00CB14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B14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149A">
              <w:rPr>
                <w:rFonts w:ascii="Arial" w:hAnsi="Arial" w:cs="Arial"/>
                <w:sz w:val="22"/>
                <w:szCs w:val="22"/>
              </w:rPr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14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1E293D1" w14:textId="3CCCA8C0" w:rsidR="0034601E" w:rsidRPr="00CB149A" w:rsidRDefault="0034601E" w:rsidP="00CB149A">
      <w:pPr>
        <w:tabs>
          <w:tab w:val="left" w:pos="1536"/>
        </w:tabs>
        <w:spacing w:before="240"/>
        <w:rPr>
          <w:rFonts w:ascii="Arial" w:hAnsi="Arial" w:cs="Arial"/>
          <w:sz w:val="22"/>
          <w:szCs w:val="22"/>
        </w:rPr>
      </w:pPr>
      <w:r w:rsidRPr="00CB149A">
        <w:rPr>
          <w:rFonts w:ascii="Arial" w:hAnsi="Arial" w:cs="Arial"/>
          <w:b/>
          <w:sz w:val="22"/>
          <w:szCs w:val="22"/>
        </w:rPr>
        <w:t>Lomake palautetaan all</w:t>
      </w:r>
      <w:r w:rsidRPr="00CB149A">
        <w:rPr>
          <w:rFonts w:ascii="Arial" w:hAnsi="Arial" w:cs="Arial"/>
          <w:b/>
          <w:bCs/>
          <w:sz w:val="22"/>
          <w:szCs w:val="22"/>
        </w:rPr>
        <w:t xml:space="preserve">ekirjoitettuna sähköpostilla: </w:t>
      </w:r>
      <w:hyperlink r:id="rId8" w:history="1">
        <w:r w:rsidRPr="00CB149A">
          <w:rPr>
            <w:rStyle w:val="Hyperlinkki"/>
            <w:rFonts w:ascii="Arial" w:hAnsi="Arial" w:cs="Arial"/>
            <w:b/>
            <w:bCs/>
            <w:color w:val="auto"/>
            <w:sz w:val="22"/>
            <w:szCs w:val="22"/>
          </w:rPr>
          <w:t>varke.ym@gov.fi</w:t>
        </w:r>
      </w:hyperlink>
      <w:r w:rsidRPr="00CB149A">
        <w:rPr>
          <w:rFonts w:ascii="Arial" w:hAnsi="Arial" w:cs="Arial"/>
          <w:b/>
          <w:bCs/>
          <w:sz w:val="22"/>
          <w:szCs w:val="22"/>
        </w:rPr>
        <w:t> tai postitse</w:t>
      </w:r>
      <w:r w:rsidRPr="00CB149A">
        <w:rPr>
          <w:rFonts w:ascii="Arial" w:hAnsi="Arial" w:cs="Arial"/>
          <w:sz w:val="22"/>
          <w:szCs w:val="22"/>
        </w:rPr>
        <w:t xml:space="preserve"> </w:t>
      </w:r>
      <w:r w:rsidRPr="00CB149A">
        <w:rPr>
          <w:rFonts w:ascii="Arial" w:hAnsi="Arial" w:cs="Arial"/>
          <w:b/>
          <w:bCs/>
          <w:sz w:val="22"/>
          <w:szCs w:val="22"/>
        </w:rPr>
        <w:t>Ympäristöministeriö, Valtion tukeman asuntorakentamisen keskus, PL 35, 00023 Valtioneuvosto</w:t>
      </w:r>
    </w:p>
    <w:p w14:paraId="1B414A29" w14:textId="39DD70AF" w:rsidR="00E80551" w:rsidRPr="00CB149A" w:rsidRDefault="00C25EE3" w:rsidP="000B3826">
      <w:pPr>
        <w:spacing w:before="240"/>
        <w:rPr>
          <w:rFonts w:ascii="Arial" w:hAnsi="Arial" w:cs="Arial"/>
          <w:sz w:val="22"/>
          <w:szCs w:val="22"/>
        </w:rPr>
      </w:pPr>
      <w:r w:rsidRPr="00CB149A">
        <w:rPr>
          <w:rFonts w:ascii="Arial" w:hAnsi="Arial" w:cs="Arial"/>
          <w:sz w:val="22"/>
          <w:szCs w:val="22"/>
        </w:rPr>
        <w:t>Valtion tukeman asuntorakentamisen keskus</w:t>
      </w:r>
      <w:r w:rsidR="00E80551" w:rsidRPr="00CB149A">
        <w:rPr>
          <w:rFonts w:ascii="Arial" w:hAnsi="Arial" w:cs="Arial"/>
          <w:sz w:val="22"/>
          <w:szCs w:val="22"/>
        </w:rPr>
        <w:t xml:space="preserve"> voi myöntää </w:t>
      </w:r>
      <w:r w:rsidR="00E80551" w:rsidRPr="00CB149A">
        <w:rPr>
          <w:rFonts w:ascii="Arial" w:hAnsi="Arial" w:cs="Arial"/>
          <w:b/>
          <w:sz w:val="22"/>
          <w:szCs w:val="22"/>
        </w:rPr>
        <w:t>purkuluvan</w:t>
      </w:r>
      <w:r w:rsidR="00E80551" w:rsidRPr="00CB149A">
        <w:rPr>
          <w:rFonts w:ascii="Arial" w:hAnsi="Arial" w:cs="Arial"/>
          <w:sz w:val="22"/>
          <w:szCs w:val="22"/>
        </w:rPr>
        <w:t xml:space="preserve">, jos </w:t>
      </w:r>
    </w:p>
    <w:p w14:paraId="32C6D412" w14:textId="77777777" w:rsidR="00E80551" w:rsidRPr="00CB149A" w:rsidRDefault="00E80551" w:rsidP="00E80551">
      <w:pPr>
        <w:pStyle w:val="Luettelokappale"/>
        <w:numPr>
          <w:ilvl w:val="0"/>
          <w:numId w:val="8"/>
        </w:numPr>
        <w:rPr>
          <w:rFonts w:ascii="Arial" w:hAnsi="Arial" w:cs="Arial"/>
          <w:sz w:val="22"/>
          <w:szCs w:val="22"/>
          <w:lang w:val="fi-FI"/>
        </w:rPr>
      </w:pPr>
      <w:r w:rsidRPr="00CB149A">
        <w:rPr>
          <w:rFonts w:ascii="Arial" w:hAnsi="Arial" w:cs="Arial"/>
          <w:sz w:val="22"/>
          <w:szCs w:val="22"/>
          <w:lang w:val="fi-FI"/>
        </w:rPr>
        <w:t>asunto tai talo on kunnoltaan niin huono, ettei sen perusparantaminen tai korjaaminen ole tarkoituksenmukaista</w:t>
      </w:r>
    </w:p>
    <w:p w14:paraId="10C293D4" w14:textId="77777777" w:rsidR="00E80551" w:rsidRPr="00CB149A" w:rsidRDefault="00E80551" w:rsidP="00E80551">
      <w:pPr>
        <w:pStyle w:val="Luettelokappale"/>
        <w:numPr>
          <w:ilvl w:val="0"/>
          <w:numId w:val="8"/>
        </w:numPr>
        <w:rPr>
          <w:rFonts w:ascii="Arial" w:hAnsi="Arial" w:cs="Arial"/>
          <w:sz w:val="22"/>
          <w:szCs w:val="22"/>
          <w:lang w:val="fi-FI"/>
        </w:rPr>
      </w:pPr>
      <w:r w:rsidRPr="00CB149A">
        <w:rPr>
          <w:rFonts w:ascii="Arial" w:hAnsi="Arial" w:cs="Arial"/>
          <w:sz w:val="22"/>
          <w:szCs w:val="22"/>
          <w:lang w:val="fi-FI"/>
        </w:rPr>
        <w:t>väestöltään vähenevällä alueella sijaitseva asunto tai suurin osa talon asunnoista on ollut pitkäaikaisesti tyhjillään ja tyhjillään olon arvioidaan olevan pysyvää sekä purkaminen on perusteltua alueen asuntomarkkinatilanne huomioon ottaen</w:t>
      </w:r>
    </w:p>
    <w:p w14:paraId="13ADE4F7" w14:textId="77777777" w:rsidR="00E80551" w:rsidRPr="00CB149A" w:rsidRDefault="00E80551" w:rsidP="00E80551">
      <w:pPr>
        <w:pStyle w:val="Luettelokappale"/>
        <w:numPr>
          <w:ilvl w:val="0"/>
          <w:numId w:val="8"/>
        </w:numPr>
        <w:rPr>
          <w:rFonts w:ascii="Arial" w:hAnsi="Arial" w:cs="Arial"/>
          <w:sz w:val="22"/>
          <w:szCs w:val="22"/>
          <w:lang w:val="fi-FI"/>
        </w:rPr>
      </w:pPr>
      <w:r w:rsidRPr="00CB149A">
        <w:rPr>
          <w:rFonts w:ascii="Arial" w:hAnsi="Arial" w:cs="Arial"/>
          <w:sz w:val="22"/>
          <w:szCs w:val="22"/>
          <w:lang w:val="fi-FI"/>
        </w:rPr>
        <w:t>purkamiseen on muu erityisen painava syy.</w:t>
      </w:r>
    </w:p>
    <w:p w14:paraId="62A4A2AB" w14:textId="77777777" w:rsidR="001323C8" w:rsidRPr="00CB149A" w:rsidRDefault="00E80551" w:rsidP="00114D1E">
      <w:pPr>
        <w:spacing w:before="240"/>
        <w:rPr>
          <w:rFonts w:ascii="Arial" w:hAnsi="Arial" w:cs="Arial"/>
          <w:bCs/>
          <w:sz w:val="22"/>
          <w:szCs w:val="22"/>
        </w:rPr>
      </w:pPr>
      <w:r w:rsidRPr="00CB149A">
        <w:rPr>
          <w:rFonts w:ascii="Arial" w:hAnsi="Arial" w:cs="Arial"/>
          <w:bCs/>
          <w:sz w:val="22"/>
          <w:szCs w:val="22"/>
        </w:rPr>
        <w:t>Purkulupahakemukses</w:t>
      </w:r>
      <w:r w:rsidR="008464BA" w:rsidRPr="00CB149A">
        <w:rPr>
          <w:rFonts w:ascii="Arial" w:hAnsi="Arial" w:cs="Arial"/>
          <w:bCs/>
          <w:sz w:val="22"/>
          <w:szCs w:val="22"/>
        </w:rPr>
        <w:t>s</w:t>
      </w:r>
      <w:r w:rsidRPr="00CB149A">
        <w:rPr>
          <w:rFonts w:ascii="Arial" w:hAnsi="Arial" w:cs="Arial"/>
          <w:bCs/>
          <w:sz w:val="22"/>
          <w:szCs w:val="22"/>
        </w:rPr>
        <w:t>a on aina esi</w:t>
      </w:r>
      <w:r w:rsidR="008464BA" w:rsidRPr="00CB149A">
        <w:rPr>
          <w:rFonts w:ascii="Arial" w:hAnsi="Arial" w:cs="Arial"/>
          <w:bCs/>
          <w:sz w:val="22"/>
          <w:szCs w:val="22"/>
        </w:rPr>
        <w:t>tettävä sijaintikunnan lausunto</w:t>
      </w:r>
      <w:r w:rsidR="00DE0ABA" w:rsidRPr="00CB149A">
        <w:rPr>
          <w:rFonts w:ascii="Arial" w:hAnsi="Arial" w:cs="Arial"/>
          <w:bCs/>
          <w:sz w:val="22"/>
          <w:szCs w:val="22"/>
        </w:rPr>
        <w:t xml:space="preserve">. </w:t>
      </w:r>
    </w:p>
    <w:p w14:paraId="4E6F3ED2" w14:textId="62BC08A6" w:rsidR="00E80551" w:rsidRPr="00CB149A" w:rsidRDefault="00DE0ABA" w:rsidP="00114D1E">
      <w:pPr>
        <w:spacing w:before="240"/>
        <w:rPr>
          <w:rFonts w:ascii="Arial" w:hAnsi="Arial" w:cs="Arial"/>
          <w:bCs/>
          <w:sz w:val="22"/>
          <w:szCs w:val="22"/>
        </w:rPr>
      </w:pPr>
      <w:r w:rsidRPr="00CB149A">
        <w:rPr>
          <w:rFonts w:ascii="Arial" w:hAnsi="Arial" w:cs="Arial"/>
          <w:bCs/>
          <w:sz w:val="22"/>
          <w:szCs w:val="22"/>
        </w:rPr>
        <w:t>Mikäli purkulupaa haetaan sillä perusteella, että kohde on huonossa kunnossa eikä sen perusparannus ole tarkoituksenmukaista, pitää mukaan liittää myös</w:t>
      </w:r>
      <w:r w:rsidR="008464BA" w:rsidRPr="00CB149A">
        <w:rPr>
          <w:rFonts w:ascii="Arial" w:hAnsi="Arial" w:cs="Arial"/>
          <w:bCs/>
          <w:sz w:val="22"/>
          <w:szCs w:val="22"/>
        </w:rPr>
        <w:t xml:space="preserve"> kohteen kuntoarvio tai sitä vastaava selvitys kohteen kunnosta</w:t>
      </w:r>
      <w:r w:rsidR="00E91F3A" w:rsidRPr="00CB149A">
        <w:rPr>
          <w:rFonts w:ascii="Arial" w:hAnsi="Arial" w:cs="Arial"/>
          <w:bCs/>
          <w:sz w:val="22"/>
          <w:szCs w:val="22"/>
        </w:rPr>
        <w:t xml:space="preserve"> sekä kunnossapitosuunnitelma eli pitkän tähtäimen suunnitelma (PTS)</w:t>
      </w:r>
      <w:r w:rsidR="008464BA" w:rsidRPr="00CB149A">
        <w:rPr>
          <w:rFonts w:ascii="Arial" w:hAnsi="Arial" w:cs="Arial"/>
          <w:bCs/>
          <w:sz w:val="22"/>
          <w:szCs w:val="22"/>
        </w:rPr>
        <w:t>.</w:t>
      </w:r>
      <w:r w:rsidR="00E91F3A" w:rsidRPr="00CB149A">
        <w:rPr>
          <w:rFonts w:ascii="Arial" w:hAnsi="Arial" w:cs="Arial"/>
          <w:bCs/>
          <w:sz w:val="22"/>
          <w:szCs w:val="22"/>
        </w:rPr>
        <w:t xml:space="preserve"> Pitkän tähtäimen suunnitelman tulee antaa kokonaiskuva kohteen tulevista korjaustarpeista, niiden ajankohdista ja kustannuksista.</w:t>
      </w:r>
    </w:p>
    <w:p w14:paraId="2905338A" w14:textId="0B7E8681" w:rsidR="00737DDD" w:rsidRPr="00CB149A" w:rsidRDefault="00737DDD" w:rsidP="00737DDD">
      <w:pPr>
        <w:spacing w:before="240"/>
        <w:rPr>
          <w:rFonts w:ascii="Arial" w:hAnsi="Arial" w:cs="Arial"/>
          <w:bCs/>
          <w:sz w:val="22"/>
          <w:szCs w:val="22"/>
        </w:rPr>
      </w:pPr>
      <w:r w:rsidRPr="00CB149A">
        <w:rPr>
          <w:rFonts w:ascii="Arial" w:hAnsi="Arial" w:cs="Arial"/>
          <w:bCs/>
          <w:sz w:val="22"/>
          <w:szCs w:val="22"/>
        </w:rPr>
        <w:t>Mikäli purkulupaa haetaan sillä perusteella, että hakijalla on taloudellis</w:t>
      </w:r>
      <w:r w:rsidR="000A7E0F" w:rsidRPr="00CB149A">
        <w:rPr>
          <w:rFonts w:ascii="Arial" w:hAnsi="Arial" w:cs="Arial"/>
          <w:bCs/>
          <w:sz w:val="22"/>
          <w:szCs w:val="22"/>
        </w:rPr>
        <w:t>ia</w:t>
      </w:r>
      <w:r w:rsidRPr="00CB149A">
        <w:rPr>
          <w:rFonts w:ascii="Arial" w:hAnsi="Arial" w:cs="Arial"/>
          <w:bCs/>
          <w:sz w:val="22"/>
          <w:szCs w:val="22"/>
        </w:rPr>
        <w:t xml:space="preserve"> vaikeu</w:t>
      </w:r>
      <w:r w:rsidR="000A7E0F" w:rsidRPr="00CB149A">
        <w:rPr>
          <w:rFonts w:ascii="Arial" w:hAnsi="Arial" w:cs="Arial"/>
          <w:bCs/>
          <w:sz w:val="22"/>
          <w:szCs w:val="22"/>
        </w:rPr>
        <w:t>ksia</w:t>
      </w:r>
      <w:r w:rsidRPr="00CB149A">
        <w:rPr>
          <w:rFonts w:ascii="Arial" w:hAnsi="Arial" w:cs="Arial"/>
          <w:bCs/>
          <w:sz w:val="22"/>
          <w:szCs w:val="22"/>
        </w:rPr>
        <w:t xml:space="preserve">, pitää mukaan liittää myös hakijan viimeksi vahvistettu tilinpäätös </w:t>
      </w:r>
      <w:r w:rsidR="0049342E" w:rsidRPr="00CB149A">
        <w:rPr>
          <w:rFonts w:ascii="Arial" w:hAnsi="Arial" w:cs="Arial"/>
          <w:bCs/>
          <w:sz w:val="22"/>
          <w:szCs w:val="22"/>
        </w:rPr>
        <w:t xml:space="preserve">ml. </w:t>
      </w:r>
      <w:r w:rsidRPr="00CB149A">
        <w:rPr>
          <w:rFonts w:ascii="Arial" w:hAnsi="Arial" w:cs="Arial"/>
          <w:bCs/>
          <w:sz w:val="22"/>
          <w:szCs w:val="22"/>
        </w:rPr>
        <w:t>tuloslaskelma, tase, liitetiedot, toimintakertomus ja tase-erittelyt sekä tilintarkastuskertomus</w:t>
      </w:r>
      <w:r w:rsidR="003C0973" w:rsidRPr="00CB149A">
        <w:rPr>
          <w:rFonts w:ascii="Arial" w:hAnsi="Arial" w:cs="Arial"/>
          <w:bCs/>
          <w:sz w:val="22"/>
          <w:szCs w:val="22"/>
        </w:rPr>
        <w:t>.</w:t>
      </w:r>
    </w:p>
    <w:p w14:paraId="08D0E081" w14:textId="77777777" w:rsidR="00E80551" w:rsidRPr="00CB149A" w:rsidRDefault="00E67CB2" w:rsidP="00684FC7">
      <w:pPr>
        <w:spacing w:before="240"/>
        <w:rPr>
          <w:rFonts w:ascii="Arial" w:hAnsi="Arial" w:cs="Arial"/>
          <w:bCs/>
          <w:sz w:val="22"/>
          <w:szCs w:val="22"/>
        </w:rPr>
      </w:pPr>
      <w:r w:rsidRPr="00CB149A">
        <w:rPr>
          <w:rFonts w:ascii="Arial" w:hAnsi="Arial" w:cs="Arial"/>
          <w:bCs/>
          <w:sz w:val="22"/>
          <w:szCs w:val="22"/>
        </w:rPr>
        <w:t>H</w:t>
      </w:r>
      <w:r w:rsidR="00E80551" w:rsidRPr="00CB149A">
        <w:rPr>
          <w:rFonts w:ascii="Arial" w:hAnsi="Arial" w:cs="Arial"/>
          <w:bCs/>
          <w:sz w:val="22"/>
          <w:szCs w:val="22"/>
        </w:rPr>
        <w:t>akemuks</w:t>
      </w:r>
      <w:r w:rsidRPr="00CB149A">
        <w:rPr>
          <w:rFonts w:ascii="Arial" w:hAnsi="Arial" w:cs="Arial"/>
          <w:bCs/>
          <w:sz w:val="22"/>
          <w:szCs w:val="22"/>
        </w:rPr>
        <w:t>ee</w:t>
      </w:r>
      <w:r w:rsidR="00E80551" w:rsidRPr="00CB149A">
        <w:rPr>
          <w:rFonts w:ascii="Arial" w:hAnsi="Arial" w:cs="Arial"/>
          <w:bCs/>
          <w:sz w:val="22"/>
          <w:szCs w:val="22"/>
        </w:rPr>
        <w:t>n voi liittää asiantuntijalausuntoja tai muita asiaa selventäviä asiakirjoja, piirustuksia tai valokuvia.</w:t>
      </w:r>
    </w:p>
    <w:p w14:paraId="5C0982E7" w14:textId="77777777" w:rsidR="00CB59C0" w:rsidRPr="00CB149A" w:rsidRDefault="00CB59C0" w:rsidP="00CB59C0">
      <w:pPr>
        <w:tabs>
          <w:tab w:val="num" w:pos="567"/>
        </w:tabs>
        <w:rPr>
          <w:rFonts w:ascii="Arial" w:hAnsi="Arial" w:cs="Arial"/>
          <w:b/>
          <w:sz w:val="22"/>
          <w:szCs w:val="22"/>
        </w:rPr>
      </w:pPr>
    </w:p>
    <w:p w14:paraId="0939B0E6" w14:textId="5A1112C2" w:rsidR="00CB59C0" w:rsidRPr="00CB149A" w:rsidRDefault="00CB59C0" w:rsidP="00CB59C0">
      <w:pPr>
        <w:tabs>
          <w:tab w:val="num" w:pos="567"/>
        </w:tabs>
        <w:rPr>
          <w:rFonts w:ascii="Arial" w:hAnsi="Arial" w:cs="Arial"/>
          <w:b/>
          <w:sz w:val="22"/>
          <w:szCs w:val="22"/>
        </w:rPr>
      </w:pPr>
      <w:r w:rsidRPr="00CB149A">
        <w:rPr>
          <w:rFonts w:ascii="Arial" w:hAnsi="Arial" w:cs="Arial"/>
          <w:b/>
          <w:sz w:val="22"/>
          <w:szCs w:val="22"/>
        </w:rPr>
        <w:t>Hakijaa pyydetään kiinnittämään erityistä huomiota siihen, että hakemuksessa annetaan kaikki pyydetyt tiedot. Puutteellisiin hakemuksiin tarvittavat lisäselvitykset viivästyttävät hakemuksen käsittelyä.</w:t>
      </w:r>
    </w:p>
    <w:p w14:paraId="0F42E243" w14:textId="77777777" w:rsidR="000B3826" w:rsidRPr="00CB149A" w:rsidRDefault="000B3826" w:rsidP="00684FC7">
      <w:pPr>
        <w:spacing w:before="240"/>
        <w:rPr>
          <w:rFonts w:ascii="Arial" w:hAnsi="Arial" w:cs="Arial"/>
          <w:sz w:val="22"/>
          <w:szCs w:val="22"/>
        </w:rPr>
      </w:pPr>
    </w:p>
    <w:sectPr w:rsidR="000B3826" w:rsidRPr="00CB149A" w:rsidSect="000B3826">
      <w:footerReference w:type="default" r:id="rId9"/>
      <w:headerReference w:type="first" r:id="rId10"/>
      <w:footerReference w:type="first" r:id="rId11"/>
      <w:pgSz w:w="11906" w:h="16838"/>
      <w:pgMar w:top="624" w:right="1134" w:bottom="397" w:left="851" w:header="709" w:footer="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4652" w14:textId="77777777" w:rsidR="00A24532" w:rsidRDefault="00A24532" w:rsidP="0034170E">
      <w:r>
        <w:separator/>
      </w:r>
    </w:p>
  </w:endnote>
  <w:endnote w:type="continuationSeparator" w:id="0">
    <w:p w14:paraId="4229B4E5" w14:textId="77777777" w:rsidR="00A24532" w:rsidRDefault="00A24532" w:rsidP="0034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C5DC" w14:textId="02DD5F9C" w:rsidR="0034170E" w:rsidRPr="00C74248" w:rsidRDefault="0034170E" w:rsidP="0034170E">
    <w:pPr>
      <w:pStyle w:val="Alatunniste"/>
      <w:rPr>
        <w:rFonts w:ascii="Arial" w:hAnsi="Arial" w:cs="Arial"/>
        <w:sz w:val="18"/>
        <w:szCs w:val="18"/>
      </w:rPr>
    </w:pPr>
    <w:r w:rsidRPr="00C74248">
      <w:rPr>
        <w:rFonts w:ascii="Arial" w:hAnsi="Arial" w:cs="Arial"/>
        <w:sz w:val="18"/>
        <w:szCs w:val="18"/>
      </w:rPr>
      <w:t xml:space="preserve">Lomake </w:t>
    </w:r>
    <w:r w:rsidRPr="00CC25F9">
      <w:rPr>
        <w:rFonts w:ascii="Arial" w:hAnsi="Arial" w:cs="Arial"/>
        <w:sz w:val="18"/>
        <w:szCs w:val="18"/>
      </w:rPr>
      <w:t>ARA</w:t>
    </w:r>
    <w:r w:rsidRPr="00C74248">
      <w:rPr>
        <w:rFonts w:ascii="Arial" w:hAnsi="Arial" w:cs="Arial"/>
        <w:sz w:val="18"/>
        <w:szCs w:val="18"/>
      </w:rPr>
      <w:t xml:space="preserve"> 5f Sivu </w:t>
    </w:r>
    <w:r w:rsidRPr="00C74248">
      <w:rPr>
        <w:rFonts w:ascii="Arial" w:hAnsi="Arial" w:cs="Arial"/>
        <w:sz w:val="18"/>
        <w:szCs w:val="18"/>
      </w:rPr>
      <w:fldChar w:fldCharType="begin"/>
    </w:r>
    <w:r w:rsidRPr="00C74248">
      <w:rPr>
        <w:rFonts w:ascii="Arial" w:hAnsi="Arial" w:cs="Arial"/>
        <w:sz w:val="18"/>
        <w:szCs w:val="18"/>
      </w:rPr>
      <w:instrText>PAGE  \* Arabic  \* MERGEFORMAT</w:instrText>
    </w:r>
    <w:r w:rsidRPr="00C74248">
      <w:rPr>
        <w:rFonts w:ascii="Arial" w:hAnsi="Arial" w:cs="Arial"/>
        <w:sz w:val="18"/>
        <w:szCs w:val="18"/>
      </w:rPr>
      <w:fldChar w:fldCharType="separate"/>
    </w:r>
    <w:r w:rsidRPr="00C74248">
      <w:rPr>
        <w:rFonts w:ascii="Arial" w:hAnsi="Arial" w:cs="Arial"/>
        <w:sz w:val="18"/>
        <w:szCs w:val="18"/>
      </w:rPr>
      <w:t>1</w:t>
    </w:r>
    <w:r w:rsidRPr="00C74248">
      <w:rPr>
        <w:rFonts w:ascii="Arial" w:hAnsi="Arial" w:cs="Arial"/>
        <w:sz w:val="18"/>
        <w:szCs w:val="18"/>
      </w:rPr>
      <w:fldChar w:fldCharType="end"/>
    </w:r>
    <w:r w:rsidRPr="00C74248">
      <w:rPr>
        <w:rFonts w:ascii="Arial" w:hAnsi="Arial" w:cs="Arial"/>
        <w:sz w:val="18"/>
        <w:szCs w:val="18"/>
      </w:rPr>
      <w:t>/</w:t>
    </w:r>
    <w:r w:rsidR="00114D1E" w:rsidRPr="00C74248">
      <w:rPr>
        <w:rFonts w:ascii="Arial" w:hAnsi="Arial" w:cs="Arial"/>
        <w:sz w:val="18"/>
        <w:szCs w:val="18"/>
      </w:rPr>
      <w:t>3</w:t>
    </w:r>
  </w:p>
  <w:p w14:paraId="64AAA0DD" w14:textId="77777777" w:rsidR="00114D1E" w:rsidRPr="00C15E56" w:rsidRDefault="00114D1E" w:rsidP="0034170E">
    <w:pPr>
      <w:pStyle w:val="Alatunniste"/>
      <w:rPr>
        <w:rFonts w:ascii="Verdana" w:hAnsi="Verdana"/>
        <w:sz w:val="18"/>
        <w:szCs w:val="18"/>
      </w:rPr>
    </w:pPr>
  </w:p>
  <w:p w14:paraId="4E7AC37B" w14:textId="77777777" w:rsidR="0034170E" w:rsidRDefault="003417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F81F" w14:textId="77777777" w:rsidR="000B3826" w:rsidRPr="00C74248" w:rsidRDefault="000B3826" w:rsidP="000B3826">
    <w:pPr>
      <w:pStyle w:val="Alatunniste"/>
      <w:rPr>
        <w:rFonts w:ascii="Arial" w:hAnsi="Arial" w:cs="Arial"/>
        <w:sz w:val="18"/>
        <w:szCs w:val="18"/>
      </w:rPr>
    </w:pPr>
    <w:r w:rsidRPr="00C74248">
      <w:rPr>
        <w:rFonts w:ascii="Arial" w:hAnsi="Arial" w:cs="Arial"/>
        <w:sz w:val="18"/>
        <w:szCs w:val="18"/>
      </w:rPr>
      <w:t xml:space="preserve">Lomake ARA 5f Sivu </w:t>
    </w:r>
    <w:r w:rsidRPr="00C74248">
      <w:rPr>
        <w:rFonts w:ascii="Arial" w:hAnsi="Arial" w:cs="Arial"/>
        <w:sz w:val="18"/>
        <w:szCs w:val="18"/>
      </w:rPr>
      <w:fldChar w:fldCharType="begin"/>
    </w:r>
    <w:r w:rsidRPr="00C74248">
      <w:rPr>
        <w:rFonts w:ascii="Arial" w:hAnsi="Arial" w:cs="Arial"/>
        <w:sz w:val="18"/>
        <w:szCs w:val="18"/>
      </w:rPr>
      <w:instrText>PAGE  \* Arabic  \* MERGEFORMAT</w:instrText>
    </w:r>
    <w:r w:rsidRPr="00C7424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C74248">
      <w:rPr>
        <w:rFonts w:ascii="Arial" w:hAnsi="Arial" w:cs="Arial"/>
        <w:sz w:val="18"/>
        <w:szCs w:val="18"/>
      </w:rPr>
      <w:fldChar w:fldCharType="end"/>
    </w:r>
    <w:r w:rsidRPr="00C74248">
      <w:rPr>
        <w:rFonts w:ascii="Arial" w:hAnsi="Arial" w:cs="Arial"/>
        <w:sz w:val="18"/>
        <w:szCs w:val="18"/>
      </w:rPr>
      <w:t>/3</w:t>
    </w:r>
  </w:p>
  <w:p w14:paraId="670649CC" w14:textId="3A54C25B" w:rsidR="000B3826" w:rsidRPr="000B3826" w:rsidRDefault="000B3826" w:rsidP="000B382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21C9" w14:textId="77777777" w:rsidR="00A24532" w:rsidRDefault="00A24532" w:rsidP="0034170E">
      <w:r>
        <w:separator/>
      </w:r>
    </w:p>
  </w:footnote>
  <w:footnote w:type="continuationSeparator" w:id="0">
    <w:p w14:paraId="5C21365C" w14:textId="77777777" w:rsidR="00A24532" w:rsidRDefault="00A24532" w:rsidP="0034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0BB" w14:textId="5282F643" w:rsidR="000B3826" w:rsidRDefault="000B3826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E5CB5" wp14:editId="38DBC5C9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6735471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B05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921D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21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0A0490"/>
    <w:multiLevelType w:val="hybridMultilevel"/>
    <w:tmpl w:val="C3CC12AA"/>
    <w:lvl w:ilvl="0" w:tplc="51AC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444"/>
    <w:multiLevelType w:val="hybridMultilevel"/>
    <w:tmpl w:val="A336F0FA"/>
    <w:lvl w:ilvl="0" w:tplc="A268DC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4D98049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A727C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B84BF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4030929">
    <w:abstractNumId w:val="6"/>
  </w:num>
  <w:num w:numId="2" w16cid:durableId="1023942796">
    <w:abstractNumId w:val="5"/>
  </w:num>
  <w:num w:numId="3" w16cid:durableId="1160002340">
    <w:abstractNumId w:val="7"/>
  </w:num>
  <w:num w:numId="4" w16cid:durableId="403601482">
    <w:abstractNumId w:val="1"/>
  </w:num>
  <w:num w:numId="5" w16cid:durableId="98841204">
    <w:abstractNumId w:val="2"/>
  </w:num>
  <w:num w:numId="6" w16cid:durableId="1024595541">
    <w:abstractNumId w:val="0"/>
  </w:num>
  <w:num w:numId="7" w16cid:durableId="1769808778">
    <w:abstractNumId w:val="4"/>
  </w:num>
  <w:num w:numId="8" w16cid:durableId="72779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vDlWPAoTxfeGF7jwO34zAMfFu82iIB6UzJtH/IJYQoyuy7a95I7FlKqIN6tzGGZxuGdyWmMQiCSHqK3EueTA==" w:salt="+0LeSGYSfrhwD/CqEJPzy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A"/>
    <w:rsid w:val="000015FC"/>
    <w:rsid w:val="000030C8"/>
    <w:rsid w:val="00012F7A"/>
    <w:rsid w:val="00013765"/>
    <w:rsid w:val="00017DE6"/>
    <w:rsid w:val="000200D0"/>
    <w:rsid w:val="00030A47"/>
    <w:rsid w:val="00042637"/>
    <w:rsid w:val="00064595"/>
    <w:rsid w:val="00071551"/>
    <w:rsid w:val="00082D53"/>
    <w:rsid w:val="00083A60"/>
    <w:rsid w:val="00083B69"/>
    <w:rsid w:val="000858ED"/>
    <w:rsid w:val="00097EF9"/>
    <w:rsid w:val="000A1C43"/>
    <w:rsid w:val="000A5E9A"/>
    <w:rsid w:val="000A61E8"/>
    <w:rsid w:val="000A7E0F"/>
    <w:rsid w:val="000B09DD"/>
    <w:rsid w:val="000B3826"/>
    <w:rsid w:val="000B5983"/>
    <w:rsid w:val="000C4484"/>
    <w:rsid w:val="000E1EFA"/>
    <w:rsid w:val="000F432E"/>
    <w:rsid w:val="000F51F1"/>
    <w:rsid w:val="000F54E5"/>
    <w:rsid w:val="00100159"/>
    <w:rsid w:val="00110B6E"/>
    <w:rsid w:val="00114D1E"/>
    <w:rsid w:val="001220F5"/>
    <w:rsid w:val="00130F84"/>
    <w:rsid w:val="001323C8"/>
    <w:rsid w:val="00136DAF"/>
    <w:rsid w:val="00141C34"/>
    <w:rsid w:val="00141EAE"/>
    <w:rsid w:val="00165763"/>
    <w:rsid w:val="0018784E"/>
    <w:rsid w:val="00194E68"/>
    <w:rsid w:val="001A199A"/>
    <w:rsid w:val="001B0012"/>
    <w:rsid w:val="001B365D"/>
    <w:rsid w:val="001C19B8"/>
    <w:rsid w:val="001C235D"/>
    <w:rsid w:val="001D1AC4"/>
    <w:rsid w:val="001E4D0E"/>
    <w:rsid w:val="001E55A7"/>
    <w:rsid w:val="00205668"/>
    <w:rsid w:val="00226986"/>
    <w:rsid w:val="00231C60"/>
    <w:rsid w:val="002363E8"/>
    <w:rsid w:val="0024138A"/>
    <w:rsid w:val="002415E3"/>
    <w:rsid w:val="00277889"/>
    <w:rsid w:val="002906F2"/>
    <w:rsid w:val="002964D8"/>
    <w:rsid w:val="002B5840"/>
    <w:rsid w:val="002D0436"/>
    <w:rsid w:val="002D4A35"/>
    <w:rsid w:val="002D716B"/>
    <w:rsid w:val="002E24B9"/>
    <w:rsid w:val="002E3001"/>
    <w:rsid w:val="002E4068"/>
    <w:rsid w:val="00315866"/>
    <w:rsid w:val="00326235"/>
    <w:rsid w:val="0034170E"/>
    <w:rsid w:val="00342D40"/>
    <w:rsid w:val="0034601E"/>
    <w:rsid w:val="0035491C"/>
    <w:rsid w:val="00356603"/>
    <w:rsid w:val="003656C1"/>
    <w:rsid w:val="00366966"/>
    <w:rsid w:val="00391354"/>
    <w:rsid w:val="0039401D"/>
    <w:rsid w:val="003A2A3D"/>
    <w:rsid w:val="003C0973"/>
    <w:rsid w:val="003C3817"/>
    <w:rsid w:val="003D6B80"/>
    <w:rsid w:val="003E1088"/>
    <w:rsid w:val="003F466A"/>
    <w:rsid w:val="0041793F"/>
    <w:rsid w:val="004224DB"/>
    <w:rsid w:val="00422611"/>
    <w:rsid w:val="00427874"/>
    <w:rsid w:val="00431F76"/>
    <w:rsid w:val="00433902"/>
    <w:rsid w:val="004348AB"/>
    <w:rsid w:val="00443CD5"/>
    <w:rsid w:val="00445778"/>
    <w:rsid w:val="00446481"/>
    <w:rsid w:val="00453C32"/>
    <w:rsid w:val="00454864"/>
    <w:rsid w:val="004637ED"/>
    <w:rsid w:val="00463BEA"/>
    <w:rsid w:val="004652E6"/>
    <w:rsid w:val="004709A2"/>
    <w:rsid w:val="0047460B"/>
    <w:rsid w:val="00481F23"/>
    <w:rsid w:val="00483B0A"/>
    <w:rsid w:val="0049342E"/>
    <w:rsid w:val="00495D4B"/>
    <w:rsid w:val="004B3C96"/>
    <w:rsid w:val="004B51CB"/>
    <w:rsid w:val="004B7B76"/>
    <w:rsid w:val="004C7F69"/>
    <w:rsid w:val="004D30B2"/>
    <w:rsid w:val="004D560E"/>
    <w:rsid w:val="004F1491"/>
    <w:rsid w:val="005059D3"/>
    <w:rsid w:val="00507CE3"/>
    <w:rsid w:val="0051363B"/>
    <w:rsid w:val="00534EFE"/>
    <w:rsid w:val="00557ECC"/>
    <w:rsid w:val="005671CC"/>
    <w:rsid w:val="00571DC6"/>
    <w:rsid w:val="00575C15"/>
    <w:rsid w:val="005825FD"/>
    <w:rsid w:val="00592FA7"/>
    <w:rsid w:val="005962F1"/>
    <w:rsid w:val="005A16F9"/>
    <w:rsid w:val="005B0F82"/>
    <w:rsid w:val="005C0CEF"/>
    <w:rsid w:val="005D1D55"/>
    <w:rsid w:val="005D3285"/>
    <w:rsid w:val="005D68F9"/>
    <w:rsid w:val="005F5115"/>
    <w:rsid w:val="00600CF7"/>
    <w:rsid w:val="0060128E"/>
    <w:rsid w:val="00622C34"/>
    <w:rsid w:val="00624124"/>
    <w:rsid w:val="00665745"/>
    <w:rsid w:val="00676BC1"/>
    <w:rsid w:val="00684FC7"/>
    <w:rsid w:val="00692058"/>
    <w:rsid w:val="0069537C"/>
    <w:rsid w:val="006B5B09"/>
    <w:rsid w:val="006D02DA"/>
    <w:rsid w:val="006D3E98"/>
    <w:rsid w:val="006F036C"/>
    <w:rsid w:val="006F3D4D"/>
    <w:rsid w:val="006F6AAB"/>
    <w:rsid w:val="00711CEF"/>
    <w:rsid w:val="00712B4D"/>
    <w:rsid w:val="00726567"/>
    <w:rsid w:val="0073044E"/>
    <w:rsid w:val="007323A9"/>
    <w:rsid w:val="00735B35"/>
    <w:rsid w:val="00737DDD"/>
    <w:rsid w:val="00744200"/>
    <w:rsid w:val="0074554B"/>
    <w:rsid w:val="00747335"/>
    <w:rsid w:val="00755DE6"/>
    <w:rsid w:val="00756FA7"/>
    <w:rsid w:val="00773D15"/>
    <w:rsid w:val="00775E39"/>
    <w:rsid w:val="00777848"/>
    <w:rsid w:val="00797651"/>
    <w:rsid w:val="007B48D5"/>
    <w:rsid w:val="007C48C0"/>
    <w:rsid w:val="007D0A15"/>
    <w:rsid w:val="007E1A5C"/>
    <w:rsid w:val="007F028C"/>
    <w:rsid w:val="007F76CF"/>
    <w:rsid w:val="0080462E"/>
    <w:rsid w:val="00811107"/>
    <w:rsid w:val="008313B2"/>
    <w:rsid w:val="00833211"/>
    <w:rsid w:val="00836199"/>
    <w:rsid w:val="00837063"/>
    <w:rsid w:val="00840078"/>
    <w:rsid w:val="008464BA"/>
    <w:rsid w:val="008545C7"/>
    <w:rsid w:val="00856A10"/>
    <w:rsid w:val="00863BDF"/>
    <w:rsid w:val="00884DB0"/>
    <w:rsid w:val="0088657E"/>
    <w:rsid w:val="00895D96"/>
    <w:rsid w:val="008A5C62"/>
    <w:rsid w:val="008C07B9"/>
    <w:rsid w:val="008C6459"/>
    <w:rsid w:val="008D1FA0"/>
    <w:rsid w:val="008E06B7"/>
    <w:rsid w:val="008E60C2"/>
    <w:rsid w:val="008F55C5"/>
    <w:rsid w:val="008F7ACF"/>
    <w:rsid w:val="0090158D"/>
    <w:rsid w:val="009060D2"/>
    <w:rsid w:val="00916993"/>
    <w:rsid w:val="009322FA"/>
    <w:rsid w:val="00935131"/>
    <w:rsid w:val="00954DE6"/>
    <w:rsid w:val="00967228"/>
    <w:rsid w:val="009733D1"/>
    <w:rsid w:val="0097425A"/>
    <w:rsid w:val="009A0834"/>
    <w:rsid w:val="009B2EDA"/>
    <w:rsid w:val="009E1658"/>
    <w:rsid w:val="009F4878"/>
    <w:rsid w:val="009F5D5B"/>
    <w:rsid w:val="00A01750"/>
    <w:rsid w:val="00A15981"/>
    <w:rsid w:val="00A24532"/>
    <w:rsid w:val="00A263D3"/>
    <w:rsid w:val="00A308C3"/>
    <w:rsid w:val="00A41EEC"/>
    <w:rsid w:val="00A42D3A"/>
    <w:rsid w:val="00A731E2"/>
    <w:rsid w:val="00A77F1D"/>
    <w:rsid w:val="00A83453"/>
    <w:rsid w:val="00A907F4"/>
    <w:rsid w:val="00A940A4"/>
    <w:rsid w:val="00A96ECC"/>
    <w:rsid w:val="00A97401"/>
    <w:rsid w:val="00AB78AD"/>
    <w:rsid w:val="00AD7F78"/>
    <w:rsid w:val="00AE3C53"/>
    <w:rsid w:val="00AE63B2"/>
    <w:rsid w:val="00AE7D23"/>
    <w:rsid w:val="00B003AC"/>
    <w:rsid w:val="00B02163"/>
    <w:rsid w:val="00B07913"/>
    <w:rsid w:val="00B221B6"/>
    <w:rsid w:val="00B22A4E"/>
    <w:rsid w:val="00B22C80"/>
    <w:rsid w:val="00B56516"/>
    <w:rsid w:val="00B629EC"/>
    <w:rsid w:val="00B66741"/>
    <w:rsid w:val="00BE7337"/>
    <w:rsid w:val="00C01107"/>
    <w:rsid w:val="00C10D87"/>
    <w:rsid w:val="00C2050B"/>
    <w:rsid w:val="00C25EE3"/>
    <w:rsid w:val="00C334E9"/>
    <w:rsid w:val="00C505FD"/>
    <w:rsid w:val="00C63C0E"/>
    <w:rsid w:val="00C659F5"/>
    <w:rsid w:val="00C74248"/>
    <w:rsid w:val="00C910D3"/>
    <w:rsid w:val="00C938CD"/>
    <w:rsid w:val="00CB149A"/>
    <w:rsid w:val="00CB59C0"/>
    <w:rsid w:val="00CC0B1C"/>
    <w:rsid w:val="00CC25F9"/>
    <w:rsid w:val="00D101C5"/>
    <w:rsid w:val="00D50863"/>
    <w:rsid w:val="00D50A94"/>
    <w:rsid w:val="00D539DB"/>
    <w:rsid w:val="00D56057"/>
    <w:rsid w:val="00D72365"/>
    <w:rsid w:val="00D77845"/>
    <w:rsid w:val="00D81269"/>
    <w:rsid w:val="00D81993"/>
    <w:rsid w:val="00D8347B"/>
    <w:rsid w:val="00D86A59"/>
    <w:rsid w:val="00D92136"/>
    <w:rsid w:val="00DA0CF6"/>
    <w:rsid w:val="00DA713F"/>
    <w:rsid w:val="00DA7EE1"/>
    <w:rsid w:val="00DB3401"/>
    <w:rsid w:val="00DC4AFD"/>
    <w:rsid w:val="00DE0ABA"/>
    <w:rsid w:val="00DF4252"/>
    <w:rsid w:val="00E25862"/>
    <w:rsid w:val="00E30D27"/>
    <w:rsid w:val="00E31B18"/>
    <w:rsid w:val="00E421F8"/>
    <w:rsid w:val="00E42F17"/>
    <w:rsid w:val="00E67CB2"/>
    <w:rsid w:val="00E80551"/>
    <w:rsid w:val="00E91F3A"/>
    <w:rsid w:val="00EA52F9"/>
    <w:rsid w:val="00ED04F9"/>
    <w:rsid w:val="00ED3B45"/>
    <w:rsid w:val="00ED5FA1"/>
    <w:rsid w:val="00EF43BE"/>
    <w:rsid w:val="00F049D5"/>
    <w:rsid w:val="00F05748"/>
    <w:rsid w:val="00F060F5"/>
    <w:rsid w:val="00F36AE5"/>
    <w:rsid w:val="00F44FA7"/>
    <w:rsid w:val="00F51725"/>
    <w:rsid w:val="00F51D4A"/>
    <w:rsid w:val="00F63B06"/>
    <w:rsid w:val="00F664C6"/>
    <w:rsid w:val="00F771B1"/>
    <w:rsid w:val="00F8004D"/>
    <w:rsid w:val="00F900FD"/>
    <w:rsid w:val="00F91BFF"/>
    <w:rsid w:val="00F969A0"/>
    <w:rsid w:val="00F96C63"/>
    <w:rsid w:val="00FA3A6D"/>
    <w:rsid w:val="00FA498C"/>
    <w:rsid w:val="00FB250A"/>
    <w:rsid w:val="00FB5853"/>
    <w:rsid w:val="00FB74A0"/>
    <w:rsid w:val="00FB7E50"/>
    <w:rsid w:val="00FE36BB"/>
    <w:rsid w:val="00FF289A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D21F2"/>
  <w15:chartTrackingRefBased/>
  <w15:docId w15:val="{3D357E25-510B-4CB9-89C4-12A2E8C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8347B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060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15866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9060D2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qFormat/>
    <w:rsid w:val="009060D2"/>
    <w:rPr>
      <w:i/>
      <w:iCs/>
    </w:rPr>
  </w:style>
  <w:style w:type="paragraph" w:styleId="Luettelokappale">
    <w:name w:val="List Paragraph"/>
    <w:basedOn w:val="Normaali"/>
    <w:uiPriority w:val="34"/>
    <w:qFormat/>
    <w:rsid w:val="00E80551"/>
    <w:pPr>
      <w:ind w:left="1304"/>
    </w:pPr>
    <w:rPr>
      <w:sz w:val="24"/>
      <w:szCs w:val="24"/>
      <w:lang w:val="en-US" w:eastAsia="en-US"/>
    </w:rPr>
  </w:style>
  <w:style w:type="paragraph" w:styleId="Yltunniste">
    <w:name w:val="header"/>
    <w:basedOn w:val="Normaali"/>
    <w:link w:val="YltunnisteChar"/>
    <w:rsid w:val="0034170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4170E"/>
  </w:style>
  <w:style w:type="paragraph" w:styleId="Alatunniste">
    <w:name w:val="footer"/>
    <w:basedOn w:val="Normaali"/>
    <w:link w:val="AlatunnisteChar"/>
    <w:uiPriority w:val="99"/>
    <w:rsid w:val="0034170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4170E"/>
  </w:style>
  <w:style w:type="character" w:styleId="Hyperlinkki">
    <w:name w:val="Hyperlink"/>
    <w:rsid w:val="000B38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ke.ym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2D35-8860-411A-8563-AABA17C6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Ara511.dot</Template>
  <TotalTime>0</TotalTime>
  <Pages>3</Pages>
  <Words>734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aravarajoitusasiassa</vt:lpstr>
    </vt:vector>
  </TitlesOfParts>
  <Company>ara</Company>
  <LinksUpToDate>false</LinksUpToDate>
  <CharactersWithSpaces>6675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aravarajoitusasiassa</dc:title>
  <dc:subject/>
  <dc:creator>ARA</dc:creator>
  <cp:keywords/>
  <cp:lastModifiedBy>Ritaranta Tuula (YM)</cp:lastModifiedBy>
  <cp:revision>2</cp:revision>
  <cp:lastPrinted>2005-08-22T09:48:00Z</cp:lastPrinted>
  <dcterms:created xsi:type="dcterms:W3CDTF">2025-04-09T05:31:00Z</dcterms:created>
  <dcterms:modified xsi:type="dcterms:W3CDTF">2025-04-09T05:31:00Z</dcterms:modified>
</cp:coreProperties>
</file>