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2836" w14:textId="30CE8A04" w:rsidR="00EF2277" w:rsidRPr="00AD701B" w:rsidRDefault="00EF2277" w:rsidP="00AD701B">
      <w:pPr>
        <w:spacing w:before="120"/>
        <w:ind w:left="5954"/>
        <w:rPr>
          <w:rFonts w:cs="Arial"/>
          <w:b/>
          <w:sz w:val="24"/>
          <w:szCs w:val="24"/>
        </w:rPr>
      </w:pPr>
      <w:r w:rsidRPr="00AD701B">
        <w:rPr>
          <w:rFonts w:cs="Arial"/>
          <w:b/>
          <w:sz w:val="24"/>
          <w:szCs w:val="24"/>
        </w:rPr>
        <w:t>KORJAUSAVUSTUSHAKEMUS</w:t>
      </w:r>
    </w:p>
    <w:p w14:paraId="0F8A4B46" w14:textId="77777777" w:rsidR="00C77400" w:rsidRPr="00AD701B" w:rsidRDefault="00EF2277" w:rsidP="00AD701B">
      <w:pPr>
        <w:ind w:left="5954"/>
        <w:rPr>
          <w:rFonts w:cs="Arial"/>
          <w:b/>
          <w:sz w:val="24"/>
          <w:szCs w:val="24"/>
        </w:rPr>
      </w:pPr>
      <w:r w:rsidRPr="00AD701B">
        <w:rPr>
          <w:rFonts w:cs="Arial"/>
          <w:b/>
          <w:sz w:val="24"/>
          <w:szCs w:val="24"/>
        </w:rPr>
        <w:t xml:space="preserve">iäkkäiden </w:t>
      </w:r>
      <w:r w:rsidR="00C77400" w:rsidRPr="00AD701B">
        <w:rPr>
          <w:rFonts w:cs="Arial"/>
          <w:b/>
          <w:sz w:val="24"/>
          <w:szCs w:val="24"/>
        </w:rPr>
        <w:t xml:space="preserve">henkilöiden </w:t>
      </w:r>
      <w:r w:rsidRPr="00AD701B">
        <w:rPr>
          <w:rFonts w:cs="Arial"/>
          <w:b/>
          <w:sz w:val="24"/>
          <w:szCs w:val="24"/>
        </w:rPr>
        <w:t xml:space="preserve">asuntojen </w:t>
      </w:r>
    </w:p>
    <w:p w14:paraId="676BE057" w14:textId="5AE147BF" w:rsidR="00EF2277" w:rsidRPr="00AD701B" w:rsidRDefault="00EF2277" w:rsidP="00D4766F">
      <w:pPr>
        <w:ind w:left="5954"/>
        <w:rPr>
          <w:rFonts w:cs="Arial"/>
          <w:sz w:val="24"/>
          <w:szCs w:val="24"/>
        </w:rPr>
      </w:pPr>
      <w:r w:rsidRPr="00AD701B">
        <w:rPr>
          <w:rFonts w:cs="Arial"/>
          <w:b/>
          <w:sz w:val="24"/>
          <w:szCs w:val="24"/>
        </w:rPr>
        <w:t>korjaamiseen</w:t>
      </w:r>
    </w:p>
    <w:p w14:paraId="46311140" w14:textId="77777777" w:rsidR="00EF2277" w:rsidRDefault="00EF2277" w:rsidP="00014DEB"/>
    <w:p w14:paraId="5E486360" w14:textId="29893435" w:rsidR="00EF2277" w:rsidRDefault="00C77400" w:rsidP="00014DEB"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D7500EF" wp14:editId="69EEF01B">
                <wp:simplePos x="0" y="0"/>
                <wp:positionH relativeFrom="column">
                  <wp:posOffset>2912745</wp:posOffset>
                </wp:positionH>
                <wp:positionV relativeFrom="paragraph">
                  <wp:posOffset>170815</wp:posOffset>
                </wp:positionV>
                <wp:extent cx="2438400" cy="922020"/>
                <wp:effectExtent l="0" t="0" r="19050" b="1143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22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66E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CDEB3" id="Suorakulmio 16" o:spid="_x0000_s1026" style="position:absolute;margin-left:229.35pt;margin-top:13.45pt;width:192pt;height:72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" filled="f" strokecolor="#c66e4e" strokeweight="1.5pt"/>
            </w:pict>
          </mc:Fallback>
        </mc:AlternateContent>
      </w:r>
      <w:r w:rsidR="005422D9">
        <w:rPr>
          <w:rFonts w:cs="Arial"/>
          <w:b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DEF7F0" wp14:editId="099390EE">
                <wp:simplePos x="0" y="0"/>
                <wp:positionH relativeFrom="column">
                  <wp:posOffset>5236845</wp:posOffset>
                </wp:positionH>
                <wp:positionV relativeFrom="paragraph">
                  <wp:posOffset>353695</wp:posOffset>
                </wp:positionV>
                <wp:extent cx="1363980" cy="1074420"/>
                <wp:effectExtent l="0" t="0" r="7620" b="0"/>
                <wp:wrapNone/>
                <wp:docPr id="9" name="Suorakulmio: Pyöristetyt kulma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0744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1B14B" w14:textId="3CF4347B" w:rsidR="000D6F8D" w:rsidRPr="000B03F5" w:rsidRDefault="000D6F8D" w:rsidP="00AB1DF8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0B03F5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Katso</w:t>
                            </w:r>
                            <w:r w:rsidRPr="000B03F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03F5">
                              <w:rPr>
                                <w:rFonts w:cs="Arial"/>
                                <w:szCs w:val="22"/>
                              </w:rPr>
                              <w:br/>
                              <w:t>oman alueesi</w:t>
                            </w:r>
                            <w:r w:rsidR="005422D9">
                              <w:rPr>
                                <w:rFonts w:cs="Arial"/>
                                <w:szCs w:val="22"/>
                              </w:rPr>
                              <w:t xml:space="preserve"> korjausneuvojan</w:t>
                            </w:r>
                            <w:r w:rsidRPr="000B03F5">
                              <w:rPr>
                                <w:rFonts w:cs="Arial"/>
                                <w:szCs w:val="22"/>
                              </w:rPr>
                              <w:br/>
                              <w:t xml:space="preserve"> yhteystiedot </w:t>
                            </w:r>
                            <w:r w:rsidRPr="000B03F5">
                              <w:rPr>
                                <w:rFonts w:cs="Arial"/>
                                <w:szCs w:val="22"/>
                              </w:rPr>
                              <w:br/>
                            </w:r>
                            <w:r w:rsidR="000843C9">
                              <w:rPr>
                                <w:rFonts w:cs="Arial"/>
                                <w:szCs w:val="22"/>
                              </w:rPr>
                              <w:t>hakuohjeesta</w:t>
                            </w:r>
                            <w:r w:rsidRPr="000B03F5">
                              <w:rPr>
                                <w:rFonts w:cs="Arial"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EF7F0" id="Suorakulmio: Pyöristetyt kulmat 9" o:spid="_x0000_s1026" style="position:absolute;margin-left:412.35pt;margin-top:27.85pt;width:107.4pt;height:8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" fillcolor="#5a5a5a [2109]" stroked="f" strokeweight="1pt">
                <v:stroke joinstyle="miter"/>
                <v:textbox>
                  <w:txbxContent>
                    <w:p w14:paraId="6C21B14B" w14:textId="3CF4347B" w:rsidR="000D6F8D" w:rsidRPr="000B03F5" w:rsidRDefault="000D6F8D" w:rsidP="00AB1DF8">
                      <w:pPr>
                        <w:jc w:val="center"/>
                        <w:rPr>
                          <w:szCs w:val="22"/>
                        </w:rPr>
                      </w:pPr>
                      <w:r w:rsidRPr="000B03F5">
                        <w:rPr>
                          <w:rFonts w:cs="Arial"/>
                          <w:b/>
                          <w:sz w:val="24"/>
                          <w:szCs w:val="24"/>
                        </w:rPr>
                        <w:t>Katso</w:t>
                      </w:r>
                      <w:r w:rsidRPr="000B03F5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0B03F5">
                        <w:rPr>
                          <w:rFonts w:cs="Arial"/>
                          <w:szCs w:val="22"/>
                        </w:rPr>
                        <w:br/>
                        <w:t>oman alueesi</w:t>
                      </w:r>
                      <w:r w:rsidR="005422D9">
                        <w:rPr>
                          <w:rFonts w:cs="Arial"/>
                          <w:szCs w:val="22"/>
                        </w:rPr>
                        <w:t xml:space="preserve"> korjausneuvojan</w:t>
                      </w:r>
                      <w:r w:rsidRPr="000B03F5">
                        <w:rPr>
                          <w:rFonts w:cs="Arial"/>
                          <w:szCs w:val="22"/>
                        </w:rPr>
                        <w:br/>
                        <w:t xml:space="preserve"> yhteystiedot </w:t>
                      </w:r>
                      <w:r w:rsidRPr="000B03F5">
                        <w:rPr>
                          <w:rFonts w:cs="Arial"/>
                          <w:szCs w:val="22"/>
                        </w:rPr>
                        <w:br/>
                      </w:r>
                      <w:r w:rsidR="000843C9">
                        <w:rPr>
                          <w:rFonts w:cs="Arial"/>
                          <w:szCs w:val="22"/>
                        </w:rPr>
                        <w:t>hakuohjeesta</w:t>
                      </w:r>
                      <w:r w:rsidRPr="000B03F5">
                        <w:rPr>
                          <w:rFonts w:cs="Arial"/>
                          <w:szCs w:val="22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330978">
        <w:br/>
      </w:r>
    </w:p>
    <w:p w14:paraId="22F69531" w14:textId="260BB0C5" w:rsidR="00EF2277" w:rsidRPr="00D70C50" w:rsidRDefault="00EF2277" w:rsidP="00A65025">
      <w:pPr>
        <w:ind w:left="4820" w:right="79"/>
        <w:rPr>
          <w:rFonts w:cs="Arial"/>
          <w:b/>
          <w:color w:val="C66E4E"/>
          <w:sz w:val="24"/>
          <w:szCs w:val="22"/>
        </w:rPr>
      </w:pPr>
      <w:r w:rsidRPr="00D70C50">
        <w:rPr>
          <w:rFonts w:cs="Arial"/>
          <w:b/>
          <w:color w:val="C66E4E"/>
          <w:sz w:val="24"/>
          <w:szCs w:val="22"/>
        </w:rPr>
        <w:t>Ilmaista apua hakemiseen:</w:t>
      </w:r>
    </w:p>
    <w:p w14:paraId="69028852" w14:textId="72D7BCED" w:rsidR="00EF2277" w:rsidRPr="00E0584D" w:rsidRDefault="00EF2277" w:rsidP="00D4766F">
      <w:pPr>
        <w:spacing w:before="120"/>
        <w:ind w:left="4820" w:right="79"/>
        <w:rPr>
          <w:rFonts w:cs="Arial"/>
          <w:b/>
          <w:i/>
          <w:color w:val="D89523"/>
          <w:sz w:val="24"/>
          <w:szCs w:val="22"/>
        </w:rPr>
      </w:pPr>
      <w:r w:rsidRPr="00113DE0">
        <w:rPr>
          <w:rFonts w:cs="Arial"/>
          <w:b/>
          <w:sz w:val="28"/>
          <w:szCs w:val="22"/>
        </w:rPr>
        <w:t xml:space="preserve">Vanhustyön Keskusliiton </w:t>
      </w:r>
      <w:r>
        <w:rPr>
          <w:rFonts w:cs="Arial"/>
          <w:b/>
          <w:sz w:val="28"/>
          <w:szCs w:val="22"/>
        </w:rPr>
        <w:tab/>
      </w:r>
      <w:r w:rsidR="00A738E8">
        <w:rPr>
          <w:rFonts w:cs="Arial"/>
          <w:b/>
          <w:sz w:val="28"/>
          <w:szCs w:val="22"/>
        </w:rPr>
        <w:t xml:space="preserve">     </w:t>
      </w:r>
      <w:r w:rsidRPr="00113DE0">
        <w:rPr>
          <w:rFonts w:cs="Arial"/>
          <w:b/>
          <w:sz w:val="28"/>
          <w:szCs w:val="22"/>
        </w:rPr>
        <w:t>korjausneuvojat</w:t>
      </w:r>
    </w:p>
    <w:p w14:paraId="3EA29EAA" w14:textId="2266587F" w:rsidR="00EF2277" w:rsidRDefault="00EF2277" w:rsidP="00014DEB"/>
    <w:p w14:paraId="4787CAD0" w14:textId="4B5DD09C" w:rsidR="00EF2277" w:rsidRDefault="00A65025" w:rsidP="00014DEB">
      <w:r>
        <w:rPr>
          <w:rFonts w:cs="Arial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C410CE" wp14:editId="62C4C2D9">
                <wp:simplePos x="0" y="0"/>
                <wp:positionH relativeFrom="column">
                  <wp:posOffset>-13335</wp:posOffset>
                </wp:positionH>
                <wp:positionV relativeFrom="paragraph">
                  <wp:posOffset>149225</wp:posOffset>
                </wp:positionV>
                <wp:extent cx="6337300" cy="1036320"/>
                <wp:effectExtent l="0" t="0" r="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C5043" w14:textId="77777777" w:rsidR="00A65025" w:rsidRPr="00AD701B" w:rsidRDefault="00330978" w:rsidP="00A65025">
                            <w:pPr>
                              <w:spacing w:before="120"/>
                              <w:ind w:right="-210"/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D701B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HUOM.</w:t>
                            </w:r>
                          </w:p>
                          <w:p w14:paraId="7BD86431" w14:textId="5206116E" w:rsidR="00962E75" w:rsidRPr="00AD701B" w:rsidRDefault="00962E75" w:rsidP="00A65025">
                            <w:pPr>
                              <w:spacing w:before="120"/>
                              <w:ind w:right="-210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Töitä ei saa aloittaa ennen </w:t>
                            </w:r>
                            <w:r w:rsidR="00AD701B" w:rsidRPr="000A297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Valtion tukeman asuntorakentamisen keskuksen</w:t>
                            </w:r>
                            <w:r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tekemää avustuspäätöstä. </w:t>
                            </w:r>
                            <w:r w:rsid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Keskus</w:t>
                            </w:r>
                            <w:r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katsoo työt aloitetuksi, kun purku-</w:t>
                            </w:r>
                            <w:r w:rsidR="00BF30B6"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 w:rsidRPr="00AD701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rakennus- tai asennustöihin on ryhdytty.</w:t>
                            </w:r>
                          </w:p>
                          <w:p w14:paraId="78ADAC81" w14:textId="2143816C" w:rsidR="00330978" w:rsidRPr="00AD701B" w:rsidRDefault="00330978" w:rsidP="00BF30B6">
                            <w:pPr>
                              <w:spacing w:before="200"/>
                              <w:ind w:right="-210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641BBBB" w14:textId="77777777" w:rsidR="00330978" w:rsidRDefault="00330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410CE"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7" type="#_x0000_t202" style="position:absolute;margin-left:-1.05pt;margin-top:11.75pt;width:499pt;height:8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H3GQIAADQ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" filled="f" stroked="f" strokeweight=".5pt">
                <v:textbox>
                  <w:txbxContent>
                    <w:p w14:paraId="358C5043" w14:textId="77777777" w:rsidR="00A65025" w:rsidRPr="00AD701B" w:rsidRDefault="00330978" w:rsidP="00A65025">
                      <w:pPr>
                        <w:spacing w:before="120"/>
                        <w:ind w:right="-210"/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</w:pPr>
                      <w:r w:rsidRPr="00AD701B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HUOM.</w:t>
                      </w:r>
                    </w:p>
                    <w:p w14:paraId="7BD86431" w14:textId="5206116E" w:rsidR="00962E75" w:rsidRPr="00AD701B" w:rsidRDefault="00962E75" w:rsidP="00A65025">
                      <w:pPr>
                        <w:spacing w:before="120"/>
                        <w:ind w:right="-210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Töitä ei saa aloittaa ennen </w:t>
                      </w:r>
                      <w:r w:rsidR="00AD701B" w:rsidRPr="000A2972">
                        <w:rPr>
                          <w:i/>
                          <w:iCs/>
                          <w:sz w:val="24"/>
                          <w:szCs w:val="24"/>
                        </w:rPr>
                        <w:t>Valtion tukeman asuntorakentamisen keskuksen</w:t>
                      </w:r>
                      <w:r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tekemää avustuspäätöstä. </w:t>
                      </w:r>
                      <w:r w:rsid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>Keskus</w:t>
                      </w:r>
                      <w:r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katsoo työt aloitetuksi, kun purku-</w:t>
                      </w:r>
                      <w:r w:rsidR="00BF30B6"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>,</w:t>
                      </w:r>
                      <w:r w:rsidRPr="00AD701B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rakennus- tai asennustöihin on ryhdytty.</w:t>
                      </w:r>
                    </w:p>
                    <w:p w14:paraId="78ADAC81" w14:textId="2143816C" w:rsidR="00330978" w:rsidRPr="00AD701B" w:rsidRDefault="00330978" w:rsidP="00BF30B6">
                      <w:pPr>
                        <w:spacing w:before="200"/>
                        <w:ind w:right="-210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</w:p>
                    <w:p w14:paraId="2641BBBB" w14:textId="77777777" w:rsidR="00330978" w:rsidRDefault="00330978"/>
                  </w:txbxContent>
                </v:textbox>
              </v:shape>
            </w:pict>
          </mc:Fallback>
        </mc:AlternateContent>
      </w:r>
    </w:p>
    <w:p w14:paraId="5E62D91A" w14:textId="377AD79B" w:rsidR="00EF2277" w:rsidRDefault="00EF2277" w:rsidP="00014DEB"/>
    <w:p w14:paraId="3011BE25" w14:textId="1D68DFD5" w:rsidR="00184EDB" w:rsidRPr="00CD67A6" w:rsidRDefault="00184EDB" w:rsidP="00AD701B">
      <w:pPr>
        <w:pStyle w:val="Osanotsikko"/>
        <w:spacing w:before="1560"/>
        <w:ind w:left="0"/>
        <w:rPr>
          <w:sz w:val="24"/>
        </w:rPr>
      </w:pPr>
      <w:r w:rsidRPr="00CD67A6">
        <w:rPr>
          <w:sz w:val="24"/>
        </w:rPr>
        <w:t>Hakijan Allekirjoitus</w:t>
      </w:r>
    </w:p>
    <w:p w14:paraId="33B84DB0" w14:textId="5D1079F2" w:rsidR="00184EDB" w:rsidRPr="00D4766F" w:rsidRDefault="00EA251F" w:rsidP="00AD701B">
      <w:pPr>
        <w:pStyle w:val="Hakijankuittaus"/>
        <w:ind w:left="0" w:right="708"/>
        <w:rPr>
          <w:sz w:val="24"/>
          <w:szCs w:val="28"/>
        </w:rPr>
      </w:pPr>
      <w:r w:rsidRPr="002F26BD">
        <w:rPr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8D1BC8" wp14:editId="7A2BDD1B">
                <wp:simplePos x="0" y="0"/>
                <wp:positionH relativeFrom="column">
                  <wp:posOffset>5692140</wp:posOffset>
                </wp:positionH>
                <wp:positionV relativeFrom="paragraph">
                  <wp:posOffset>311785</wp:posOffset>
                </wp:positionV>
                <wp:extent cx="607060" cy="586740"/>
                <wp:effectExtent l="0" t="0" r="2540" b="3810"/>
                <wp:wrapNone/>
                <wp:docPr id="81519748" name="Ellipsi 81519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D77D3" w14:textId="77777777" w:rsidR="00EA251F" w:rsidRPr="00D4766F" w:rsidRDefault="00EA251F" w:rsidP="00EA251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8D1BC8" id="Ellipsi 81519748" o:spid="_x0000_s1028" style="position:absolute;margin-left:448.2pt;margin-top:24.55pt;width:47.8pt;height:46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" fillcolor="#c66e4e" stroked="f" strokeweight="1pt">
                <v:stroke joinstyle="miter"/>
                <v:textbox>
                  <w:txbxContent>
                    <w:p w14:paraId="189D77D3" w14:textId="77777777" w:rsidR="00EA251F" w:rsidRPr="00D4766F" w:rsidRDefault="00EA251F" w:rsidP="00EA251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184EDB" w:rsidRPr="00D4766F">
        <w:rPr>
          <w:sz w:val="24"/>
          <w:szCs w:val="28"/>
        </w:rPr>
        <w:t xml:space="preserve">Vakuutan seuraavat antamani tiedot oikeiksi ja ymmärrän, että </w:t>
      </w:r>
      <w:r w:rsidR="000B03F5" w:rsidRPr="00D4766F">
        <w:rPr>
          <w:sz w:val="24"/>
          <w:szCs w:val="28"/>
        </w:rPr>
        <w:t>m</w:t>
      </w:r>
      <w:r w:rsidR="00184EDB" w:rsidRPr="00D4766F">
        <w:rPr>
          <w:sz w:val="24"/>
          <w:szCs w:val="28"/>
        </w:rPr>
        <w:t xml:space="preserve">ahdollisesti </w:t>
      </w:r>
      <w:r w:rsidR="00AD701B">
        <w:rPr>
          <w:sz w:val="24"/>
          <w:szCs w:val="28"/>
        </w:rPr>
        <w:t>s</w:t>
      </w:r>
      <w:r w:rsidR="00184EDB" w:rsidRPr="00D4766F">
        <w:rPr>
          <w:sz w:val="24"/>
          <w:szCs w:val="28"/>
        </w:rPr>
        <w:t>aamani avustuksen käyttöä ja perusteita voidaan valvoa avustuksen saamisen jälkeen:</w:t>
      </w:r>
      <w:r w:rsidR="00330978">
        <w:rPr>
          <w:sz w:val="24"/>
          <w:szCs w:val="28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575CB4" w14:paraId="1A0A7B5E" w14:textId="77777777" w:rsidTr="00330978">
        <w:trPr>
          <w:trHeight w:val="1306"/>
        </w:trPr>
        <w:tc>
          <w:tcPr>
            <w:tcW w:w="2972" w:type="dxa"/>
            <w:shd w:val="clear" w:color="auto" w:fill="auto"/>
          </w:tcPr>
          <w:p w14:paraId="42CA06B5" w14:textId="77777777" w:rsidR="00575CB4" w:rsidRPr="006476A9" w:rsidRDefault="00575CB4" w:rsidP="00014DEB">
            <w:pPr>
              <w:pStyle w:val="Tyttkentnotsikko"/>
            </w:pPr>
            <w:r w:rsidRPr="006476A9">
              <w:t>Paikka ja päivämäärä</w:t>
            </w:r>
          </w:p>
          <w:p w14:paraId="4E6DEBFE" w14:textId="5B70227F" w:rsidR="00575CB4" w:rsidRDefault="00575CB4" w:rsidP="00014DEB">
            <w:r w:rsidRPr="00A906AC">
              <w:rPr>
                <w:rFonts w:cs="Arial"/>
                <w:sz w:val="28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906AC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A906AC">
              <w:rPr>
                <w:rFonts w:cs="Arial"/>
                <w:sz w:val="28"/>
                <w:szCs w:val="22"/>
              </w:rPr>
            </w:r>
            <w:r w:rsidRPr="00A906AC">
              <w:rPr>
                <w:rFonts w:cs="Arial"/>
                <w:sz w:val="28"/>
                <w:szCs w:val="22"/>
              </w:rPr>
              <w:fldChar w:fldCharType="separate"/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sz w:val="28"/>
                <w:szCs w:val="22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4614381B" w14:textId="79723222" w:rsidR="00575CB4" w:rsidRPr="00A906AC" w:rsidRDefault="00575CB4" w:rsidP="00014DEB">
            <w:pPr>
              <w:pStyle w:val="Tyttkentnotsikko"/>
            </w:pPr>
            <w:r w:rsidRPr="00A906AC">
              <w:t>Hakijan allekirjoitus</w:t>
            </w:r>
            <w:r>
              <w:t xml:space="preserve"> ja nimenselvennys</w:t>
            </w:r>
          </w:p>
          <w:p w14:paraId="6A034211" w14:textId="2CD262BD" w:rsidR="00575CB4" w:rsidRDefault="00575CB4" w:rsidP="00A65025">
            <w:pPr>
              <w:spacing w:before="600"/>
            </w:pPr>
            <w:r w:rsidRPr="00A906AC">
              <w:rPr>
                <w:rFonts w:cs="Arial"/>
                <w:sz w:val="28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906AC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A906AC">
              <w:rPr>
                <w:rFonts w:cs="Arial"/>
                <w:sz w:val="28"/>
                <w:szCs w:val="22"/>
              </w:rPr>
            </w:r>
            <w:r w:rsidRPr="00A906AC">
              <w:rPr>
                <w:rFonts w:cs="Arial"/>
                <w:sz w:val="28"/>
                <w:szCs w:val="22"/>
              </w:rPr>
              <w:fldChar w:fldCharType="separate"/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noProof/>
                <w:sz w:val="28"/>
                <w:szCs w:val="22"/>
              </w:rPr>
              <w:t> </w:t>
            </w:r>
            <w:r w:rsidRPr="00A906AC">
              <w:rPr>
                <w:rFonts w:cs="Arial"/>
                <w:sz w:val="28"/>
                <w:szCs w:val="22"/>
              </w:rPr>
              <w:fldChar w:fldCharType="end"/>
            </w:r>
          </w:p>
        </w:tc>
      </w:tr>
    </w:tbl>
    <w:p w14:paraId="115CBC26" w14:textId="29B2182C" w:rsidR="00184EDB" w:rsidRDefault="00184EDB" w:rsidP="00014DEB"/>
    <w:p w14:paraId="11819DD4" w14:textId="30561A3D" w:rsidR="00575CB4" w:rsidRDefault="00EA251F" w:rsidP="00014DEB">
      <w:pPr>
        <w:pStyle w:val="Osanotsikko"/>
        <w:spacing w:before="120" w:after="0"/>
        <w:ind w:left="0"/>
        <w:rPr>
          <w:sz w:val="24"/>
        </w:rPr>
      </w:pPr>
      <w:r w:rsidRPr="002F26BD">
        <w:rPr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32E419" wp14:editId="1AFCFE33">
                <wp:simplePos x="0" y="0"/>
                <wp:positionH relativeFrom="column">
                  <wp:posOffset>5707380</wp:posOffset>
                </wp:positionH>
                <wp:positionV relativeFrom="paragraph">
                  <wp:posOffset>82550</wp:posOffset>
                </wp:positionV>
                <wp:extent cx="607060" cy="586740"/>
                <wp:effectExtent l="0" t="0" r="2540" b="3810"/>
                <wp:wrapNone/>
                <wp:docPr id="35006464" name="Ellipsi 3500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7653C" w14:textId="77777777" w:rsidR="00EA251F" w:rsidRPr="00D4766F" w:rsidRDefault="00EA251F" w:rsidP="00EA251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2E419" id="Ellipsi 35006464" o:spid="_x0000_s1029" style="position:absolute;margin-left:449.4pt;margin-top:6.5pt;width:47.8pt;height:4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" fillcolor="#c66e4e" stroked="f" strokeweight="1pt">
                <v:stroke joinstyle="miter"/>
                <v:textbox>
                  <w:txbxContent>
                    <w:p w14:paraId="7B57653C" w14:textId="77777777" w:rsidR="00EA251F" w:rsidRPr="00D4766F" w:rsidRDefault="00EA251F" w:rsidP="00EA251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330978">
        <w:rPr>
          <w:sz w:val="24"/>
        </w:rPr>
        <w:br/>
      </w:r>
      <w:r w:rsidR="00575CB4" w:rsidRPr="00113DE0">
        <w:rPr>
          <w:sz w:val="24"/>
        </w:rPr>
        <w:t>AVUSTUKSEN HAKIJAN TIEDOT</w:t>
      </w:r>
    </w:p>
    <w:tbl>
      <w:tblPr>
        <w:tblW w:w="9914" w:type="dxa"/>
        <w:tblInd w:w="4" w:type="dxa"/>
        <w:tblBorders>
          <w:top w:val="single" w:sz="24" w:space="0" w:color="D89523"/>
          <w:left w:val="single" w:sz="24" w:space="0" w:color="D89523"/>
          <w:bottom w:val="single" w:sz="24" w:space="0" w:color="D89523"/>
          <w:right w:val="single" w:sz="24" w:space="0" w:color="D89523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71"/>
        <w:gridCol w:w="4810"/>
      </w:tblGrid>
      <w:tr w:rsidR="00EA251F" w:rsidRPr="002F26BD" w14:paraId="24D40299" w14:textId="77777777" w:rsidTr="00EA251F">
        <w:trPr>
          <w:cantSplit/>
          <w:trHeight w:val="404"/>
        </w:trPr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7B847D9E" w14:textId="77777777" w:rsidR="00EA251F" w:rsidRPr="002F26BD" w:rsidRDefault="00EA251F" w:rsidP="009F7E01">
            <w:pPr>
              <w:ind w:right="-283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Yhteystiedot</w:t>
            </w:r>
          </w:p>
        </w:tc>
      </w:tr>
      <w:tr w:rsidR="00575CB4" w:rsidRPr="006476A9" w14:paraId="490F6CB5" w14:textId="77777777" w:rsidTr="00EA251F">
        <w:trPr>
          <w:cantSplit/>
          <w:trHeight w:val="693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</w:tcPr>
          <w:p w14:paraId="7E1263C2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Etunimi</w:t>
            </w:r>
          </w:p>
          <w:p w14:paraId="2289F48D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1778E6E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Sukunimi</w:t>
            </w:r>
          </w:p>
          <w:p w14:paraId="029FD733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77C26309" w14:textId="77777777" w:rsidTr="00EA251F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6FCA49E6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Katuosoite</w:t>
            </w:r>
          </w:p>
          <w:p w14:paraId="3E81EDD9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198E69E3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Postinumero</w:t>
            </w:r>
          </w:p>
          <w:p w14:paraId="0780EAF5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4693126D" w14:textId="77777777" w:rsidTr="00EA251F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775E4CA6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Postitoimipaikka</w:t>
            </w:r>
          </w:p>
          <w:p w14:paraId="77AF6A39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1F8AF888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Kunta</w:t>
            </w:r>
          </w:p>
          <w:p w14:paraId="316D3B92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59412897" w14:textId="77777777" w:rsidTr="00EA251F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1336B6E4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Puhelinnumero</w:t>
            </w:r>
          </w:p>
          <w:p w14:paraId="351313C2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37E9C588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Sähköpostiosoite</w:t>
            </w:r>
          </w:p>
          <w:p w14:paraId="1E4BB3E5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EA251F" w:rsidRPr="002F26BD" w14:paraId="4FEA1CD7" w14:textId="77777777" w:rsidTr="00EA25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411"/>
        </w:trPr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70F05B43" w14:textId="77777777" w:rsidR="00EA251F" w:rsidRPr="002F26BD" w:rsidRDefault="00EA251F" w:rsidP="009F7E01">
            <w:pPr>
              <w:pStyle w:val="Default"/>
              <w:ind w:right="-283"/>
              <w:rPr>
                <w:sz w:val="22"/>
                <w:szCs w:val="22"/>
              </w:rPr>
            </w:pPr>
            <w:r w:rsidRPr="002F26BD">
              <w:rPr>
                <w:b/>
                <w:sz w:val="22"/>
                <w:szCs w:val="22"/>
              </w:rPr>
              <w:t>Tilinumero ja pankin tiedot</w:t>
            </w:r>
          </w:p>
        </w:tc>
      </w:tr>
      <w:tr w:rsidR="00575CB4" w14:paraId="26BD4FD6" w14:textId="77777777" w:rsidTr="00EA25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69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C36" w14:textId="77777777" w:rsidR="00575CB4" w:rsidRDefault="00575CB4" w:rsidP="00014DEB">
            <w:pPr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Pankin nimi</w:t>
            </w:r>
          </w:p>
          <w:p w14:paraId="7B855EBB" w14:textId="77777777" w:rsidR="00575CB4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833" w14:textId="53A88EE4" w:rsidR="00575CB4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 w:rsidRPr="006476A9">
              <w:rPr>
                <w:sz w:val="22"/>
                <w:szCs w:val="22"/>
              </w:rPr>
              <w:t>IBAN-tilinumero (esim</w:t>
            </w:r>
            <w:r>
              <w:rPr>
                <w:sz w:val="22"/>
                <w:szCs w:val="22"/>
              </w:rPr>
              <w:t>.</w:t>
            </w:r>
            <w:r w:rsidR="001351D0">
              <w:rPr>
                <w:sz w:val="22"/>
                <w:szCs w:val="22"/>
              </w:rPr>
              <w:t xml:space="preserve"> </w:t>
            </w:r>
            <w:r w:rsidRPr="006476A9">
              <w:rPr>
                <w:sz w:val="22"/>
                <w:szCs w:val="22"/>
              </w:rPr>
              <w:t>FIxx12345612345678)</w:t>
            </w:r>
          </w:p>
          <w:p w14:paraId="25C8E31B" w14:textId="77777777" w:rsidR="00575CB4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</w:tr>
    </w:tbl>
    <w:p w14:paraId="596AF315" w14:textId="5453FCCD" w:rsidR="00575CB4" w:rsidRDefault="00575CB4" w:rsidP="00014DEB"/>
    <w:p w14:paraId="351624FB" w14:textId="4594DF3E" w:rsidR="00AD701B" w:rsidRDefault="00AD701B">
      <w:r>
        <w:br w:type="page"/>
      </w:r>
    </w:p>
    <w:p w14:paraId="0DC6CABD" w14:textId="2906754F" w:rsidR="000B03F5" w:rsidRPr="00113DE0" w:rsidRDefault="00EA251F" w:rsidP="00014DEB">
      <w:pPr>
        <w:pStyle w:val="Osanotsikko"/>
        <w:spacing w:after="0"/>
        <w:ind w:left="0"/>
        <w:rPr>
          <w:sz w:val="24"/>
        </w:rPr>
      </w:pPr>
      <w:r w:rsidRPr="002F26BD">
        <w:rPr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FC9815" wp14:editId="42986665">
                <wp:simplePos x="0" y="0"/>
                <wp:positionH relativeFrom="column">
                  <wp:posOffset>5715000</wp:posOffset>
                </wp:positionH>
                <wp:positionV relativeFrom="paragraph">
                  <wp:posOffset>126365</wp:posOffset>
                </wp:positionV>
                <wp:extent cx="607060" cy="586740"/>
                <wp:effectExtent l="0" t="0" r="2540" b="3810"/>
                <wp:wrapNone/>
                <wp:docPr id="1845381284" name="Ellipsi 184538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CF1C0" w14:textId="77777777" w:rsidR="00EA251F" w:rsidRPr="00D4766F" w:rsidRDefault="00EA251F" w:rsidP="00EA251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C9815" id="Ellipsi 1845381284" o:spid="_x0000_s1030" style="position:absolute;margin-left:450pt;margin-top:9.95pt;width:47.8pt;height:46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" fillcolor="#c66e4e" stroked="f" strokeweight="1pt">
                <v:stroke joinstyle="miter"/>
                <v:textbox>
                  <w:txbxContent>
                    <w:p w14:paraId="7EDCF1C0" w14:textId="77777777" w:rsidR="00EA251F" w:rsidRPr="00D4766F" w:rsidRDefault="00EA251F" w:rsidP="00EA251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0B03F5" w:rsidRPr="00113DE0">
        <w:rPr>
          <w:sz w:val="24"/>
        </w:rPr>
        <w:t>talous- ja varallisuustiedot</w:t>
      </w:r>
    </w:p>
    <w:p w14:paraId="553D9581" w14:textId="1145F5FE" w:rsidR="00EF2277" w:rsidRPr="00003BE3" w:rsidRDefault="00EF2277" w:rsidP="00014DEB">
      <w:pPr>
        <w:rPr>
          <w:sz w:val="8"/>
          <w:szCs w:val="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"/>
        <w:gridCol w:w="2077"/>
        <w:gridCol w:w="51"/>
        <w:gridCol w:w="1225"/>
        <w:gridCol w:w="1076"/>
        <w:gridCol w:w="58"/>
        <w:gridCol w:w="332"/>
        <w:gridCol w:w="1413"/>
        <w:gridCol w:w="665"/>
      </w:tblGrid>
      <w:tr w:rsidR="000B03F5" w:rsidRPr="009069CF" w14:paraId="632A7986" w14:textId="77777777" w:rsidTr="00871283">
        <w:trPr>
          <w:trHeight w:val="48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73BB6" w14:textId="632461D2" w:rsidR="000B03F5" w:rsidRPr="00F576FF" w:rsidRDefault="000B03F5" w:rsidP="00330978">
            <w:pPr>
              <w:ind w:left="-111" w:right="313"/>
              <w:rPr>
                <w:rFonts w:cs="Arial"/>
                <w:sz w:val="28"/>
                <w:szCs w:val="22"/>
              </w:rPr>
            </w:pPr>
            <w:r w:rsidRPr="00113DE0">
              <w:rPr>
                <w:rFonts w:cs="Arial"/>
                <w:szCs w:val="22"/>
              </w:rPr>
              <w:t xml:space="preserve">Hakijan on ilmoitettava </w:t>
            </w:r>
            <w:r w:rsidRPr="00113DE0">
              <w:rPr>
                <w:rFonts w:cs="Arial"/>
                <w:b/>
                <w:color w:val="000000" w:themeColor="text1"/>
                <w:szCs w:val="22"/>
                <w:u w:val="single"/>
              </w:rPr>
              <w:t>kaikkien taloudessa</w:t>
            </w:r>
            <w:r w:rsidRPr="00113DE0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113DE0">
              <w:rPr>
                <w:rFonts w:cs="Arial"/>
                <w:szCs w:val="22"/>
              </w:rPr>
              <w:t xml:space="preserve">asuvien tulot ja varallisuus, myös lasten. </w:t>
            </w:r>
          </w:p>
        </w:tc>
      </w:tr>
      <w:tr w:rsidR="00EA251F" w:rsidRPr="002F26BD" w14:paraId="7FFB1D51" w14:textId="77777777" w:rsidTr="00871283">
        <w:trPr>
          <w:trHeight w:val="515"/>
        </w:trPr>
        <w:tc>
          <w:tcPr>
            <w:tcW w:w="2977" w:type="dxa"/>
            <w:gridSpan w:val="2"/>
            <w:shd w:val="clear" w:color="auto" w:fill="E8C5B8"/>
            <w:vAlign w:val="bottom"/>
          </w:tcPr>
          <w:p w14:paraId="46C6278F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Nimi</w:t>
            </w:r>
          </w:p>
        </w:tc>
        <w:tc>
          <w:tcPr>
            <w:tcW w:w="2126" w:type="dxa"/>
            <w:gridSpan w:val="2"/>
            <w:shd w:val="clear" w:color="auto" w:fill="E8C5B8"/>
            <w:vAlign w:val="bottom"/>
          </w:tcPr>
          <w:p w14:paraId="3AE86EAB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Henkilötunnus</w:t>
            </w:r>
          </w:p>
        </w:tc>
        <w:tc>
          <w:tcPr>
            <w:tcW w:w="2352" w:type="dxa"/>
            <w:gridSpan w:val="3"/>
            <w:shd w:val="clear" w:color="auto" w:fill="E8C5B8"/>
            <w:vAlign w:val="bottom"/>
          </w:tcPr>
          <w:p w14:paraId="01EA682C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Tulolaji</w:t>
            </w:r>
          </w:p>
        </w:tc>
        <w:tc>
          <w:tcPr>
            <w:tcW w:w="2468" w:type="dxa"/>
            <w:gridSpan w:val="4"/>
            <w:shd w:val="clear" w:color="auto" w:fill="E8C5B8"/>
            <w:vAlign w:val="bottom"/>
          </w:tcPr>
          <w:p w14:paraId="18AB0F7E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 xml:space="preserve">Brutto €/kk </w:t>
            </w:r>
          </w:p>
          <w:p w14:paraId="757E0E65" w14:textId="77777777" w:rsidR="00EA251F" w:rsidRPr="002F26BD" w:rsidRDefault="00EA251F" w:rsidP="009F7E01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(ennen veroja)</w:t>
            </w:r>
          </w:p>
        </w:tc>
      </w:tr>
      <w:tr w:rsidR="000B03F5" w:rsidRPr="009069CF" w14:paraId="3682752C" w14:textId="77777777" w:rsidTr="00871283">
        <w:trPr>
          <w:trHeight w:val="6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12929DE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37ED50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3397CA5D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613B2EE2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4EE285FB" w14:textId="77777777" w:rsidTr="00871283">
        <w:trPr>
          <w:trHeight w:val="65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5D5EBB5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C0469C" w14:textId="77777777" w:rsidR="000B03F5" w:rsidRPr="00F576FF" w:rsidRDefault="000B03F5" w:rsidP="00014DEB">
            <w:pPr>
              <w:rPr>
                <w:rFonts w:cs="Arial"/>
                <w:b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D61AFED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27A70E76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51E98F85" w14:textId="77777777" w:rsidTr="00871283">
        <w:trPr>
          <w:trHeight w:val="60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33AC21A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354A11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7675A38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52FD13B3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32E9B908" w14:textId="77777777" w:rsidTr="00871283">
        <w:trPr>
          <w:trHeight w:val="557"/>
        </w:trPr>
        <w:tc>
          <w:tcPr>
            <w:tcW w:w="2977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0833C4D3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45128E85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73F2632C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34D38D8A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noProof/>
                <w:sz w:val="24"/>
                <w:szCs w:val="22"/>
              </w:rPr>
              <w:t>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EA251F" w:rsidRPr="002F26BD" w14:paraId="2B02943A" w14:textId="77777777" w:rsidTr="00871283">
        <w:trPr>
          <w:trHeight w:val="499"/>
        </w:trPr>
        <w:tc>
          <w:tcPr>
            <w:tcW w:w="7455" w:type="dxa"/>
            <w:gridSpan w:val="7"/>
            <w:tcBorders>
              <w:top w:val="single" w:sz="24" w:space="0" w:color="D89523"/>
              <w:left w:val="single" w:sz="24" w:space="0" w:color="D89523"/>
              <w:bottom w:val="single" w:sz="24" w:space="0" w:color="D89523"/>
            </w:tcBorders>
            <w:shd w:val="clear" w:color="auto" w:fill="E8C5B8"/>
            <w:vAlign w:val="center"/>
          </w:tcPr>
          <w:p w14:paraId="290D567C" w14:textId="77777777" w:rsidR="00EA251F" w:rsidRPr="002F26BD" w:rsidRDefault="00EA251F" w:rsidP="009F7E01">
            <w:pPr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Yhteensä:</w:t>
            </w:r>
          </w:p>
        </w:tc>
        <w:tc>
          <w:tcPr>
            <w:tcW w:w="1803" w:type="dxa"/>
            <w:gridSpan w:val="3"/>
            <w:tcBorders>
              <w:top w:val="single" w:sz="24" w:space="0" w:color="D89523"/>
              <w:bottom w:val="single" w:sz="24" w:space="0" w:color="D89523"/>
              <w:right w:val="nil"/>
            </w:tcBorders>
            <w:shd w:val="clear" w:color="auto" w:fill="auto"/>
            <w:vAlign w:val="center"/>
          </w:tcPr>
          <w:p w14:paraId="7FBBAA1C" w14:textId="77777777" w:rsidR="00EA251F" w:rsidRPr="002F26BD" w:rsidRDefault="00EA251F" w:rsidP="009F7E01">
            <w:pPr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Cs w:val="22"/>
              </w:rPr>
              <w:instrText xml:space="preserve"> FORMTEXT </w:instrText>
            </w:r>
            <w:r w:rsidRPr="002F26BD">
              <w:rPr>
                <w:rFonts w:cs="Arial"/>
                <w:szCs w:val="22"/>
              </w:rPr>
            </w:r>
            <w:r w:rsidRPr="002F26BD">
              <w:rPr>
                <w:rFonts w:cs="Arial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noProof/>
                <w:szCs w:val="22"/>
              </w:rPr>
              <w:t> </w:t>
            </w:r>
            <w:r w:rsidRPr="002F26B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65" w:type="dxa"/>
            <w:tcBorders>
              <w:top w:val="single" w:sz="24" w:space="0" w:color="D89523"/>
              <w:left w:val="nil"/>
              <w:bottom w:val="single" w:sz="24" w:space="0" w:color="D89523"/>
              <w:right w:val="single" w:sz="24" w:space="0" w:color="D89523"/>
            </w:tcBorders>
            <w:shd w:val="clear" w:color="auto" w:fill="auto"/>
            <w:vAlign w:val="center"/>
          </w:tcPr>
          <w:p w14:paraId="5D79F6EC" w14:textId="77777777" w:rsidR="00EA251F" w:rsidRPr="002F26BD" w:rsidRDefault="00EA251F" w:rsidP="009F7E01">
            <w:pPr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€</w:t>
            </w:r>
          </w:p>
        </w:tc>
      </w:tr>
      <w:tr w:rsidR="000B03F5" w:rsidRPr="009069CF" w14:paraId="7847D12F" w14:textId="77777777" w:rsidTr="00871283">
        <w:trPr>
          <w:trHeight w:val="51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4313DB" w14:textId="1624E0A4" w:rsidR="00003BE3" w:rsidRPr="00003BE3" w:rsidRDefault="00003BE3" w:rsidP="00014DEB">
            <w:pPr>
              <w:pStyle w:val="Vliotsikko"/>
              <w:spacing w:after="120"/>
              <w:rPr>
                <w:sz w:val="16"/>
                <w:szCs w:val="16"/>
              </w:rPr>
            </w:pPr>
          </w:p>
          <w:p w14:paraId="7245BBF0" w14:textId="45396EB3" w:rsidR="000B03F5" w:rsidRPr="00D623FC" w:rsidRDefault="000B03F5" w:rsidP="00330978">
            <w:pPr>
              <w:pStyle w:val="Vliotsikko"/>
              <w:spacing w:after="120"/>
              <w:ind w:left="-111"/>
            </w:pPr>
            <w:r w:rsidRPr="00D623FC">
              <w:t>Taloudessa asuvien varallisuus (yhteensä)</w:t>
            </w:r>
            <w:r w:rsidR="008B6B83" w:rsidRPr="002F26BD">
              <w:rPr>
                <w:sz w:val="22"/>
              </w:rPr>
              <w:t xml:space="preserve"> </w:t>
            </w:r>
          </w:p>
        </w:tc>
      </w:tr>
      <w:tr w:rsidR="008B6B83" w:rsidRPr="002F26BD" w14:paraId="28231B1C" w14:textId="77777777" w:rsidTr="00871283">
        <w:trPr>
          <w:trHeight w:val="465"/>
        </w:trPr>
        <w:tc>
          <w:tcPr>
            <w:tcW w:w="5103" w:type="dxa"/>
            <w:gridSpan w:val="4"/>
            <w:tcBorders>
              <w:bottom w:val="nil"/>
            </w:tcBorders>
            <w:shd w:val="clear" w:color="auto" w:fill="E8C5B8"/>
          </w:tcPr>
          <w:p w14:paraId="324BB68F" w14:textId="0935FA22" w:rsidR="008B6B83" w:rsidRPr="002F26BD" w:rsidRDefault="008B6B83" w:rsidP="009F7E01">
            <w:pPr>
              <w:spacing w:before="80" w:after="120"/>
              <w:rPr>
                <w:rFonts w:cs="Arial"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Varallisuuslaji</w:t>
            </w:r>
            <w:r w:rsidRPr="002F26B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E8C5B8"/>
          </w:tcPr>
          <w:p w14:paraId="1DA74F16" w14:textId="77777777" w:rsidR="008B6B83" w:rsidRPr="002F26BD" w:rsidRDefault="008B6B83" w:rsidP="009F7E01">
            <w:pPr>
              <w:spacing w:before="80" w:after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Kyllä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E8C5B8"/>
          </w:tcPr>
          <w:p w14:paraId="3691CF3E" w14:textId="77777777" w:rsidR="008B6B83" w:rsidRPr="002F26BD" w:rsidRDefault="008B6B83" w:rsidP="009F7E01">
            <w:pPr>
              <w:spacing w:before="80" w:after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Ei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clear" w:color="auto" w:fill="E8C5B8"/>
          </w:tcPr>
          <w:p w14:paraId="12C8459C" w14:textId="4758A471" w:rsidR="008B6B83" w:rsidRPr="002F26BD" w:rsidRDefault="008B6B83" w:rsidP="009F7E01">
            <w:pPr>
              <w:tabs>
                <w:tab w:val="left" w:pos="1560"/>
              </w:tabs>
              <w:spacing w:before="80" w:after="120"/>
              <w:rPr>
                <w:rFonts w:cs="Arial"/>
                <w:b/>
                <w:szCs w:val="22"/>
              </w:rPr>
            </w:pPr>
            <w:r w:rsidRPr="002F26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42F8849" wp14:editId="7B420C4E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-322580</wp:posOffset>
                      </wp:positionV>
                      <wp:extent cx="607060" cy="586740"/>
                      <wp:effectExtent l="0" t="0" r="2540" b="3810"/>
                      <wp:wrapNone/>
                      <wp:docPr id="365457811" name="Ellipsi 365457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462ADF" w14:textId="77777777" w:rsidR="008B6B83" w:rsidRPr="00D4766F" w:rsidRDefault="008B6B83" w:rsidP="008B6B83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F8849" id="Ellipsi 365457811" o:spid="_x0000_s1031" style="position:absolute;margin-left:65.35pt;margin-top:-25.4pt;width:47.8pt;height:46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" fillcolor="#c66e4e" stroked="f" strokeweight="1pt">
                      <v:stroke joinstyle="miter"/>
                      <v:textbox>
                        <w:txbxContent>
                          <w:p w14:paraId="6E462ADF" w14:textId="77777777" w:rsidR="008B6B83" w:rsidRPr="00D4766F" w:rsidRDefault="008B6B83" w:rsidP="008B6B83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F26BD">
              <w:rPr>
                <w:rFonts w:cs="Arial"/>
                <w:b/>
                <w:szCs w:val="22"/>
              </w:rPr>
              <w:t>Arvo (€)</w:t>
            </w:r>
          </w:p>
        </w:tc>
      </w:tr>
      <w:tr w:rsidR="000B03F5" w:rsidRPr="006476A9" w14:paraId="32F02D13" w14:textId="77777777" w:rsidTr="00871283">
        <w:trPr>
          <w:trHeight w:val="44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31FA83DF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Talletukset (käyttötili, säästötilit)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A1E0A5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7340397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6E0A394" w14:textId="77777777" w:rsidR="000B03F5" w:rsidRPr="006476A9" w:rsidRDefault="000B03F5" w:rsidP="00330978">
            <w:pPr>
              <w:tabs>
                <w:tab w:val="left" w:pos="1480"/>
              </w:tabs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1B6713D" w14:textId="77777777" w:rsidTr="00871283">
        <w:trPr>
          <w:trHeight w:val="415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42FDF03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Arvopaperit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F65929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C73D2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EA09665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4CE6C86" w14:textId="77777777" w:rsidTr="00871283">
        <w:trPr>
          <w:trHeight w:val="520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2F23151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Vapaa-ajan asunto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DDF36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399071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142EDC8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4DAD8C7E" w14:textId="77777777" w:rsidTr="00871283">
        <w:trPr>
          <w:trHeight w:val="47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E262FD6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Asunto-osakkeet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618C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F27E89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3A54437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5D6EB4F8" w14:textId="77777777" w:rsidTr="00871283">
        <w:trPr>
          <w:trHeight w:val="45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15F38A3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Muut kiinteistöt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09AADB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CEC75B6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5DCA9E5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2620565" w14:textId="77777777" w:rsidTr="00871283">
        <w:trPr>
          <w:trHeight w:val="461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7B2174D1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Metsät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8B7740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A6ABFDE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568D938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B7DFB6A" w14:textId="77777777" w:rsidTr="00871283">
        <w:trPr>
          <w:trHeight w:val="48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6575DB8A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Peltomaat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7433E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5F7AE37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7B024B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79534655" w14:textId="77777777" w:rsidTr="00871283">
        <w:trPr>
          <w:trHeight w:val="41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B22F769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Tontit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7A522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AAFA326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F4EB3C5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22C4F509" w14:textId="77777777" w:rsidTr="00871283">
        <w:trPr>
          <w:trHeight w:val="551"/>
        </w:trPr>
        <w:tc>
          <w:tcPr>
            <w:tcW w:w="5103" w:type="dxa"/>
            <w:gridSpan w:val="4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0ABE2CCF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Muu varallisuus, mikä</w:t>
            </w:r>
            <w:r>
              <w:rPr>
                <w:rFonts w:cs="Arial"/>
                <w:szCs w:val="22"/>
              </w:rPr>
              <w:t xml:space="preserve">: </w:t>
            </w:r>
            <w:r w:rsidRPr="000A64BC">
              <w:rPr>
                <w:rFonts w:cs="Arial"/>
                <w:szCs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A64BC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0A64BC">
              <w:rPr>
                <w:rFonts w:cs="Arial"/>
                <w:szCs w:val="22"/>
                <w:u w:val="single"/>
              </w:rPr>
            </w:r>
            <w:r w:rsidRPr="000A64BC">
              <w:rPr>
                <w:rFonts w:cs="Arial"/>
                <w:szCs w:val="22"/>
                <w:u w:val="single"/>
              </w:rPr>
              <w:fldChar w:fldCharType="separate"/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noProof/>
                <w:szCs w:val="22"/>
                <w:u w:val="single"/>
              </w:rPr>
              <w:t> </w:t>
            </w:r>
            <w:r w:rsidRPr="000A64BC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3CC9B37A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D89523"/>
            </w:tcBorders>
            <w:vAlign w:val="center"/>
          </w:tcPr>
          <w:p w14:paraId="20F72497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bottom w:val="single" w:sz="18" w:space="0" w:color="D89523"/>
            </w:tcBorders>
            <w:vAlign w:val="center"/>
          </w:tcPr>
          <w:p w14:paraId="6D16E7B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8B6B83" w:rsidRPr="002F26BD" w14:paraId="1E40115A" w14:textId="77777777" w:rsidTr="00871283">
        <w:trPr>
          <w:trHeight w:val="417"/>
        </w:trPr>
        <w:tc>
          <w:tcPr>
            <w:tcW w:w="9923" w:type="dxa"/>
            <w:gridSpan w:val="11"/>
            <w:tcBorders>
              <w:top w:val="single" w:sz="18" w:space="0" w:color="D89523"/>
              <w:left w:val="single" w:sz="18" w:space="0" w:color="D89523"/>
              <w:right w:val="single" w:sz="18" w:space="0" w:color="D89523"/>
            </w:tcBorders>
            <w:shd w:val="clear" w:color="auto" w:fill="E8C5B8"/>
            <w:vAlign w:val="center"/>
          </w:tcPr>
          <w:p w14:paraId="1E0E1B75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AE665DE" wp14:editId="13DEA3A8">
                      <wp:simplePos x="0" y="0"/>
                      <wp:positionH relativeFrom="margin">
                        <wp:posOffset>5708650</wp:posOffset>
                      </wp:positionH>
                      <wp:positionV relativeFrom="paragraph">
                        <wp:posOffset>-34925</wp:posOffset>
                      </wp:positionV>
                      <wp:extent cx="607060" cy="586740"/>
                      <wp:effectExtent l="0" t="0" r="2540" b="3810"/>
                      <wp:wrapNone/>
                      <wp:docPr id="1146458140" name="Ellipsi 114645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DE95B" w14:textId="77777777" w:rsidR="008B6B83" w:rsidRPr="00D4766F" w:rsidRDefault="008B6B83" w:rsidP="008B6B83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E665DE" id="Ellipsi 1146458140" o:spid="_x0000_s1032" style="position:absolute;margin-left:449.5pt;margin-top:-2.75pt;width:47.8pt;height:46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" fillcolor="#c66e4e" stroked="f" strokeweight="1pt">
                      <v:stroke joinstyle="miter"/>
                      <v:textbox>
                        <w:txbxContent>
                          <w:p w14:paraId="2D9DE95B" w14:textId="77777777" w:rsidR="008B6B83" w:rsidRPr="00D4766F" w:rsidRDefault="008B6B83" w:rsidP="008B6B83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2F26BD">
              <w:rPr>
                <w:rFonts w:cs="Arial"/>
                <w:b/>
                <w:szCs w:val="22"/>
              </w:rPr>
              <w:t>Liitä hakemukseen seuraavat liitteet varallisuudestasi:</w:t>
            </w:r>
          </w:p>
        </w:tc>
      </w:tr>
      <w:tr w:rsidR="000D6F8D" w:rsidRPr="006476A9" w14:paraId="5DD8930A" w14:textId="77777777" w:rsidTr="00871283">
        <w:trPr>
          <w:trHeight w:val="719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2307694D" w14:textId="1F937DF6" w:rsidR="000D6F8D" w:rsidRDefault="000D6F8D" w:rsidP="000D6F8D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4EA6535A" w14:textId="71BC4A15" w:rsidR="000D6F8D" w:rsidRDefault="000D6F8D" w:rsidP="000D6F8D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P</w:t>
            </w:r>
            <w:r w:rsidRPr="00C15CAE">
              <w:rPr>
                <w:rFonts w:cs="Arial"/>
                <w:b/>
                <w:szCs w:val="22"/>
              </w:rPr>
              <w:t>ankin selvitys</w:t>
            </w:r>
            <w:r w:rsidRPr="00C15CAE">
              <w:rPr>
                <w:rFonts w:cs="Arial"/>
                <w:szCs w:val="22"/>
              </w:rPr>
              <w:t xml:space="preserve"> kaikilta ruokakunnan jäseniltä 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</w:r>
            <w:r w:rsidRPr="00C15CAE">
              <w:rPr>
                <w:rFonts w:cs="Arial"/>
                <w:szCs w:val="22"/>
              </w:rPr>
              <w:t>(tilien saldot, osakkeet, sijoitukset yms. omaisuus)</w:t>
            </w:r>
          </w:p>
        </w:tc>
      </w:tr>
      <w:tr w:rsidR="000D6F8D" w:rsidRPr="006476A9" w14:paraId="677976A0" w14:textId="77777777" w:rsidTr="00871283">
        <w:trPr>
          <w:trHeight w:val="701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5B09FABA" w14:textId="7DF8BF8F" w:rsidR="000D6F8D" w:rsidRPr="00C15CAE" w:rsidRDefault="000D6F8D" w:rsidP="000D6F8D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28E4AACE" w14:textId="16A792DA" w:rsidR="000D6F8D" w:rsidRDefault="000D6F8D" w:rsidP="000D6F8D">
            <w:pPr>
              <w:rPr>
                <w:rFonts w:cs="Arial"/>
                <w:b/>
                <w:szCs w:val="22"/>
              </w:rPr>
            </w:pPr>
            <w:r w:rsidRPr="00C15CAE">
              <w:rPr>
                <w:rFonts w:cs="Arial"/>
                <w:b/>
                <w:szCs w:val="22"/>
              </w:rPr>
              <w:t>Saldotodistus, S-tili</w:t>
            </w:r>
            <w:r w:rsidRPr="00C15CAE">
              <w:rPr>
                <w:rFonts w:cs="Arial"/>
                <w:szCs w:val="22"/>
              </w:rPr>
              <w:t xml:space="preserve"> kaikilta ruokakunnan jäseniltä </w:t>
            </w:r>
            <w:r w:rsidRPr="00D4766F">
              <w:rPr>
                <w:rFonts w:cs="Arial"/>
                <w:i/>
                <w:szCs w:val="22"/>
              </w:rPr>
              <w:t>(jos taloudessa Osuuskaupan jäseniä)</w:t>
            </w:r>
          </w:p>
        </w:tc>
      </w:tr>
      <w:tr w:rsidR="000D6F8D" w:rsidRPr="006476A9" w14:paraId="67ED7637" w14:textId="77777777" w:rsidTr="00871283">
        <w:trPr>
          <w:trHeight w:val="556"/>
        </w:trPr>
        <w:tc>
          <w:tcPr>
            <w:tcW w:w="567" w:type="dxa"/>
            <w:tcBorders>
              <w:left w:val="single" w:sz="18" w:space="0" w:color="D89523"/>
              <w:bottom w:val="single" w:sz="18" w:space="0" w:color="D89523"/>
            </w:tcBorders>
            <w:shd w:val="clear" w:color="auto" w:fill="auto"/>
            <w:vAlign w:val="center"/>
          </w:tcPr>
          <w:p w14:paraId="49E1DE08" w14:textId="278E97E2" w:rsidR="000D6F8D" w:rsidRPr="00C15CAE" w:rsidRDefault="00D4766F" w:rsidP="00D4766F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bottom w:val="single" w:sz="18" w:space="0" w:color="D89523"/>
              <w:right w:val="single" w:sz="18" w:space="0" w:color="D89523"/>
            </w:tcBorders>
            <w:shd w:val="clear" w:color="auto" w:fill="auto"/>
            <w:vAlign w:val="center"/>
          </w:tcPr>
          <w:p w14:paraId="790FA302" w14:textId="5CD29B95" w:rsidR="000D6F8D" w:rsidRDefault="00D4766F" w:rsidP="000D6F8D">
            <w:pPr>
              <w:rPr>
                <w:rFonts w:cs="Arial"/>
                <w:b/>
                <w:szCs w:val="22"/>
              </w:rPr>
            </w:pPr>
            <w:r w:rsidRPr="00C15CAE">
              <w:rPr>
                <w:rFonts w:cs="Arial"/>
                <w:b/>
                <w:szCs w:val="22"/>
              </w:rPr>
              <w:t>Todistus palkkatuloista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330978">
              <w:rPr>
                <w:rFonts w:cs="Arial"/>
                <w:i/>
                <w:szCs w:val="22"/>
              </w:rPr>
              <w:t>(jos taloudessa työssäkäyviä)</w:t>
            </w:r>
          </w:p>
        </w:tc>
      </w:tr>
      <w:tr w:rsidR="000B03F5" w:rsidRPr="006476A9" w14:paraId="06EA1A8B" w14:textId="77777777" w:rsidTr="00871283">
        <w:trPr>
          <w:trHeight w:val="663"/>
        </w:trPr>
        <w:tc>
          <w:tcPr>
            <w:tcW w:w="9923" w:type="dxa"/>
            <w:gridSpan w:val="11"/>
            <w:tcBorders>
              <w:top w:val="single" w:sz="18" w:space="0" w:color="D89523"/>
              <w:left w:val="nil"/>
              <w:right w:val="nil"/>
            </w:tcBorders>
            <w:vAlign w:val="bottom"/>
          </w:tcPr>
          <w:p w14:paraId="78F916BC" w14:textId="612C9F49" w:rsidR="000B03F5" w:rsidRPr="00757392" w:rsidRDefault="000B03F5" w:rsidP="00330978">
            <w:pPr>
              <w:pStyle w:val="Vliotsikko"/>
              <w:spacing w:after="120"/>
              <w:ind w:left="-111"/>
            </w:pPr>
            <w:r w:rsidRPr="00757392">
              <w:br/>
              <w:t>Varallisuuteen liittyvät luotot</w:t>
            </w:r>
          </w:p>
        </w:tc>
      </w:tr>
      <w:tr w:rsidR="008B6B83" w:rsidRPr="002F26BD" w14:paraId="617033F8" w14:textId="77777777" w:rsidTr="00871283">
        <w:trPr>
          <w:trHeight w:val="435"/>
        </w:trPr>
        <w:tc>
          <w:tcPr>
            <w:tcW w:w="3026" w:type="dxa"/>
            <w:gridSpan w:val="3"/>
            <w:shd w:val="clear" w:color="auto" w:fill="E8C5B8"/>
            <w:vAlign w:val="center"/>
          </w:tcPr>
          <w:p w14:paraId="13263800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Laina</w:t>
            </w:r>
          </w:p>
        </w:tc>
        <w:tc>
          <w:tcPr>
            <w:tcW w:w="2128" w:type="dxa"/>
            <w:gridSpan w:val="2"/>
            <w:shd w:val="clear" w:color="auto" w:fill="E8C5B8"/>
            <w:vAlign w:val="center"/>
          </w:tcPr>
          <w:p w14:paraId="3C3F0B1A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Milloin otettu</w:t>
            </w:r>
          </w:p>
        </w:tc>
        <w:tc>
          <w:tcPr>
            <w:tcW w:w="2691" w:type="dxa"/>
            <w:gridSpan w:val="4"/>
            <w:shd w:val="clear" w:color="auto" w:fill="E8C5B8"/>
            <w:vAlign w:val="center"/>
          </w:tcPr>
          <w:p w14:paraId="5999B9A3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Mihin tarkoitukseen</w:t>
            </w:r>
          </w:p>
        </w:tc>
        <w:tc>
          <w:tcPr>
            <w:tcW w:w="2078" w:type="dxa"/>
            <w:gridSpan w:val="2"/>
            <w:shd w:val="clear" w:color="auto" w:fill="E8C5B8"/>
            <w:vAlign w:val="center"/>
          </w:tcPr>
          <w:p w14:paraId="79739035" w14:textId="77777777" w:rsidR="008B6B83" w:rsidRPr="002F26BD" w:rsidRDefault="008B6B83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Saldo</w:t>
            </w:r>
          </w:p>
        </w:tc>
      </w:tr>
      <w:tr w:rsidR="000B03F5" w:rsidRPr="006476A9" w14:paraId="65A32433" w14:textId="77777777" w:rsidTr="0087128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1D3A8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1C9BE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6592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69372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13C62415" w14:textId="77777777" w:rsidTr="0087128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A3AD" w14:textId="1CB33840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40AF4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E3B7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E2B5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</w:tbl>
    <w:p w14:paraId="1A8DBF3A" w14:textId="69274040" w:rsidR="00ED4EFA" w:rsidRPr="00113DE0" w:rsidRDefault="00D4766F" w:rsidP="00D4766F">
      <w:pPr>
        <w:pStyle w:val="Osanotsikko"/>
        <w:spacing w:before="960"/>
        <w:ind w:left="0"/>
        <w:rPr>
          <w:sz w:val="24"/>
        </w:rPr>
      </w:pPr>
      <w:r>
        <w:rPr>
          <w:sz w:val="24"/>
        </w:rPr>
        <w:lastRenderedPageBreak/>
        <w:br/>
      </w:r>
      <w:r w:rsidR="00ED4EFA" w:rsidRPr="00113DE0">
        <w:rPr>
          <w:sz w:val="24"/>
        </w:rPr>
        <w:t>KORJATTAVA RAKENNUS / asunto</w:t>
      </w:r>
    </w:p>
    <w:p w14:paraId="65333E88" w14:textId="32A9FD6D" w:rsidR="00ED4EFA" w:rsidRDefault="008B6B83" w:rsidP="00014DEB">
      <w:r w:rsidRPr="002F26BD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09BB75" wp14:editId="1EE3DA0F">
                <wp:simplePos x="0" y="0"/>
                <wp:positionH relativeFrom="margin">
                  <wp:posOffset>5745480</wp:posOffset>
                </wp:positionH>
                <wp:positionV relativeFrom="paragraph">
                  <wp:posOffset>412750</wp:posOffset>
                </wp:positionV>
                <wp:extent cx="584200" cy="586740"/>
                <wp:effectExtent l="0" t="0" r="6350" b="3810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8674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ADB04" w14:textId="77777777" w:rsidR="008B6B83" w:rsidRPr="00D4766F" w:rsidRDefault="008B6B83" w:rsidP="008B6B83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  <w:r w:rsidRPr="00850FFE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 xml:space="preserve"> </w:t>
                            </w:r>
                            <w:r w:rsidRPr="00850FFE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56"/>
                                <w:szCs w:val="80"/>
                              </w:rPr>
                              <w:drawing>
                                <wp:inline distT="0" distB="0" distL="0" distR="0" wp14:anchorId="55810CC8" wp14:editId="52D436D0">
                                  <wp:extent cx="217170" cy="203200"/>
                                  <wp:effectExtent l="0" t="0" r="0" b="6350"/>
                                  <wp:docPr id="87675882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9BB75" id="Ellipsi 6" o:spid="_x0000_s1033" style="position:absolute;margin-left:452.4pt;margin-top:32.5pt;width:46pt;height:46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" fillcolor="#2c5234" stroked="f" strokeweight="1pt">
                <v:stroke joinstyle="miter"/>
                <v:textbox>
                  <w:txbxContent>
                    <w:p w14:paraId="620ADB04" w14:textId="77777777" w:rsidR="008B6B83" w:rsidRPr="00D4766F" w:rsidRDefault="008B6B83" w:rsidP="008B6B83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  <w:r w:rsidRPr="00850FFE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 xml:space="preserve"> </w:t>
                      </w:r>
                      <w:r w:rsidRPr="00850FFE">
                        <w:rPr>
                          <w:rFonts w:cs="Arial"/>
                          <w:b/>
                          <w:noProof/>
                          <w:color w:val="FFFFFF"/>
                          <w:sz w:val="56"/>
                          <w:szCs w:val="80"/>
                        </w:rPr>
                        <w:drawing>
                          <wp:inline distT="0" distB="0" distL="0" distR="0" wp14:anchorId="55810CC8" wp14:editId="52D436D0">
                            <wp:extent cx="217170" cy="203200"/>
                            <wp:effectExtent l="0" t="0" r="0" b="6350"/>
                            <wp:docPr id="87675882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D4EFA" w:rsidRPr="006476A9">
        <w:rPr>
          <w:rFonts w:cs="Arial"/>
          <w:szCs w:val="22"/>
        </w:rPr>
        <w:t xml:space="preserve">Asuinrakennuksen, johon korjausavustusta haetaan, </w:t>
      </w:r>
      <w:r w:rsidR="00ED4EFA">
        <w:rPr>
          <w:rFonts w:cs="Arial"/>
          <w:szCs w:val="22"/>
        </w:rPr>
        <w:t>on oltava</w:t>
      </w:r>
      <w:r w:rsidR="00ED4EFA" w:rsidRPr="006476A9">
        <w:rPr>
          <w:rFonts w:cs="Arial"/>
          <w:szCs w:val="22"/>
        </w:rPr>
        <w:t xml:space="preserve"> avustuksenhakijan</w:t>
      </w:r>
      <w:r w:rsidR="00ED4EFA" w:rsidRPr="00EB3554">
        <w:rPr>
          <w:rFonts w:cs="Arial"/>
          <w:b/>
          <w:szCs w:val="22"/>
        </w:rPr>
        <w:t xml:space="preserve"> ympärivuotisessa asuinkäytössä</w:t>
      </w:r>
      <w:r w:rsidR="00ED4EFA" w:rsidRPr="006476A9">
        <w:rPr>
          <w:rFonts w:cs="Arial"/>
          <w:szCs w:val="22"/>
        </w:rPr>
        <w:t>. Hakijan</w:t>
      </w:r>
      <w:r w:rsidR="00ED4EFA">
        <w:rPr>
          <w:rFonts w:cs="Arial"/>
          <w:szCs w:val="22"/>
        </w:rPr>
        <w:t xml:space="preserve"> on oltava</w:t>
      </w:r>
      <w:r w:rsidR="00ED4EFA" w:rsidRPr="006476A9">
        <w:rPr>
          <w:rFonts w:cs="Arial"/>
          <w:szCs w:val="22"/>
        </w:rPr>
        <w:t xml:space="preserve"> kirjoilla </w:t>
      </w:r>
      <w:r w:rsidR="008D7D3F">
        <w:rPr>
          <w:rFonts w:cs="Arial"/>
          <w:szCs w:val="22"/>
        </w:rPr>
        <w:t>kyseisessä</w:t>
      </w:r>
      <w:r w:rsidR="00ED4EFA" w:rsidRPr="006476A9">
        <w:rPr>
          <w:rFonts w:cs="Arial"/>
          <w:szCs w:val="22"/>
        </w:rPr>
        <w:t xml:space="preserve"> asunnossa. </w:t>
      </w:r>
      <w:r w:rsidR="00ED4EFA" w:rsidRPr="00EB3554">
        <w:rPr>
          <w:rFonts w:cs="Arial"/>
          <w:szCs w:val="22"/>
        </w:rPr>
        <w:t>Vapaa-ajanasunto ei voi olla hakijan ympärivuotisessa asuinkäytössä</w:t>
      </w:r>
      <w:r w:rsidR="00ED4EFA">
        <w:rPr>
          <w:rFonts w:cs="Arial"/>
          <w:szCs w:val="22"/>
        </w:rPr>
        <w:t>.</w:t>
      </w:r>
    </w:p>
    <w:p w14:paraId="74DA724B" w14:textId="2FE4E18C" w:rsidR="00ED4EFA" w:rsidRDefault="00D710CE" w:rsidP="00014DEB">
      <w:r w:rsidRPr="002F26BD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FC1A2A" wp14:editId="56EEF727">
                <wp:simplePos x="0" y="0"/>
                <wp:positionH relativeFrom="column">
                  <wp:posOffset>5914390</wp:posOffset>
                </wp:positionH>
                <wp:positionV relativeFrom="paragraph">
                  <wp:posOffset>1800860</wp:posOffset>
                </wp:positionV>
                <wp:extent cx="594995" cy="558800"/>
                <wp:effectExtent l="0" t="0" r="0" b="0"/>
                <wp:wrapNone/>
                <wp:docPr id="1769468849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C197A0" w14:textId="77777777" w:rsidR="008B6B83" w:rsidRPr="00106FFA" w:rsidRDefault="008B6B83" w:rsidP="008B6B83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Pr="00E60A99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 w:rsidRPr="00E60A99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48"/>
                              </w:rPr>
                              <w:drawing>
                                <wp:inline distT="0" distB="0" distL="0" distR="0" wp14:anchorId="15E2B915" wp14:editId="35E319F2">
                                  <wp:extent cx="238125" cy="238125"/>
                                  <wp:effectExtent l="0" t="0" r="9525" b="9525"/>
                                  <wp:docPr id="1095377309" name="Kuv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FC1A2A" id="Oval 35" o:spid="_x0000_s1034" style="position:absolute;margin-left:465.7pt;margin-top:141.8pt;width:46.85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U5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" fillcolor="#2c5234" stroked="f">
                <v:textbox>
                  <w:txbxContent>
                    <w:p w14:paraId="58C197A0" w14:textId="77777777" w:rsidR="008B6B83" w:rsidRPr="00106FFA" w:rsidRDefault="008B6B83" w:rsidP="008B6B83">
                      <w:pPr>
                        <w:shd w:val="clear" w:color="auto" w:fill="2C5234"/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 w:rsidRPr="00106FFA">
                        <w:rPr>
                          <w:rFonts w:cs="Arial"/>
                          <w:b/>
                          <w:color w:val="FFFFFF"/>
                          <w:sz w:val="48"/>
                        </w:rPr>
                        <w:t>!</w:t>
                      </w:r>
                      <w:r w:rsidRPr="00E60A99">
                        <w:rPr>
                          <w:rFonts w:cs="Arial"/>
                          <w:b/>
                          <w:color w:val="FFFFFF"/>
                          <w:sz w:val="48"/>
                        </w:rPr>
                        <w:t xml:space="preserve"> </w:t>
                      </w:r>
                      <w:r w:rsidRPr="00E60A99">
                        <w:rPr>
                          <w:rFonts w:cs="Arial"/>
                          <w:b/>
                          <w:noProof/>
                          <w:color w:val="FFFFFF"/>
                          <w:sz w:val="48"/>
                        </w:rPr>
                        <w:drawing>
                          <wp:inline distT="0" distB="0" distL="0" distR="0" wp14:anchorId="15E2B915" wp14:editId="35E319F2">
                            <wp:extent cx="238125" cy="238125"/>
                            <wp:effectExtent l="0" t="0" r="9525" b="9525"/>
                            <wp:docPr id="1095377309" name="Kuv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990"/>
        <w:gridCol w:w="426"/>
        <w:gridCol w:w="1414"/>
        <w:gridCol w:w="1984"/>
        <w:gridCol w:w="1843"/>
      </w:tblGrid>
      <w:tr w:rsidR="008B6B83" w:rsidRPr="002F26BD" w14:paraId="37F23F7D" w14:textId="77777777" w:rsidTr="00D710CE">
        <w:trPr>
          <w:cantSplit/>
          <w:trHeight w:val="23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706042DE" w14:textId="738C3A35" w:rsidR="008B6B83" w:rsidRPr="002F26BD" w:rsidRDefault="008B6B83" w:rsidP="009F7E01">
            <w:pPr>
              <w:spacing w:before="120" w:after="80"/>
              <w:rPr>
                <w:rFonts w:cs="Arial"/>
                <w:sz w:val="24"/>
                <w:szCs w:val="24"/>
              </w:rPr>
            </w:pPr>
            <w:r w:rsidRPr="002F26BD">
              <w:rPr>
                <w:rFonts w:cs="Arial"/>
                <w:b/>
                <w:sz w:val="24"/>
                <w:szCs w:val="24"/>
              </w:rPr>
              <w:t>Rakennuksen tiedot</w:t>
            </w:r>
          </w:p>
        </w:tc>
      </w:tr>
      <w:tr w:rsidR="00ED4EFA" w14:paraId="1B271A96" w14:textId="77777777" w:rsidTr="00D710CE">
        <w:trPr>
          <w:cantSplit/>
          <w:trHeight w:val="72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5C44" w14:textId="77777777" w:rsidR="00ED4EFA" w:rsidRPr="006476A9" w:rsidRDefault="00ED4EFA" w:rsidP="00014DEB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476A9">
              <w:rPr>
                <w:rFonts w:ascii="Arial" w:hAnsi="Arial" w:cs="Arial"/>
                <w:sz w:val="22"/>
                <w:szCs w:val="22"/>
              </w:rPr>
              <w:t>Rakennuksen valmistumisvuosi</w:t>
            </w:r>
          </w:p>
          <w:p w14:paraId="2E0572F2" w14:textId="77777777" w:rsidR="00ED4EFA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A61" w14:textId="57F22C48" w:rsidR="00ED4EFA" w:rsidRPr="006476A9" w:rsidRDefault="00ED4EFA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Kiinteistötunnus (kiinteistöverolipusta)</w:t>
            </w:r>
          </w:p>
          <w:p w14:paraId="7C246441" w14:textId="77777777" w:rsidR="00ED4EFA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EE47DE" w:rsidRPr="00CF3FD8" w14:paraId="45C63C2E" w14:textId="77777777" w:rsidTr="00D710CE">
        <w:trPr>
          <w:cantSplit/>
          <w:trHeight w:val="461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241ACE" w14:textId="4EEEB92F" w:rsidR="00EE47DE" w:rsidRPr="00EE47DE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EE47DE">
              <w:rPr>
                <w:rFonts w:cs="Arial"/>
                <w:szCs w:val="22"/>
              </w:rPr>
              <w:t>Rakennuksen tyyppi: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6B00EE" w14:textId="186CA31B" w:rsidR="00EE47DE" w:rsidRPr="009013FF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EE47DE">
              <w:rPr>
                <w:rFonts w:cs="Arial"/>
                <w:szCs w:val="22"/>
              </w:rPr>
              <w:t>Huoneita (lkm</w:t>
            </w:r>
            <w:proofErr w:type="gramStart"/>
            <w:r w:rsidRPr="00EE47DE">
              <w:rPr>
                <w:rFonts w:cs="Arial"/>
                <w:szCs w:val="22"/>
              </w:rPr>
              <w:t>):</w:t>
            </w:r>
            <w:r>
              <w:rPr>
                <w:rFonts w:cs="Arial"/>
                <w:szCs w:val="22"/>
              </w:rPr>
              <w:t xml:space="preserve">   </w:t>
            </w:r>
            <w:proofErr w:type="gramEnd"/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33A177" w14:textId="658DD114" w:rsidR="00EE47DE" w:rsidRPr="009013FF" w:rsidRDefault="00EE47DE" w:rsidP="00EE47DE">
            <w:pPr>
              <w:spacing w:before="120"/>
              <w:rPr>
                <w:rFonts w:cs="Arial"/>
                <w:szCs w:val="22"/>
              </w:rPr>
            </w:pPr>
            <w:r w:rsidRPr="009013FF">
              <w:rPr>
                <w:rFonts w:cs="Arial"/>
                <w:szCs w:val="22"/>
              </w:rPr>
              <w:t>Neliömäärä (m</w:t>
            </w:r>
            <w:r w:rsidRPr="009013FF">
              <w:rPr>
                <w:rFonts w:cs="Arial"/>
                <w:szCs w:val="22"/>
                <w:vertAlign w:val="superscript"/>
              </w:rPr>
              <w:t>2</w:t>
            </w:r>
            <w:r w:rsidRPr="009013FF">
              <w:rPr>
                <w:rFonts w:cs="Arial"/>
                <w:szCs w:val="22"/>
              </w:rPr>
              <w:t>):</w:t>
            </w:r>
          </w:p>
        </w:tc>
      </w:tr>
      <w:tr w:rsidR="00EE47DE" w14:paraId="6C907C26" w14:textId="77777777" w:rsidTr="00D710CE">
        <w:trPr>
          <w:cantSplit/>
          <w:trHeight w:val="1092"/>
        </w:trPr>
        <w:tc>
          <w:tcPr>
            <w:tcW w:w="6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AE57E" w14:textId="4133CE75" w:rsidR="00EE47DE" w:rsidRDefault="00EE47DE" w:rsidP="008D7D3F">
            <w:pPr>
              <w:spacing w:before="120" w:after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Kerrostalo   </w:t>
            </w: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Omakotitalo </w:t>
            </w:r>
            <w:r>
              <w:rPr>
                <w:rFonts w:cs="Arial"/>
                <w:szCs w:val="22"/>
              </w:rPr>
              <w:t xml:space="preserve"> </w:t>
            </w:r>
            <w:r w:rsidRPr="006476A9">
              <w:rPr>
                <w:rFonts w:cs="Arial"/>
                <w:szCs w:val="22"/>
              </w:rPr>
              <w:t xml:space="preserve">  </w:t>
            </w: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Paritalo</w:t>
            </w:r>
            <w:r>
              <w:rPr>
                <w:rFonts w:cs="Arial"/>
                <w:szCs w:val="22"/>
              </w:rPr>
              <w:t xml:space="preserve">  </w:t>
            </w:r>
            <w:r w:rsidR="008D7D3F">
              <w:rPr>
                <w:rFonts w:cs="Arial"/>
                <w:szCs w:val="22"/>
              </w:rPr>
              <w:t xml:space="preserve">  </w:t>
            </w:r>
            <w:r>
              <w:rPr>
                <w:rFonts w:cs="Arial"/>
                <w:szCs w:val="22"/>
              </w:rPr>
              <w:t xml:space="preserve"> </w:t>
            </w:r>
            <w:r w:rsidR="008D7D3F"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="008D7D3F" w:rsidRPr="006476A9">
              <w:rPr>
                <w:rFonts w:cs="Arial"/>
                <w:szCs w:val="22"/>
              </w:rPr>
              <w:fldChar w:fldCharType="end"/>
            </w:r>
            <w:r w:rsidR="008D7D3F" w:rsidRPr="006476A9">
              <w:rPr>
                <w:rFonts w:cs="Arial"/>
                <w:szCs w:val="22"/>
              </w:rPr>
              <w:t xml:space="preserve"> Rivitalo</w:t>
            </w:r>
            <w:r w:rsidR="008D7D3F">
              <w:rPr>
                <w:rFonts w:cs="Arial"/>
                <w:szCs w:val="22"/>
              </w:rPr>
              <w:t xml:space="preserve">       </w:t>
            </w:r>
          </w:p>
          <w:p w14:paraId="00041A8D" w14:textId="2519285B" w:rsidR="00EE47DE" w:rsidRPr="006476A9" w:rsidRDefault="00EE47DE" w:rsidP="008D7D3F">
            <w:pPr>
              <w:spacing w:before="120"/>
              <w:ind w:left="1763" w:hanging="176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Luhtitalo</w:t>
            </w:r>
            <w:r w:rsidR="008D7D3F">
              <w:rPr>
                <w:rFonts w:cs="Arial"/>
                <w:szCs w:val="22"/>
              </w:rPr>
              <w:t xml:space="preserve">      </w:t>
            </w:r>
            <w:r w:rsidR="008D7D3F"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="008D7D3F" w:rsidRPr="006476A9">
              <w:rPr>
                <w:rFonts w:cs="Arial"/>
                <w:szCs w:val="22"/>
              </w:rPr>
              <w:fldChar w:fldCharType="end"/>
            </w:r>
            <w:r w:rsidR="008D7D3F" w:rsidRPr="006476A9">
              <w:rPr>
                <w:rFonts w:cs="Arial"/>
                <w:szCs w:val="22"/>
              </w:rPr>
              <w:t xml:space="preserve"> Muu asumista tukeva tila</w:t>
            </w:r>
            <w:r w:rsidR="008D7D3F">
              <w:rPr>
                <w:rFonts w:cs="Arial"/>
                <w:szCs w:val="22"/>
              </w:rPr>
              <w:t>:</w:t>
            </w:r>
            <w:r w:rsidR="008D7D3F" w:rsidRPr="008D7D3F">
              <w:rPr>
                <w:rFonts w:cs="Arial"/>
                <w:szCs w:val="22"/>
              </w:rPr>
              <w:t xml:space="preserve"> </w:t>
            </w:r>
            <w:r w:rsidR="008D7D3F" w:rsidRPr="00113DE0">
              <w:rPr>
                <w:rFonts w:cs="Arial"/>
                <w:szCs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="008D7D3F" w:rsidRPr="00113DE0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="008D7D3F" w:rsidRPr="00113DE0">
              <w:rPr>
                <w:rFonts w:cs="Arial"/>
                <w:szCs w:val="22"/>
                <w:u w:val="single"/>
              </w:rPr>
            </w:r>
            <w:r w:rsidR="008D7D3F" w:rsidRPr="00113DE0">
              <w:rPr>
                <w:rFonts w:cs="Arial"/>
                <w:szCs w:val="22"/>
                <w:u w:val="single"/>
              </w:rPr>
              <w:fldChar w:fldCharType="separate"/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noProof/>
                <w:szCs w:val="22"/>
                <w:u w:val="single"/>
              </w:rPr>
              <w:t> </w:t>
            </w:r>
            <w:r w:rsidR="008D7D3F" w:rsidRPr="00113DE0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414E" w14:textId="4D0B5F13" w:rsidR="00EE47DE" w:rsidRPr="00EE47DE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9013FF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013FF">
              <w:rPr>
                <w:rFonts w:cs="Arial"/>
                <w:szCs w:val="22"/>
              </w:rPr>
              <w:instrText xml:space="preserve"> FORMTEXT </w:instrText>
            </w:r>
            <w:r w:rsidRPr="009013FF">
              <w:rPr>
                <w:rFonts w:cs="Arial"/>
                <w:szCs w:val="22"/>
              </w:rPr>
            </w:r>
            <w:r w:rsidRPr="009013FF">
              <w:rPr>
                <w:rFonts w:cs="Arial"/>
                <w:szCs w:val="22"/>
              </w:rPr>
              <w:fldChar w:fldCharType="separate"/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51C02" w14:textId="41DF55A1" w:rsidR="00EE47DE" w:rsidRPr="009013FF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9013FF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013FF">
              <w:rPr>
                <w:rFonts w:cs="Arial"/>
                <w:szCs w:val="22"/>
              </w:rPr>
              <w:instrText xml:space="preserve"> FORMTEXT </w:instrText>
            </w:r>
            <w:r w:rsidRPr="009013FF">
              <w:rPr>
                <w:rFonts w:cs="Arial"/>
                <w:szCs w:val="22"/>
              </w:rPr>
            </w:r>
            <w:r w:rsidRPr="009013FF">
              <w:rPr>
                <w:rFonts w:cs="Arial"/>
                <w:szCs w:val="22"/>
              </w:rPr>
              <w:fldChar w:fldCharType="separate"/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t> </w:t>
            </w:r>
            <w:r w:rsidRPr="009013FF">
              <w:rPr>
                <w:rFonts w:cs="Arial"/>
                <w:szCs w:val="22"/>
              </w:rPr>
              <w:fldChar w:fldCharType="end"/>
            </w:r>
            <w:r w:rsidRPr="009013FF">
              <w:rPr>
                <w:rFonts w:cs="Arial"/>
                <w:szCs w:val="22"/>
              </w:rPr>
              <w:t xml:space="preserve">  </w:t>
            </w:r>
          </w:p>
        </w:tc>
      </w:tr>
      <w:tr w:rsidR="008B6B83" w:rsidRPr="002F26BD" w14:paraId="631EE9CC" w14:textId="77777777" w:rsidTr="00D710CE">
        <w:trPr>
          <w:trHeight w:val="76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64671F0C" w14:textId="7B81E026" w:rsidR="008B6B83" w:rsidRPr="00D710CE" w:rsidRDefault="008B6B83" w:rsidP="009F7E01">
            <w:pPr>
              <w:spacing w:before="120" w:after="80"/>
              <w:rPr>
                <w:rFonts w:cs="Arial"/>
                <w:color w:val="ABBAAE"/>
                <w:sz w:val="24"/>
                <w:szCs w:val="24"/>
              </w:rPr>
            </w:pPr>
            <w:r w:rsidRPr="002F26BD">
              <w:rPr>
                <w:rFonts w:cs="Arial"/>
                <w:b/>
                <w:sz w:val="24"/>
                <w:szCs w:val="24"/>
              </w:rPr>
              <w:t>Omistus- ja hallintasuhde</w:t>
            </w:r>
          </w:p>
        </w:tc>
      </w:tr>
      <w:tr w:rsidR="00774D28" w:rsidRPr="00D669E5" w14:paraId="062737C0" w14:textId="77777777" w:rsidTr="00D710CE">
        <w:trPr>
          <w:trHeight w:val="1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5C08E5" w14:textId="77777777" w:rsidR="00774D28" w:rsidRPr="00D669E5" w:rsidRDefault="00774D28" w:rsidP="00B53942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CE1786" w14:textId="77777777" w:rsidR="00774D28" w:rsidRPr="00D669E5" w:rsidRDefault="00774D28" w:rsidP="00B53942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t xml:space="preserve">Hakija omistaa </w:t>
            </w:r>
            <w:r>
              <w:rPr>
                <w:rFonts w:cs="Arial"/>
                <w:szCs w:val="22"/>
              </w:rPr>
              <w:t xml:space="preserve">korjauksen kohteena olevan </w:t>
            </w:r>
            <w:r w:rsidRPr="00D669E5">
              <w:rPr>
                <w:rFonts w:cs="Arial"/>
                <w:szCs w:val="22"/>
              </w:rPr>
              <w:t>talon</w:t>
            </w:r>
            <w:r>
              <w:rPr>
                <w:rFonts w:cs="Arial"/>
                <w:szCs w:val="22"/>
              </w:rPr>
              <w:t xml:space="preserve"> tai huoneiston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nil"/>
              <w:bottom w:val="single" w:sz="2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206963D2" w14:textId="1754C0BE" w:rsidR="00774D28" w:rsidRPr="00D669E5" w:rsidRDefault="00774D28" w:rsidP="00B53942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50F" w:rsidRPr="00D669E5" w14:paraId="3FB01C08" w14:textId="77777777" w:rsidTr="00D710CE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99266AA" w14:textId="77777777" w:rsidR="00AF250F" w:rsidRPr="00D669E5" w:rsidRDefault="00AF250F" w:rsidP="00AF250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26" w:type="dxa"/>
            <w:gridSpan w:val="2"/>
            <w:vMerge/>
            <w:tcBorders>
              <w:left w:val="nil"/>
              <w:bottom w:val="nil"/>
              <w:right w:val="single" w:sz="24" w:space="0" w:color="BFBFBF" w:themeColor="background1" w:themeShade="BF"/>
            </w:tcBorders>
            <w:vAlign w:val="center"/>
          </w:tcPr>
          <w:p w14:paraId="70795E26" w14:textId="77777777" w:rsidR="00AF250F" w:rsidRPr="006476A9" w:rsidRDefault="00AF250F" w:rsidP="00AF250F">
            <w:pPr>
              <w:rPr>
                <w:rFonts w:cs="Arial"/>
                <w:szCs w:val="22"/>
              </w:rPr>
            </w:pPr>
          </w:p>
        </w:tc>
        <w:tc>
          <w:tcPr>
            <w:tcW w:w="5667" w:type="dxa"/>
            <w:gridSpan w:val="4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4" w:space="0" w:color="auto"/>
              <w:right w:val="single" w:sz="24" w:space="0" w:color="BFBFBF" w:themeColor="background1" w:themeShade="BF"/>
            </w:tcBorders>
            <w:shd w:val="clear" w:color="auto" w:fill="ABBAAE"/>
            <w:vAlign w:val="center"/>
          </w:tcPr>
          <w:p w14:paraId="7B1DC233" w14:textId="1BEBEC2E" w:rsidR="00AF250F" w:rsidRPr="00D710CE" w:rsidRDefault="00AF250F" w:rsidP="00AF250F">
            <w:pPr>
              <w:ind w:left="77"/>
              <w:rPr>
                <w:rFonts w:cs="Arial"/>
                <w:szCs w:val="22"/>
              </w:rPr>
            </w:pPr>
            <w:r w:rsidRPr="00D710CE">
              <w:rPr>
                <w:rFonts w:cs="Arial"/>
                <w:szCs w:val="22"/>
              </w:rPr>
              <w:t>Jos hakija esim. kuolinpesän osakas, lisää liitteet:</w:t>
            </w:r>
          </w:p>
        </w:tc>
      </w:tr>
      <w:tr w:rsidR="00AF250F" w:rsidRPr="00D669E5" w14:paraId="60560ABB" w14:textId="77777777" w:rsidTr="00D710CE">
        <w:trPr>
          <w:trHeight w:val="482"/>
        </w:trPr>
        <w:tc>
          <w:tcPr>
            <w:tcW w:w="425" w:type="dxa"/>
            <w:tcBorders>
              <w:top w:val="nil"/>
              <w:left w:val="single" w:sz="4" w:space="0" w:color="auto"/>
              <w:bottom w:val="dashSmallGap" w:sz="24" w:space="0" w:color="BFBFBF" w:themeColor="background1" w:themeShade="BF"/>
              <w:right w:val="nil"/>
            </w:tcBorders>
            <w:vAlign w:val="center"/>
          </w:tcPr>
          <w:p w14:paraId="62304256" w14:textId="77777777" w:rsidR="00AF250F" w:rsidRPr="00D669E5" w:rsidRDefault="00AF250F" w:rsidP="00AF250F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ashSmallGap" w:sz="24" w:space="0" w:color="BFBFBF" w:themeColor="background1" w:themeShade="BF"/>
              <w:right w:val="single" w:sz="24" w:space="0" w:color="BFBFBF" w:themeColor="background1" w:themeShade="BF"/>
            </w:tcBorders>
            <w:vAlign w:val="center"/>
          </w:tcPr>
          <w:p w14:paraId="706DB881" w14:textId="77777777" w:rsidR="00AF250F" w:rsidRPr="00D669E5" w:rsidRDefault="00AF250F" w:rsidP="00AF25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Hakija on asunon haltija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3C4C0FD8" w14:textId="77777777" w:rsidR="00AF250F" w:rsidRPr="00382645" w:rsidRDefault="00AF250F" w:rsidP="00AF250F">
            <w:pPr>
              <w:jc w:val="right"/>
              <w:rPr>
                <w:rFonts w:cs="Arial"/>
                <w:szCs w:val="22"/>
              </w:rPr>
            </w:pPr>
            <w:r w:rsidRPr="0038264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645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38264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4D08A95C" w14:textId="46FA32F7" w:rsidR="00AF250F" w:rsidRPr="00C61614" w:rsidRDefault="00AF250F" w:rsidP="00AF250F">
            <w:pPr>
              <w:rPr>
                <w:rFonts w:cs="Arial"/>
                <w:szCs w:val="22"/>
              </w:rPr>
            </w:pPr>
            <w:r w:rsidRPr="00C61614">
              <w:rPr>
                <w:rFonts w:cs="Arial"/>
                <w:szCs w:val="22"/>
              </w:rPr>
              <w:t>Korjaus- ja kunnossapitosopimus (esim. kuolinpesä)</w:t>
            </w:r>
          </w:p>
        </w:tc>
      </w:tr>
      <w:tr w:rsidR="00AF250F" w:rsidRPr="00D669E5" w14:paraId="30CB6EF2" w14:textId="77777777" w:rsidTr="00D710CE">
        <w:trPr>
          <w:trHeight w:val="684"/>
        </w:trPr>
        <w:tc>
          <w:tcPr>
            <w:tcW w:w="425" w:type="dxa"/>
            <w:tcBorders>
              <w:top w:val="dashSmallGap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5FE69FBE" w14:textId="77777777" w:rsidR="00AF250F" w:rsidRPr="00D669E5" w:rsidRDefault="00AF250F" w:rsidP="00AF250F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dashSmallGap" w:sz="24" w:space="0" w:color="BFBFBF" w:themeColor="background1" w:themeShade="BF"/>
              <w:left w:val="nil"/>
              <w:bottom w:val="single" w:sz="2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D8B26DF" w14:textId="77777777" w:rsidR="00AF250F" w:rsidRPr="00D669E5" w:rsidRDefault="00AF250F" w:rsidP="00AF250F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t xml:space="preserve">Hakija on yksi omistajista </w:t>
            </w:r>
            <w:r>
              <w:rPr>
                <w:rFonts w:cs="Arial"/>
                <w:szCs w:val="22"/>
              </w:rPr>
              <w:br/>
            </w:r>
            <w:r w:rsidRPr="00D669E5">
              <w:rPr>
                <w:rFonts w:cs="Arial"/>
                <w:szCs w:val="22"/>
              </w:rPr>
              <w:t>esim. kuolinpesän osakas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dashSmallGap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5F1399" w14:textId="77777777" w:rsidR="00AF250F" w:rsidRPr="00382645" w:rsidRDefault="00AF250F" w:rsidP="00AF250F">
            <w:pPr>
              <w:jc w:val="right"/>
              <w:rPr>
                <w:rFonts w:cs="Arial"/>
                <w:szCs w:val="22"/>
              </w:rPr>
            </w:pPr>
            <w:r w:rsidRPr="0038264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645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38264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307FC593" w14:textId="77777777" w:rsidR="00AF250F" w:rsidRPr="00C61614" w:rsidRDefault="00AF250F" w:rsidP="00AF250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6D95">
              <w:rPr>
                <w:rFonts w:ascii="Arial" w:hAnsi="Arial" w:cs="Arial"/>
                <w:sz w:val="22"/>
                <w:szCs w:val="22"/>
              </w:rPr>
              <w:t>Syytinkisopimus, kauppakirja tai testamentti, jolla hallintaoikeus saatu</w:t>
            </w:r>
          </w:p>
        </w:tc>
      </w:tr>
    </w:tbl>
    <w:p w14:paraId="14E50113" w14:textId="3B0B9553" w:rsidR="00657057" w:rsidRPr="00657057" w:rsidRDefault="00657057" w:rsidP="00014DEB">
      <w:pPr>
        <w:rPr>
          <w:rFonts w:cs="Arial"/>
          <w:b/>
          <w:caps/>
          <w:noProof/>
          <w:color w:val="000000"/>
        </w:rPr>
      </w:pPr>
    </w:p>
    <w:p w14:paraId="79D652D8" w14:textId="5385A098" w:rsidR="00ED4EFA" w:rsidRPr="00ED4EFA" w:rsidRDefault="00ED4EFA" w:rsidP="00014DEB">
      <w:pPr>
        <w:spacing w:before="120"/>
        <w:rPr>
          <w:rFonts w:cs="Arial"/>
          <w:b/>
          <w:caps/>
          <w:noProof/>
          <w:color w:val="000000"/>
          <w:sz w:val="24"/>
          <w:szCs w:val="22"/>
        </w:rPr>
      </w:pPr>
      <w:r w:rsidRPr="00ED4EFA">
        <w:rPr>
          <w:rFonts w:cs="Arial"/>
          <w:b/>
          <w:caps/>
          <w:noProof/>
          <w:color w:val="000000"/>
          <w:sz w:val="24"/>
          <w:szCs w:val="22"/>
        </w:rPr>
        <w:t>KORJAUSTEN TARPEELLISUUS, TOIMENPITEET JA KUSTANNUKSET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3"/>
        <w:gridCol w:w="4254"/>
        <w:gridCol w:w="2126"/>
      </w:tblGrid>
      <w:tr w:rsidR="008B6B83" w:rsidRPr="002F26BD" w14:paraId="55A9965C" w14:textId="77777777" w:rsidTr="008B6B83">
        <w:trPr>
          <w:trHeight w:val="51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43DF1E06" w14:textId="77777777" w:rsidR="008B6B83" w:rsidRPr="002F26BD" w:rsidRDefault="008B6B83" w:rsidP="009F7E01">
            <w:pPr>
              <w:rPr>
                <w:rFonts w:cs="Arial"/>
                <w:b/>
                <w:szCs w:val="22"/>
              </w:rPr>
            </w:pPr>
          </w:p>
          <w:p w14:paraId="618FA7BE" w14:textId="77777777" w:rsidR="008B6B83" w:rsidRPr="002F26BD" w:rsidRDefault="008B6B83" w:rsidP="009F7E01">
            <w:pPr>
              <w:spacing w:after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Korjaukset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5F22FC83" w14:textId="77777777" w:rsidR="008B6B83" w:rsidRPr="002F26BD" w:rsidRDefault="008B6B83" w:rsidP="009F7E01">
            <w:pPr>
              <w:spacing w:before="8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Miten korjaus auttaa kotona asumista?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5C3E1B49" w14:textId="77777777" w:rsidR="008B6B83" w:rsidRPr="002F26BD" w:rsidRDefault="008B6B83" w:rsidP="009F7E01">
            <w:pPr>
              <w:spacing w:after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Kustannukset, €</w:t>
            </w:r>
          </w:p>
        </w:tc>
      </w:tr>
      <w:tr w:rsidR="00351AB5" w:rsidRPr="006476A9" w14:paraId="210D784F" w14:textId="77777777" w:rsidTr="008B6B83">
        <w:trPr>
          <w:trHeight w:val="74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1D4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CB0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808" w14:textId="10F732EC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1FDAE061" w14:textId="77777777" w:rsidTr="008B6B83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A87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FFE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9AC" w14:textId="00545467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1AB6661C" w14:textId="77777777" w:rsidTr="008B6B83">
        <w:trPr>
          <w:trHeight w:val="69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B5C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542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0D8" w14:textId="2295BA3F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271AC6F8" w14:textId="77777777" w:rsidTr="008B6B83">
        <w:trPr>
          <w:trHeight w:val="6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705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329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54B" w14:textId="48D1D1C7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3F647A68" w14:textId="77777777" w:rsidTr="00C573D0">
        <w:trPr>
          <w:trHeight w:val="5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4FDED3" w14:textId="77777777" w:rsidR="00351AB5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CF3FD8">
              <w:rPr>
                <w:rFonts w:cs="Arial"/>
                <w:b/>
                <w:szCs w:val="22"/>
              </w:rPr>
              <w:t>Korjauskustannukset yhteensä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307A" w14:textId="7754CE41" w:rsidR="00351AB5" w:rsidRPr="00CF3FD8" w:rsidRDefault="00351AB5" w:rsidP="00014DEB">
            <w:pPr>
              <w:tabs>
                <w:tab w:val="left" w:pos="8591"/>
              </w:tabs>
              <w:spacing w:after="40"/>
              <w:ind w:hanging="7730"/>
              <w:jc w:val="right"/>
              <w:rPr>
                <w:rFonts w:cs="Arial"/>
                <w:b/>
                <w:szCs w:val="22"/>
              </w:rPr>
            </w:pPr>
            <w:r w:rsidRPr="00293F2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93F2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293F27">
              <w:rPr>
                <w:rFonts w:cs="Arial"/>
                <w:b/>
                <w:sz w:val="24"/>
                <w:szCs w:val="24"/>
              </w:rPr>
            </w:r>
            <w:r w:rsidRPr="00293F2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293F27">
              <w:rPr>
                <w:rFonts w:cs="Arial"/>
                <w:b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5305C">
              <w:rPr>
                <w:rFonts w:cs="Arial"/>
                <w:sz w:val="24"/>
                <w:szCs w:val="24"/>
              </w:rPr>
              <w:t>€</w:t>
            </w:r>
          </w:p>
        </w:tc>
      </w:tr>
      <w:tr w:rsidR="008D7D3F" w:rsidRPr="006476A9" w14:paraId="08AC9A89" w14:textId="77777777" w:rsidTr="00C573D0">
        <w:trPr>
          <w:trHeight w:val="33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0E8B7" w14:textId="333E4FCB" w:rsidR="008D7D3F" w:rsidRPr="00EE47DE" w:rsidRDefault="008B6B83" w:rsidP="00EE47DE">
            <w:pPr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CD9D6A" wp14:editId="203801CF">
                      <wp:simplePos x="0" y="0"/>
                      <wp:positionH relativeFrom="column">
                        <wp:posOffset>5719445</wp:posOffset>
                      </wp:positionH>
                      <wp:positionV relativeFrom="paragraph">
                        <wp:posOffset>38100</wp:posOffset>
                      </wp:positionV>
                      <wp:extent cx="594995" cy="558800"/>
                      <wp:effectExtent l="0" t="0" r="0" b="0"/>
                      <wp:wrapNone/>
                      <wp:docPr id="413841390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EF7874" w14:textId="77777777" w:rsidR="008B6B83" w:rsidRPr="00106FFA" w:rsidRDefault="008B6B83" w:rsidP="008B6B83">
                                  <w:pPr>
                                    <w:shd w:val="clear" w:color="auto" w:fill="2C5234"/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</w:pPr>
                                  <w:r w:rsidRPr="00106FFA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>!</w:t>
                                  </w:r>
                                  <w:r w:rsidRPr="00E60A99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 xml:space="preserve"> </w:t>
                                  </w:r>
                                  <w:r w:rsidRPr="00E60A99">
                                    <w:rPr>
                                      <w:rFonts w:cs="Arial"/>
                                      <w:b/>
                                      <w:noProof/>
                                      <w:color w:val="FFFFFF"/>
                                      <w:sz w:val="48"/>
                                    </w:rPr>
                                    <w:drawing>
                                      <wp:inline distT="0" distB="0" distL="0" distR="0" wp14:anchorId="20ECEA29" wp14:editId="3BDFEFA7">
                                        <wp:extent cx="238125" cy="238125"/>
                                        <wp:effectExtent l="0" t="0" r="9525" b="9525"/>
                                        <wp:docPr id="1860567182" name="Kuva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D9D6A" id="_x0000_s1035" style="position:absolute;margin-left:450.35pt;margin-top:3pt;width:46.85pt;height:4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DV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" fillcolor="#2c5234" stroked="f">
                      <v:textbox>
                        <w:txbxContent>
                          <w:p w14:paraId="7FEF7874" w14:textId="77777777" w:rsidR="008B6B83" w:rsidRPr="00106FFA" w:rsidRDefault="008B6B83" w:rsidP="008B6B83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Pr="00E60A99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 w:rsidRPr="00E60A99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48"/>
                              </w:rPr>
                              <w:drawing>
                                <wp:inline distT="0" distB="0" distL="0" distR="0" wp14:anchorId="20ECEA29" wp14:editId="3BDFEFA7">
                                  <wp:extent cx="238125" cy="238125"/>
                                  <wp:effectExtent l="0" t="0" r="9525" b="9525"/>
                                  <wp:docPr id="1860567182" name="Kuv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tbl>
      <w:tblPr>
        <w:tblStyle w:val="TaulukkoRuudukko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573D0" w:rsidRPr="002F26BD" w14:paraId="4596C97C" w14:textId="77777777" w:rsidTr="00C573D0">
        <w:trPr>
          <w:trHeight w:val="571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shd w:val="clear" w:color="auto" w:fill="ABBAAE"/>
            <w:vAlign w:val="center"/>
          </w:tcPr>
          <w:p w14:paraId="07EA60F8" w14:textId="58DE841B" w:rsidR="00C573D0" w:rsidRPr="002F26BD" w:rsidRDefault="00C573D0" w:rsidP="009F7E01">
            <w:pPr>
              <w:pStyle w:val="Vliotsikko"/>
              <w:rPr>
                <w:sz w:val="22"/>
              </w:rPr>
            </w:pPr>
            <w:r>
              <w:rPr>
                <w:sz w:val="22"/>
              </w:rPr>
              <w:t>Liitä hakemukseen seuraavat liitteet:</w:t>
            </w:r>
          </w:p>
        </w:tc>
      </w:tr>
    </w:tbl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9498"/>
      </w:tblGrid>
      <w:tr w:rsidR="00CF3FD8" w:rsidRPr="006476A9" w14:paraId="25EE84EE" w14:textId="77777777" w:rsidTr="008B6B83">
        <w:trPr>
          <w:trHeight w:val="7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30A87C6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076D07" w14:textId="6B72FB74" w:rsidR="00CF3FD8" w:rsidRPr="006476A9" w:rsidRDefault="00CF3FD8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</w:t>
            </w:r>
            <w:r w:rsidRPr="00C15CAE">
              <w:rPr>
                <w:rFonts w:cs="Arial"/>
                <w:b/>
                <w:szCs w:val="22"/>
              </w:rPr>
              <w:t>ustannusarvio</w:t>
            </w:r>
            <w:r w:rsidR="00924F91">
              <w:rPr>
                <w:rFonts w:cs="Arial"/>
                <w:b/>
                <w:szCs w:val="22"/>
              </w:rPr>
              <w:t xml:space="preserve"> (PAKOLLINEN yli </w:t>
            </w:r>
            <w:r w:rsidR="003027F8">
              <w:rPr>
                <w:rFonts w:cs="Arial"/>
                <w:b/>
                <w:szCs w:val="22"/>
              </w:rPr>
              <w:t>3</w:t>
            </w:r>
            <w:r w:rsidR="00924F91">
              <w:rPr>
                <w:rFonts w:cs="Arial"/>
                <w:b/>
                <w:szCs w:val="22"/>
              </w:rPr>
              <w:t>000 €:n korjauksista)</w:t>
            </w:r>
            <w:r w:rsidR="00924F91" w:rsidRPr="00A60996">
              <w:rPr>
                <w:noProof/>
                <w:sz w:val="24"/>
              </w:rPr>
              <w:t xml:space="preserve"> </w:t>
            </w:r>
            <w:r w:rsidR="00924F91">
              <w:rPr>
                <w:rFonts w:cs="Arial"/>
                <w:szCs w:val="22"/>
              </w:rPr>
              <w:br/>
            </w:r>
            <w:r w:rsidRPr="00C15CAE">
              <w:rPr>
                <w:rFonts w:cs="Arial"/>
                <w:szCs w:val="22"/>
              </w:rPr>
              <w:t>esim. tarjous, sopimus, laskut</w:t>
            </w:r>
            <w:r w:rsidR="00F04D74">
              <w:rPr>
                <w:rFonts w:cs="Arial"/>
                <w:szCs w:val="22"/>
              </w:rPr>
              <w:t xml:space="preserve"> (</w:t>
            </w:r>
            <w:r w:rsidRPr="00C15CAE">
              <w:rPr>
                <w:rFonts w:cs="Arial"/>
                <w:szCs w:val="22"/>
              </w:rPr>
              <w:t xml:space="preserve">jos </w:t>
            </w:r>
            <w:r w:rsidR="003F0A0D">
              <w:rPr>
                <w:rFonts w:cs="Arial"/>
                <w:szCs w:val="22"/>
              </w:rPr>
              <w:t>Valtion tukeman asuntorakentamisen keskukselta</w:t>
            </w:r>
            <w:r w:rsidR="00F04D74">
              <w:rPr>
                <w:rFonts w:cs="Arial"/>
                <w:szCs w:val="22"/>
              </w:rPr>
              <w:t xml:space="preserve"> on saatu</w:t>
            </w:r>
            <w:r w:rsidRPr="00C15CAE">
              <w:rPr>
                <w:rFonts w:cs="Arial"/>
                <w:szCs w:val="22"/>
              </w:rPr>
              <w:t xml:space="preserve"> aloituslupa</w:t>
            </w:r>
            <w:r w:rsidR="00F04D74">
              <w:rPr>
                <w:rFonts w:cs="Arial"/>
                <w:szCs w:val="22"/>
              </w:rPr>
              <w:t xml:space="preserve"> toimenpiteisiin)</w:t>
            </w:r>
          </w:p>
        </w:tc>
      </w:tr>
      <w:tr w:rsidR="00CF3FD8" w:rsidRPr="006476A9" w14:paraId="2FA073F4" w14:textId="77777777" w:rsidTr="008B6B83">
        <w:trPr>
          <w:trHeight w:val="71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A6E71B5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CFF07" w14:textId="6A2EA5BB" w:rsidR="00CF3FD8" w:rsidRPr="00C15CAE" w:rsidRDefault="00CF3FD8" w:rsidP="00014DEB">
            <w:pPr>
              <w:spacing w:after="40"/>
              <w:rPr>
                <w:rFonts w:cs="Arial"/>
                <w:b/>
                <w:szCs w:val="22"/>
              </w:rPr>
            </w:pPr>
            <w:r w:rsidRPr="00C15CAE">
              <w:rPr>
                <w:rFonts w:cs="Arial"/>
                <w:b/>
                <w:szCs w:val="22"/>
              </w:rPr>
              <w:t xml:space="preserve">Muut asiakirjat korjauksen </w:t>
            </w:r>
            <w:proofErr w:type="gramStart"/>
            <w:r w:rsidRPr="00C15CAE">
              <w:rPr>
                <w:rFonts w:cs="Arial"/>
                <w:b/>
                <w:szCs w:val="22"/>
              </w:rPr>
              <w:t>laajuudesta riippuen</w:t>
            </w:r>
            <w:proofErr w:type="gramEnd"/>
            <w:r w:rsidRPr="00C15CAE">
              <w:rPr>
                <w:rFonts w:cs="Arial"/>
                <w:szCs w:val="22"/>
              </w:rPr>
              <w:t xml:space="preserve"> </w:t>
            </w:r>
            <w:r w:rsidR="008D7D3F">
              <w:rPr>
                <w:rFonts w:cs="Arial"/>
                <w:szCs w:val="22"/>
              </w:rPr>
              <w:br/>
            </w:r>
            <w:r w:rsidRPr="00B364B9">
              <w:rPr>
                <w:rFonts w:cs="Arial"/>
                <w:szCs w:val="22"/>
              </w:rPr>
              <w:t>(esim. asunnon laajennuksessa pohjapiirustus)</w:t>
            </w:r>
          </w:p>
        </w:tc>
      </w:tr>
      <w:tr w:rsidR="00CF3FD8" w:rsidRPr="006476A9" w14:paraId="5428E086" w14:textId="77777777" w:rsidTr="008B6B83">
        <w:trPr>
          <w:trHeight w:val="71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D2B43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7816" w14:textId="6815DDDC" w:rsidR="00CF3FD8" w:rsidRPr="00C15CAE" w:rsidRDefault="00B6489D" w:rsidP="00014DEB">
            <w:pPr>
              <w:spacing w:after="40"/>
              <w:rPr>
                <w:rFonts w:cs="Arial"/>
                <w:b/>
                <w:szCs w:val="22"/>
              </w:rPr>
            </w:pPr>
            <w:r w:rsidRPr="00FE1F28">
              <w:rPr>
                <w:rFonts w:cs="Arial"/>
                <w:b/>
                <w:szCs w:val="22"/>
              </w:rPr>
              <w:t>Yhtiöjärjestys</w:t>
            </w:r>
            <w:r w:rsidR="00A65025">
              <w:rPr>
                <w:rFonts w:cs="Arial"/>
                <w:b/>
                <w:szCs w:val="22"/>
              </w:rPr>
              <w:t>,</w:t>
            </w:r>
            <w:r w:rsidRPr="00FE1F28">
              <w:rPr>
                <w:rFonts w:cs="Arial"/>
                <w:b/>
                <w:szCs w:val="22"/>
              </w:rPr>
              <w:t xml:space="preserve"> jossa hakijan korjausvastuu todetaan, jos poiketaan Asunto-osakeyhtiölain mukaisesta vastuunjaosta</w:t>
            </w:r>
            <w:r>
              <w:t xml:space="preserve"> </w:t>
            </w:r>
            <w:r w:rsidR="00CF3FD8" w:rsidRPr="008D7D3F">
              <w:rPr>
                <w:rFonts w:cs="Arial"/>
                <w:i/>
                <w:szCs w:val="22"/>
              </w:rPr>
              <w:t>(asunto-osakeyhtiö)</w:t>
            </w:r>
          </w:p>
        </w:tc>
      </w:tr>
    </w:tbl>
    <w:p w14:paraId="504CE567" w14:textId="27E7DF48" w:rsidR="006B2534" w:rsidRPr="0063303C" w:rsidRDefault="00C61614" w:rsidP="00014DEB">
      <w:pPr>
        <w:pStyle w:val="Osanotsikko"/>
        <w:spacing w:before="360"/>
        <w:ind w:left="0"/>
        <w:rPr>
          <w:sz w:val="24"/>
        </w:rPr>
      </w:pPr>
      <w:r w:rsidRPr="0063303C">
        <w:rPr>
          <w:sz w:val="24"/>
        </w:rPr>
        <w:lastRenderedPageBreak/>
        <w:t>TO</w:t>
      </w:r>
      <w:r w:rsidR="00E74770" w:rsidRPr="0063303C">
        <w:rPr>
          <w:sz w:val="24"/>
        </w:rPr>
        <w:t>IMENPITEIDEN</w:t>
      </w:r>
      <w:r w:rsidR="00B91CCA" w:rsidRPr="0063303C">
        <w:rPr>
          <w:sz w:val="24"/>
        </w:rPr>
        <w:t xml:space="preserve"> KUSTANNUSTEN</w:t>
      </w:r>
      <w:r w:rsidR="00E74770" w:rsidRPr="0063303C">
        <w:rPr>
          <w:sz w:val="24"/>
        </w:rPr>
        <w:t xml:space="preserve"> </w:t>
      </w:r>
      <w:r w:rsidR="00B91CCA" w:rsidRPr="0063303C">
        <w:rPr>
          <w:sz w:val="24"/>
        </w:rPr>
        <w:t>KOKONAIS</w:t>
      </w:r>
      <w:r w:rsidR="00E74770" w:rsidRPr="0063303C">
        <w:rPr>
          <w:sz w:val="24"/>
        </w:rPr>
        <w:t>RAHOITUS</w:t>
      </w:r>
      <w:r w:rsidR="00B91CCA" w:rsidRPr="0063303C">
        <w:rPr>
          <w:sz w:val="24"/>
        </w:rPr>
        <w:t xml:space="preserve"> </w:t>
      </w:r>
    </w:p>
    <w:p w14:paraId="4F0559E5" w14:textId="4F469502" w:rsidR="003C7B82" w:rsidRPr="00CD67A6" w:rsidRDefault="00C61614" w:rsidP="0063303C">
      <w:pPr>
        <w:spacing w:before="120" w:after="120"/>
        <w:ind w:left="-142"/>
        <w:rPr>
          <w:rFonts w:cs="Arial"/>
          <w:szCs w:val="24"/>
        </w:rPr>
      </w:pPr>
      <w:r>
        <w:rPr>
          <w:rFonts w:cs="Arial"/>
          <w:szCs w:val="22"/>
        </w:rPr>
        <w:t xml:space="preserve">  </w:t>
      </w:r>
      <w:r w:rsidR="006B2534" w:rsidRPr="00CD67A6">
        <w:rPr>
          <w:rFonts w:cs="Arial"/>
          <w:szCs w:val="22"/>
        </w:rPr>
        <w:t>Hakijalla on oltava mahdollisuus itse maksaa koko korjaustoimenpide.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1843"/>
        <w:gridCol w:w="567"/>
      </w:tblGrid>
      <w:tr w:rsidR="00C573D0" w:rsidRPr="002F26BD" w14:paraId="6124A412" w14:textId="77777777" w:rsidTr="00C573D0">
        <w:trPr>
          <w:trHeight w:val="279"/>
        </w:trPr>
        <w:tc>
          <w:tcPr>
            <w:tcW w:w="7513" w:type="dxa"/>
            <w:gridSpan w:val="2"/>
            <w:tcBorders>
              <w:bottom w:val="nil"/>
            </w:tcBorders>
            <w:shd w:val="clear" w:color="auto" w:fill="ABBAAE"/>
            <w:vAlign w:val="bottom"/>
          </w:tcPr>
          <w:p w14:paraId="7AF55480" w14:textId="756F4682" w:rsidR="00C573D0" w:rsidRPr="002F26BD" w:rsidRDefault="00C573D0" w:rsidP="009F7E01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Selvitys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ABBAAE"/>
            <w:vAlign w:val="bottom"/>
          </w:tcPr>
          <w:p w14:paraId="1D04EDD4" w14:textId="7914EA81" w:rsidR="00C573D0" w:rsidRPr="002F26BD" w:rsidRDefault="00C573D0" w:rsidP="009F7E01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Rahoitus</w:t>
            </w:r>
          </w:p>
        </w:tc>
      </w:tr>
      <w:tr w:rsidR="0095085C" w:rsidRPr="006476A9" w14:paraId="14F5697C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DC56ABE" w14:textId="77777777" w:rsidR="00AD701B" w:rsidRDefault="00AD701B" w:rsidP="00014DEB">
            <w:pPr>
              <w:spacing w:after="40"/>
              <w:rPr>
                <w:rFonts w:cs="Arial"/>
                <w:szCs w:val="22"/>
              </w:rPr>
            </w:pPr>
            <w:r w:rsidRPr="00FC0F56">
              <w:rPr>
                <w:rFonts w:cs="Arial"/>
                <w:szCs w:val="22"/>
              </w:rPr>
              <w:t>Valtion tukeman asuntorakentamisen kesku</w:t>
            </w:r>
            <w:r>
              <w:rPr>
                <w:rFonts w:cs="Arial"/>
                <w:szCs w:val="22"/>
              </w:rPr>
              <w:t>kselta</w:t>
            </w:r>
            <w:r w:rsidR="0095085C" w:rsidRPr="006476A9">
              <w:rPr>
                <w:rFonts w:cs="Arial"/>
                <w:szCs w:val="22"/>
              </w:rPr>
              <w:t xml:space="preserve"> haettava avustus </w:t>
            </w:r>
          </w:p>
          <w:p w14:paraId="1DA5A5A3" w14:textId="301E8447" w:rsidR="0095085C" w:rsidRPr="006476A9" w:rsidRDefault="0095085C" w:rsidP="00AD701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(50–70 %)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70424CC0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CCFC3D" w14:textId="3E1CC1C4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24A7499D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4206254" w14:textId="515FDEA6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</w:t>
            </w:r>
            <w:r w:rsidRPr="006476A9">
              <w:rPr>
                <w:rFonts w:cs="Arial"/>
                <w:szCs w:val="22"/>
              </w:rPr>
              <w:t xml:space="preserve">aina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0A52E43C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A2DA8F" w14:textId="5E5F5529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024A002D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71756C8" w14:textId="208C5FD0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Omat varat (säästöt)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2EA95F51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21059" w14:textId="1B052000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5C576A2C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40E32B6C" w14:textId="54F761BA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Vakuutuskorvaus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27444D9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EEC" w14:textId="7DC2BA5C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4520F9BA" w14:textId="77777777" w:rsidTr="00C573D0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2090FACB" w14:textId="77777777" w:rsidR="0095085C" w:rsidRPr="006476A9" w:rsidRDefault="0095085C" w:rsidP="00014DEB">
            <w:pPr>
              <w:spacing w:before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Muu rahoitus, mikä</w:t>
            </w:r>
            <w:r>
              <w:rPr>
                <w:rFonts w:cs="Arial"/>
                <w:szCs w:val="22"/>
              </w:rPr>
              <w:t xml:space="preserve"> </w:t>
            </w: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D07A8C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C61" w14:textId="0F1CFADC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95085C" w:rsidRPr="006476A9" w14:paraId="72D52522" w14:textId="77777777" w:rsidTr="00C573D0">
        <w:trPr>
          <w:trHeight w:val="581"/>
        </w:trPr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C56C" w14:textId="77777777" w:rsidR="0095085C" w:rsidRPr="00AD7F69" w:rsidRDefault="0095085C" w:rsidP="00014DEB">
            <w:pPr>
              <w:spacing w:before="120" w:after="40"/>
              <w:rPr>
                <w:rFonts w:cs="Arial"/>
                <w:szCs w:val="22"/>
              </w:rPr>
            </w:pPr>
            <w:r w:rsidRPr="00AD7F69">
              <w:rPr>
                <w:rFonts w:cs="Arial"/>
                <w:szCs w:val="22"/>
              </w:rPr>
              <w:t xml:space="preserve">Toimenpiteiden kustannusten rahoitus yht.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23550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noProof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noProof/>
                <w:szCs w:val="22"/>
              </w:rPr>
              <w:instrText xml:space="preserve"> FORMTEXT </w:instrText>
            </w:r>
            <w:r w:rsidRPr="006476A9">
              <w:rPr>
                <w:rFonts w:cs="Arial"/>
                <w:noProof/>
                <w:szCs w:val="22"/>
              </w:rPr>
            </w:r>
            <w:r w:rsidRPr="006476A9">
              <w:rPr>
                <w:rFonts w:cs="Arial"/>
                <w:noProof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85CB4D" w14:textId="02A1C57E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€</w:t>
            </w:r>
          </w:p>
        </w:tc>
      </w:tr>
      <w:tr w:rsidR="00C61614" w:rsidRPr="006476A9" w14:paraId="4AC64F0A" w14:textId="77777777" w:rsidTr="00C573D0">
        <w:trPr>
          <w:trHeight w:val="307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102D4" w14:textId="77777777" w:rsidR="00C61614" w:rsidRPr="00C61614" w:rsidRDefault="00C61614" w:rsidP="00014DE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C573D0" w:rsidRPr="002F26BD" w14:paraId="3DE81D8B" w14:textId="77777777" w:rsidTr="00C573D0">
        <w:trPr>
          <w:trHeight w:val="279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BBAAE"/>
            <w:vAlign w:val="bottom"/>
          </w:tcPr>
          <w:p w14:paraId="6C135D1D" w14:textId="77777777" w:rsidR="00C573D0" w:rsidRPr="002F26BD" w:rsidRDefault="00C573D0" w:rsidP="009F7E01">
            <w:pPr>
              <w:spacing w:before="120"/>
              <w:rPr>
                <w:rFonts w:cs="Arial"/>
                <w:b/>
                <w:szCs w:val="22"/>
              </w:rPr>
            </w:pPr>
            <w:r w:rsidRPr="002F26BD">
              <w:rPr>
                <w:rFonts w:cs="Arial"/>
                <w:b/>
                <w:szCs w:val="22"/>
              </w:rPr>
              <w:t>Oman työn osuus</w:t>
            </w:r>
          </w:p>
        </w:tc>
      </w:tr>
      <w:tr w:rsidR="00BC2153" w:rsidRPr="006476A9" w14:paraId="6F39FFE4" w14:textId="77777777" w:rsidTr="00C573D0">
        <w:trPr>
          <w:trHeight w:val="695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FE7339" w14:textId="77777777" w:rsidR="00BC2153" w:rsidRPr="00E0107F" w:rsidRDefault="00BC2153" w:rsidP="0063303C">
            <w:pPr>
              <w:rPr>
                <w:rFonts w:cs="Arial"/>
                <w:szCs w:val="22"/>
                <w:u w:val="single"/>
              </w:rPr>
            </w:pPr>
            <w:r w:rsidRPr="00E0107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7F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E0107F">
              <w:rPr>
                <w:rFonts w:cs="Arial"/>
                <w:szCs w:val="22"/>
              </w:rPr>
              <w:fldChar w:fldCharType="end"/>
            </w:r>
            <w:r w:rsidRPr="00E0107F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9744DF" w14:textId="77777777" w:rsidR="00BC2153" w:rsidRPr="00657057" w:rsidRDefault="00BC2153" w:rsidP="0063303C">
            <w:pPr>
              <w:rPr>
                <w:rFonts w:cs="Arial"/>
                <w:szCs w:val="22"/>
              </w:rPr>
            </w:pPr>
            <w:r w:rsidRPr="00657057">
              <w:rPr>
                <w:rFonts w:cs="Arial"/>
                <w:szCs w:val="22"/>
              </w:rPr>
              <w:t>Korjaustyön tekee osittain ruokakuntaan kuuluva (oman työn osuus ei ole avustettavaa)</w:t>
            </w:r>
          </w:p>
        </w:tc>
      </w:tr>
    </w:tbl>
    <w:p w14:paraId="4EA8B85A" w14:textId="4EE4630F" w:rsidR="009973E0" w:rsidRPr="00CD67A6" w:rsidRDefault="009973E0" w:rsidP="00BE0D5A">
      <w:pPr>
        <w:pStyle w:val="Osanotsikko"/>
        <w:spacing w:before="0" w:after="0"/>
        <w:ind w:left="0"/>
        <w:rPr>
          <w:sz w:val="24"/>
        </w:rPr>
      </w:pPr>
    </w:p>
    <w:tbl>
      <w:tblPr>
        <w:tblStyle w:val="TaulukkoRuudukko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638"/>
        <w:gridCol w:w="469"/>
        <w:gridCol w:w="2774"/>
        <w:gridCol w:w="3207"/>
        <w:gridCol w:w="2268"/>
      </w:tblGrid>
      <w:tr w:rsidR="00C573D0" w:rsidRPr="002F26BD" w14:paraId="6C09E602" w14:textId="77777777" w:rsidTr="00C573D0">
        <w:trPr>
          <w:trHeight w:val="571"/>
        </w:trPr>
        <w:tc>
          <w:tcPr>
            <w:tcW w:w="9923" w:type="dxa"/>
            <w:gridSpan w:val="6"/>
            <w:tcBorders>
              <w:bottom w:val="nil"/>
            </w:tcBorders>
            <w:shd w:val="clear" w:color="auto" w:fill="ABBAAE"/>
            <w:vAlign w:val="center"/>
          </w:tcPr>
          <w:p w14:paraId="79311BF1" w14:textId="77777777" w:rsidR="00C573D0" w:rsidRPr="002F26BD" w:rsidRDefault="00C573D0" w:rsidP="009F7E01">
            <w:pPr>
              <w:pStyle w:val="Vliotsikko"/>
              <w:rPr>
                <w:sz w:val="22"/>
              </w:rPr>
            </w:pPr>
            <w:r w:rsidRPr="002F26BD">
              <w:rPr>
                <w:sz w:val="22"/>
              </w:rPr>
              <w:t>Onko hakija aiemmin saanut korjausavustusta</w:t>
            </w:r>
          </w:p>
        </w:tc>
      </w:tr>
      <w:tr w:rsidR="00833F43" w14:paraId="060B4E95" w14:textId="77777777" w:rsidTr="00C573D0">
        <w:trPr>
          <w:trHeight w:val="453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0872713" w14:textId="716F9C80" w:rsidR="00833F43" w:rsidRPr="006476A9" w:rsidRDefault="00833F43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BF2CB75" w14:textId="61D3CE6A" w:rsidR="00833F43" w:rsidRDefault="00833F43" w:rsidP="00014DEB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Ei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D2D2098" w14:textId="3BDB518B" w:rsidR="00833F43" w:rsidRPr="006476A9" w:rsidRDefault="00833F43" w:rsidP="00014DEB">
            <w:pPr>
              <w:spacing w:before="120"/>
              <w:rPr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8CC794" w14:textId="77777777" w:rsidR="00833F43" w:rsidRPr="006476A9" w:rsidRDefault="00833F43" w:rsidP="00014DEB">
            <w:pPr>
              <w:spacing w:before="120"/>
              <w:rPr>
                <w:szCs w:val="22"/>
              </w:rPr>
            </w:pPr>
            <w:r>
              <w:rPr>
                <w:rFonts w:cs="Arial"/>
                <w:szCs w:val="22"/>
              </w:rPr>
              <w:t>Kyllä, vuonna / vuosina: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43341" w14:textId="60259776" w:rsidR="00833F43" w:rsidRPr="006476A9" w:rsidRDefault="00833F43" w:rsidP="00014DEB">
            <w:pPr>
              <w:spacing w:before="120"/>
              <w:rPr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0DEFFE3" w14:textId="77777777" w:rsidR="00833F43" w:rsidRDefault="00833F43" w:rsidP="00014DEB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  <w:tr w:rsidR="007C0431" w14:paraId="25445FF9" w14:textId="77777777" w:rsidTr="00C573D0">
        <w:trPr>
          <w:trHeight w:val="453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64FE8996" w14:textId="77777777" w:rsidR="007C0431" w:rsidRPr="006476A9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2386" w14:textId="77777777" w:rsidR="007C0431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C91F7" w14:textId="77777777" w:rsidR="007C0431" w:rsidRPr="006476A9" w:rsidRDefault="007C0431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872BF" w14:textId="20B2D70D" w:rsidR="007C0431" w:rsidRDefault="007C0431" w:rsidP="007C0431">
            <w:pPr>
              <w:spacing w:before="120"/>
              <w:rPr>
                <w:rFonts w:cs="Arial"/>
                <w:szCs w:val="22"/>
              </w:rPr>
            </w:pPr>
            <w:r w:rsidRPr="009973E0">
              <w:rPr>
                <w:rFonts w:cs="Arial"/>
                <w:szCs w:val="22"/>
              </w:rPr>
              <w:t>Mihin tarkoitukseen: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6BDD6" w14:textId="07F0DD27" w:rsidR="007C0431" w:rsidRPr="006476A9" w:rsidRDefault="007C0431" w:rsidP="007C0431">
            <w:pPr>
              <w:spacing w:before="120"/>
              <w:rPr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3BED9A47" w14:textId="77777777" w:rsidR="007C0431" w:rsidRDefault="007C0431" w:rsidP="007C0431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</w:tbl>
    <w:p w14:paraId="6C07BD36" w14:textId="10F4F575" w:rsidR="00AF250F" w:rsidRDefault="0063303C" w:rsidP="00A65025">
      <w:pPr>
        <w:pStyle w:val="Osanotsikko"/>
        <w:spacing w:before="240" w:after="40"/>
        <w:ind w:left="5387" w:hanging="5387"/>
        <w:rPr>
          <w:sz w:val="24"/>
        </w:rPr>
      </w:pPr>
      <w:r>
        <w:rPr>
          <w:sz w:val="24"/>
        </w:rPr>
        <w:t xml:space="preserve">Lisätiedot </w:t>
      </w:r>
      <w:r w:rsidRPr="00113DE0">
        <w:rPr>
          <w:sz w:val="24"/>
        </w:rPr>
        <w:t>RUOKAKUNNA</w:t>
      </w:r>
      <w:r>
        <w:rPr>
          <w:sz w:val="24"/>
        </w:rPr>
        <w:t>sta</w:t>
      </w:r>
    </w:p>
    <w:p w14:paraId="6CAE53FF" w14:textId="20793EA1" w:rsidR="0063303C" w:rsidRPr="00113DE0" w:rsidRDefault="00BE0D5A" w:rsidP="00BE0D5A">
      <w:pPr>
        <w:pStyle w:val="Osanotsikko"/>
        <w:spacing w:before="0" w:after="0"/>
        <w:ind w:left="5387" w:hanging="5387"/>
        <w:rPr>
          <w:sz w:val="24"/>
        </w:rPr>
      </w:pPr>
      <w:r w:rsidRPr="00850FF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166D99" wp14:editId="6A2AD69F">
                <wp:simplePos x="0" y="0"/>
                <wp:positionH relativeFrom="column">
                  <wp:posOffset>5806440</wp:posOffset>
                </wp:positionH>
                <wp:positionV relativeFrom="paragraph">
                  <wp:posOffset>2259965</wp:posOffset>
                </wp:positionV>
                <wp:extent cx="594995" cy="558800"/>
                <wp:effectExtent l="0" t="0" r="0" b="0"/>
                <wp:wrapNone/>
                <wp:docPr id="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8F993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88973D" w14:textId="77777777" w:rsidR="00C573D0" w:rsidRPr="00106FFA" w:rsidRDefault="00C573D0" w:rsidP="00C573D0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166D99" id="_x0000_s1036" style="position:absolute;left:0;text-align:left;margin-left:457.2pt;margin-top:177.95pt;width:46.85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" fillcolor="#8f993e" stroked="f">
                <v:textbox>
                  <w:txbxContent>
                    <w:p w14:paraId="1F88973D" w14:textId="77777777" w:rsidR="00C573D0" w:rsidRPr="00106FFA" w:rsidRDefault="00C573D0" w:rsidP="00C573D0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 w:rsidRPr="00106FFA">
                        <w:rPr>
                          <w:rFonts w:cs="Arial"/>
                          <w:b/>
                          <w:color w:val="FFFFFF"/>
                          <w:sz w:val="48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AF250F" w:rsidRPr="00850FFE">
        <w:rPr>
          <w:b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1AB954" wp14:editId="617A27B1">
                <wp:simplePos x="0" y="0"/>
                <wp:positionH relativeFrom="column">
                  <wp:posOffset>5728970</wp:posOffset>
                </wp:positionH>
                <wp:positionV relativeFrom="paragraph">
                  <wp:posOffset>62865</wp:posOffset>
                </wp:positionV>
                <wp:extent cx="594995" cy="558800"/>
                <wp:effectExtent l="0" t="0" r="0" b="0"/>
                <wp:wrapNone/>
                <wp:docPr id="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5880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FB7D98" w14:textId="77777777" w:rsidR="00AF250F" w:rsidRPr="00106FFA" w:rsidRDefault="00AF250F" w:rsidP="00AF250F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Pr="00B469B2">
                              <w:t xml:space="preserve"> </w:t>
                            </w:r>
                            <w:r>
                              <w:t>8F993E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AB954" id="_x0000_s1037" style="position:absolute;left:0;text-align:left;margin-left:451.1pt;margin-top:4.95pt;width:46.85pt;height:4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K49wEAAMo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" fillcolor="#2c5234" stroked="f">
                <v:textbox>
                  <w:txbxContent>
                    <w:p w14:paraId="3FFB7D98" w14:textId="77777777" w:rsidR="00AF250F" w:rsidRPr="00106FFA" w:rsidRDefault="00AF250F" w:rsidP="00AF250F">
                      <w:pPr>
                        <w:shd w:val="clear" w:color="auto" w:fill="2C5234"/>
                        <w:jc w:val="center"/>
                        <w:rPr>
                          <w:rFonts w:cs="Arial"/>
                          <w:b/>
                          <w:color w:val="FFFFFF"/>
                          <w:sz w:val="48"/>
                        </w:rPr>
                      </w:pPr>
                      <w:r w:rsidRPr="00106FFA">
                        <w:rPr>
                          <w:rFonts w:cs="Arial"/>
                          <w:b/>
                          <w:color w:val="FFFFFF"/>
                          <w:sz w:val="48"/>
                        </w:rPr>
                        <w:t>!</w:t>
                      </w:r>
                      <w:r w:rsidRPr="00B469B2">
                        <w:t xml:space="preserve"> </w:t>
                      </w:r>
                      <w:r>
                        <w:t>8F993E</w:t>
                      </w:r>
                    </w:p>
                  </w:txbxContent>
                </v:textbox>
              </v:oval>
            </w:pict>
          </mc:Fallback>
        </mc:AlternateContent>
      </w:r>
      <w:r w:rsidR="00E26346" w:rsidRPr="00E26346">
        <w:rPr>
          <w:b w:val="0"/>
          <w:bCs/>
          <w:sz w:val="24"/>
        </w:rPr>
        <w:t>(</w:t>
      </w:r>
      <w:r w:rsidR="00E26346" w:rsidRPr="00E26346">
        <w:rPr>
          <w:b w:val="0"/>
          <w:bCs/>
          <w:i/>
          <w:iCs/>
          <w:sz w:val="24"/>
        </w:rPr>
        <w:t>HUOM!</w:t>
      </w:r>
      <w:r w:rsidR="00E26346">
        <w:rPr>
          <w:b w:val="0"/>
          <w:bCs/>
          <w:sz w:val="24"/>
        </w:rPr>
        <w:t xml:space="preserve"> </w:t>
      </w:r>
      <w:r w:rsidR="00E26346" w:rsidRPr="007C0431">
        <w:rPr>
          <w:b w:val="0"/>
          <w:i/>
          <w:caps w:val="0"/>
          <w:sz w:val="24"/>
        </w:rPr>
        <w:t>korotetun avustuksen hakeminen</w:t>
      </w:r>
      <w:r w:rsidR="00AF250F">
        <w:rPr>
          <w:b w:val="0"/>
          <w:i/>
          <w:caps w:val="0"/>
          <w:sz w:val="24"/>
        </w:rPr>
        <w:t xml:space="preserve"> </w:t>
      </w:r>
      <w:r w:rsidR="00E26346">
        <w:rPr>
          <w:b w:val="0"/>
          <w:i/>
          <w:caps w:val="0"/>
          <w:sz w:val="24"/>
        </w:rPr>
        <w:t>vain jos laissa määritellyt ehdot täyttyvät</w:t>
      </w:r>
      <w:r w:rsidR="0063303C" w:rsidRPr="007C0431">
        <w:rPr>
          <w:b w:val="0"/>
          <w:i/>
          <w:caps w:val="0"/>
          <w:sz w:val="24"/>
        </w:rPr>
        <w:t>)</w:t>
      </w:r>
    </w:p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913"/>
      </w:tblGrid>
      <w:tr w:rsidR="0063303C" w14:paraId="5F6CD749" w14:textId="77777777" w:rsidTr="00C573D0">
        <w:trPr>
          <w:trHeight w:val="378"/>
        </w:trPr>
        <w:tc>
          <w:tcPr>
            <w:tcW w:w="9913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9E98A57" w14:textId="7591BC30" w:rsidR="0063303C" w:rsidRPr="0063303C" w:rsidRDefault="0063303C" w:rsidP="007C0431">
            <w:pPr>
              <w:spacing w:before="80" w:after="40"/>
              <w:ind w:left="315" w:hanging="352"/>
              <w:rPr>
                <w:rFonts w:cs="Arial"/>
                <w:noProof/>
                <w:color w:val="000000"/>
                <w:szCs w:val="22"/>
              </w:rPr>
            </w:pPr>
            <w:r w:rsidRPr="0063303C">
              <w:rPr>
                <w:rFonts w:cs="Arial"/>
                <w:noProof/>
                <w:color w:val="000000"/>
                <w:szCs w:val="22"/>
              </w:rPr>
              <w:t xml:space="preserve">Ruokakuntaan kuuluu veteraani tai veteraanin leski:    </w:t>
            </w:r>
          </w:p>
        </w:tc>
      </w:tr>
      <w:tr w:rsidR="0063303C" w14:paraId="18EAA377" w14:textId="77777777" w:rsidTr="00C573D0">
        <w:trPr>
          <w:trHeight w:val="507"/>
        </w:trPr>
        <w:tc>
          <w:tcPr>
            <w:tcW w:w="99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4C8081" w14:textId="3D35249E" w:rsidR="0063303C" w:rsidRPr="0063303C" w:rsidRDefault="0063303C" w:rsidP="00A7493E">
            <w:pPr>
              <w:spacing w:before="80" w:after="40"/>
              <w:ind w:left="462" w:hanging="352"/>
              <w:rPr>
                <w:rFonts w:cs="Arial"/>
                <w:noProof/>
                <w:color w:val="000000"/>
                <w:szCs w:val="22"/>
              </w:rPr>
            </w:pPr>
            <w:r w:rsidRPr="0063303C">
              <w:rPr>
                <w:rFonts w:cs="Arial"/>
                <w:noProof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03C">
              <w:rPr>
                <w:rFonts w:cs="Arial"/>
                <w:noProof/>
                <w:color w:val="000000"/>
                <w:szCs w:val="22"/>
              </w:rPr>
              <w:instrText xml:space="preserve"> FORMCHECKBOX </w:instrText>
            </w:r>
            <w:r w:rsidR="001B0C76">
              <w:rPr>
                <w:rFonts w:cs="Arial"/>
                <w:noProof/>
                <w:color w:val="000000"/>
                <w:szCs w:val="22"/>
              </w:rPr>
            </w:r>
            <w:r w:rsidR="001B0C76">
              <w:rPr>
                <w:rFonts w:cs="Arial"/>
                <w:noProof/>
                <w:color w:val="000000"/>
                <w:szCs w:val="22"/>
              </w:rPr>
              <w:fldChar w:fldCharType="separate"/>
            </w:r>
            <w:r w:rsidRPr="0063303C">
              <w:rPr>
                <w:rFonts w:cs="Arial"/>
                <w:noProof/>
                <w:color w:val="000000"/>
                <w:szCs w:val="22"/>
              </w:rPr>
              <w:fldChar w:fldCharType="end"/>
            </w:r>
            <w:r w:rsidRPr="0063303C">
              <w:rPr>
                <w:rFonts w:cs="Arial"/>
                <w:noProof/>
                <w:color w:val="000000"/>
                <w:szCs w:val="22"/>
              </w:rPr>
              <w:t xml:space="preserve">  Kyllä     </w:t>
            </w:r>
            <w:r w:rsidRPr="0063303C">
              <w:rPr>
                <w:rFonts w:cs="Arial"/>
                <w:noProof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03C">
              <w:rPr>
                <w:rFonts w:cs="Arial"/>
                <w:noProof/>
                <w:color w:val="000000"/>
                <w:szCs w:val="22"/>
              </w:rPr>
              <w:instrText xml:space="preserve"> FORMCHECKBOX </w:instrText>
            </w:r>
            <w:r w:rsidR="001B0C76">
              <w:rPr>
                <w:rFonts w:cs="Arial"/>
                <w:noProof/>
                <w:color w:val="000000"/>
                <w:szCs w:val="22"/>
              </w:rPr>
            </w:r>
            <w:r w:rsidR="001B0C76">
              <w:rPr>
                <w:rFonts w:cs="Arial"/>
                <w:noProof/>
                <w:color w:val="000000"/>
                <w:szCs w:val="22"/>
              </w:rPr>
              <w:fldChar w:fldCharType="separate"/>
            </w:r>
            <w:r w:rsidRPr="0063303C">
              <w:rPr>
                <w:rFonts w:cs="Arial"/>
                <w:noProof/>
                <w:color w:val="000000"/>
                <w:szCs w:val="22"/>
              </w:rPr>
              <w:fldChar w:fldCharType="end"/>
            </w:r>
            <w:r w:rsidRPr="0063303C">
              <w:rPr>
                <w:rFonts w:cs="Arial"/>
                <w:noProof/>
                <w:color w:val="000000"/>
                <w:szCs w:val="22"/>
              </w:rPr>
              <w:t xml:space="preserve">  Ei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C573D0" w:rsidRPr="002F26BD" w14:paraId="2F8239E5" w14:textId="77777777" w:rsidTr="00AF250F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2D6B2"/>
          </w:tcPr>
          <w:p w14:paraId="16F876A0" w14:textId="54EB889A" w:rsidR="00C573D0" w:rsidRPr="002F26BD" w:rsidRDefault="00C573D0" w:rsidP="009F7E01">
            <w:pPr>
              <w:pStyle w:val="Osanotsikko"/>
              <w:spacing w:before="120"/>
              <w:ind w:left="0"/>
              <w:rPr>
                <w:sz w:val="22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2D6B2"/>
          </w:tcPr>
          <w:p w14:paraId="302FA964" w14:textId="155F51F1" w:rsidR="00C573D0" w:rsidRPr="002F26BD" w:rsidRDefault="00C573D0" w:rsidP="009F7E01">
            <w:pPr>
              <w:pStyle w:val="Osanotsikko"/>
              <w:spacing w:before="120"/>
              <w:ind w:left="0"/>
              <w:rPr>
                <w:sz w:val="22"/>
              </w:rPr>
            </w:pPr>
            <w:r w:rsidRPr="000D6F8D">
              <w:rPr>
                <w:b w:val="0"/>
                <w:caps w:val="0"/>
                <w:sz w:val="22"/>
              </w:rPr>
              <w:t xml:space="preserve">Jos vastasit </w:t>
            </w:r>
            <w:r w:rsidRPr="000D6F8D">
              <w:rPr>
                <w:caps w:val="0"/>
                <w:sz w:val="22"/>
              </w:rPr>
              <w:t>”Kyllä”</w:t>
            </w:r>
            <w:r w:rsidRPr="000D6F8D">
              <w:rPr>
                <w:b w:val="0"/>
                <w:caps w:val="0"/>
                <w:sz w:val="22"/>
              </w:rPr>
              <w:t>, lisää hakemukseen liite:</w:t>
            </w:r>
          </w:p>
        </w:tc>
      </w:tr>
    </w:tbl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4110"/>
        <w:gridCol w:w="5387"/>
      </w:tblGrid>
      <w:tr w:rsidR="0063303C" w14:paraId="22FB2312" w14:textId="77777777" w:rsidTr="00BE0D5A">
        <w:trPr>
          <w:trHeight w:val="788"/>
        </w:trPr>
        <w:tc>
          <w:tcPr>
            <w:tcW w:w="9913" w:type="dxa"/>
            <w:gridSpan w:val="3"/>
            <w:tcBorders>
              <w:top w:val="nil"/>
              <w:bottom w:val="single" w:sz="4" w:space="0" w:color="auto"/>
            </w:tcBorders>
          </w:tcPr>
          <w:p w14:paraId="44E469FF" w14:textId="70041B9E" w:rsidR="0063303C" w:rsidRDefault="0063303C" w:rsidP="0063303C">
            <w:pPr>
              <w:pStyle w:val="Eivli"/>
              <w:spacing w:before="80"/>
              <w:ind w:left="598"/>
              <w:rPr>
                <w:rFonts w:ascii="Arial" w:hAnsi="Arial" w:cs="Arial"/>
                <w:sz w:val="22"/>
                <w:szCs w:val="22"/>
              </w:rPr>
            </w:pPr>
            <w:r w:rsidRPr="00C15C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0C76">
              <w:rPr>
                <w:rFonts w:ascii="Arial" w:hAnsi="Arial" w:cs="Arial"/>
                <w:sz w:val="22"/>
                <w:szCs w:val="22"/>
              </w:rPr>
            </w:r>
            <w:r w:rsidR="001B0C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CA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16805">
              <w:rPr>
                <w:rFonts w:ascii="Arial" w:hAnsi="Arial" w:cs="Arial"/>
                <w:sz w:val="22"/>
                <w:szCs w:val="22"/>
              </w:rPr>
              <w:t xml:space="preserve">Kopio sotilaspassista TAI </w:t>
            </w:r>
          </w:p>
          <w:p w14:paraId="09C34357" w14:textId="5D38835F" w:rsidR="0063303C" w:rsidRPr="00B16805" w:rsidRDefault="0063303C" w:rsidP="0063303C">
            <w:pPr>
              <w:pStyle w:val="Eivli"/>
              <w:spacing w:before="80"/>
              <w:ind w:left="598"/>
              <w:rPr>
                <w:b/>
                <w:caps/>
                <w:sz w:val="22"/>
              </w:rPr>
            </w:pPr>
            <w:r w:rsidRPr="00C15C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0C76">
              <w:rPr>
                <w:rFonts w:ascii="Arial" w:hAnsi="Arial" w:cs="Arial"/>
                <w:sz w:val="22"/>
                <w:szCs w:val="22"/>
              </w:rPr>
            </w:r>
            <w:r w:rsidR="001B0C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CA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102D9">
              <w:rPr>
                <w:rFonts w:ascii="Arial" w:hAnsi="Arial" w:cs="Arial"/>
                <w:sz w:val="22"/>
                <w:szCs w:val="22"/>
              </w:rPr>
              <w:t>Veteraani- tai rintamatunnus:</w:t>
            </w:r>
            <w:r w:rsidRPr="00B16805">
              <w:rPr>
                <w:b/>
                <w:caps/>
                <w:sz w:val="22"/>
              </w:rPr>
              <w:t xml:space="preserve"> </w:t>
            </w:r>
            <w:r w:rsidRPr="00113DE0">
              <w:rPr>
                <w:b/>
                <w:caps/>
                <w:sz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113DE0">
              <w:rPr>
                <w:b/>
                <w:caps/>
                <w:sz w:val="22"/>
                <w:u w:val="single"/>
              </w:rPr>
              <w:instrText xml:space="preserve"> FORMTEXT </w:instrText>
            </w:r>
            <w:r w:rsidRPr="00113DE0">
              <w:rPr>
                <w:b/>
                <w:caps/>
                <w:sz w:val="22"/>
                <w:u w:val="single"/>
              </w:rPr>
            </w:r>
            <w:r w:rsidRPr="00113DE0">
              <w:rPr>
                <w:b/>
                <w:caps/>
                <w:sz w:val="22"/>
                <w:u w:val="single"/>
              </w:rPr>
              <w:fldChar w:fldCharType="separate"/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fldChar w:fldCharType="end"/>
            </w:r>
            <w:r>
              <w:rPr>
                <w:b/>
                <w:caps/>
                <w:sz w:val="22"/>
                <w:u w:val="single"/>
              </w:rPr>
              <w:t xml:space="preserve">    </w:t>
            </w:r>
            <w:r w:rsidRPr="00C102D9">
              <w:rPr>
                <w:rFonts w:ascii="Arial" w:hAnsi="Arial" w:cs="Arial"/>
                <w:sz w:val="22"/>
                <w:szCs w:val="22"/>
              </w:rPr>
              <w:t>Tunnuksen myöntämispäivämäärä:</w:t>
            </w:r>
            <w:r>
              <w:rPr>
                <w:b/>
                <w:caps/>
                <w:sz w:val="22"/>
              </w:rPr>
              <w:t xml:space="preserve"> </w:t>
            </w:r>
            <w:r w:rsidRPr="00113DE0">
              <w:rPr>
                <w:b/>
                <w:caps/>
                <w:sz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113DE0">
              <w:rPr>
                <w:b/>
                <w:caps/>
                <w:sz w:val="22"/>
                <w:u w:val="single"/>
              </w:rPr>
              <w:instrText xml:space="preserve"> FORMTEXT </w:instrText>
            </w:r>
            <w:r w:rsidRPr="00113DE0">
              <w:rPr>
                <w:b/>
                <w:caps/>
                <w:sz w:val="22"/>
                <w:u w:val="single"/>
              </w:rPr>
            </w:r>
            <w:r w:rsidRPr="00113DE0">
              <w:rPr>
                <w:b/>
                <w:caps/>
                <w:sz w:val="22"/>
                <w:u w:val="single"/>
              </w:rPr>
              <w:fldChar w:fldCharType="separate"/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t> </w:t>
            </w:r>
            <w:r w:rsidRPr="00113DE0">
              <w:rPr>
                <w:b/>
                <w:caps/>
                <w:sz w:val="22"/>
                <w:u w:val="single"/>
              </w:rPr>
              <w:fldChar w:fldCharType="end"/>
            </w:r>
          </w:p>
        </w:tc>
      </w:tr>
      <w:tr w:rsidR="00C573D0" w:rsidRPr="002F26BD" w14:paraId="21F776D0" w14:textId="77777777" w:rsidTr="00C573D0">
        <w:trPr>
          <w:trHeight w:val="553"/>
        </w:trPr>
        <w:tc>
          <w:tcPr>
            <w:tcW w:w="452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2D6B2"/>
            <w:vAlign w:val="center"/>
          </w:tcPr>
          <w:p w14:paraId="19FCBC02" w14:textId="77777777" w:rsidR="00C573D0" w:rsidRPr="002F26BD" w:rsidRDefault="00C573D0" w:rsidP="009F7E01">
            <w:pPr>
              <w:pStyle w:val="Osanotsikko"/>
              <w:spacing w:before="80" w:after="40"/>
              <w:ind w:left="0"/>
              <w:jc w:val="both"/>
              <w:rPr>
                <w:caps w:val="0"/>
                <w:sz w:val="22"/>
              </w:rPr>
            </w:pPr>
            <w:r w:rsidRPr="002F26BD">
              <w:rPr>
                <w:caps w:val="0"/>
                <w:sz w:val="22"/>
              </w:rPr>
              <w:t xml:space="preserve">Välitön muuton uhka: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</w:tcBorders>
            <w:shd w:val="clear" w:color="auto" w:fill="D2D6B2"/>
            <w:vAlign w:val="center"/>
          </w:tcPr>
          <w:p w14:paraId="0FC55FC3" w14:textId="74C7BBF2" w:rsidR="00C573D0" w:rsidRPr="002F26BD" w:rsidRDefault="00C573D0" w:rsidP="009F7E01">
            <w:pPr>
              <w:pStyle w:val="Osanotsikko"/>
              <w:spacing w:before="80" w:after="0"/>
              <w:ind w:left="0"/>
              <w:rPr>
                <w:caps w:val="0"/>
                <w:sz w:val="22"/>
              </w:rPr>
            </w:pPr>
            <w:r w:rsidRPr="002F26BD">
              <w:rPr>
                <w:bCs/>
                <w:caps w:val="0"/>
                <w:sz w:val="22"/>
              </w:rPr>
              <w:t>Lisää hakemukseen liitteeksi kunnan sosiaali- ja terveyspalveluiden lausunto</w:t>
            </w:r>
          </w:p>
        </w:tc>
      </w:tr>
      <w:tr w:rsidR="0063303C" w:rsidRPr="00B364B9" w14:paraId="2DB73DBC" w14:textId="77777777" w:rsidTr="00C573D0">
        <w:trPr>
          <w:trHeight w:val="829"/>
        </w:trPr>
        <w:tc>
          <w:tcPr>
            <w:tcW w:w="416" w:type="dxa"/>
            <w:tcBorders>
              <w:top w:val="nil"/>
              <w:right w:val="nil"/>
            </w:tcBorders>
            <w:shd w:val="clear" w:color="auto" w:fill="auto"/>
          </w:tcPr>
          <w:p w14:paraId="10B2D908" w14:textId="77777777" w:rsidR="0063303C" w:rsidRDefault="0063303C" w:rsidP="00A7493E">
            <w:pPr>
              <w:pStyle w:val="Osanotsikko"/>
              <w:spacing w:before="120" w:after="40"/>
              <w:ind w:left="0"/>
              <w:rPr>
                <w:sz w:val="22"/>
              </w:rPr>
            </w:pPr>
            <w:r w:rsidRPr="000D2B86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B86">
              <w:rPr>
                <w:sz w:val="22"/>
              </w:rPr>
              <w:instrText xml:space="preserve"> FORMCHECKBOX </w:instrText>
            </w:r>
            <w:r w:rsidR="001B0C76">
              <w:rPr>
                <w:sz w:val="22"/>
              </w:rPr>
            </w:r>
            <w:r w:rsidR="001B0C76">
              <w:rPr>
                <w:sz w:val="22"/>
              </w:rPr>
              <w:fldChar w:fldCharType="separate"/>
            </w:r>
            <w:r w:rsidRPr="000D2B86">
              <w:rPr>
                <w:sz w:val="22"/>
              </w:rPr>
              <w:fldChar w:fldCharType="end"/>
            </w:r>
          </w:p>
          <w:p w14:paraId="49B2B090" w14:textId="383CB337" w:rsidR="00B37D0D" w:rsidRPr="00B364B9" w:rsidRDefault="00B37D0D" w:rsidP="00B37D0D">
            <w:pPr>
              <w:pStyle w:val="Osanotsikko"/>
              <w:spacing w:before="280" w:after="40"/>
              <w:ind w:left="0"/>
              <w:rPr>
                <w:caps w:val="0"/>
                <w:sz w:val="22"/>
                <w:szCs w:val="24"/>
              </w:rPr>
            </w:pPr>
            <w:r w:rsidRPr="000D2B86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B86">
              <w:rPr>
                <w:sz w:val="22"/>
              </w:rPr>
              <w:instrText xml:space="preserve"> FORMCHECKBOX </w:instrText>
            </w:r>
            <w:r w:rsidR="001B0C76">
              <w:rPr>
                <w:sz w:val="22"/>
              </w:rPr>
            </w:r>
            <w:r w:rsidR="001B0C76">
              <w:rPr>
                <w:sz w:val="22"/>
              </w:rPr>
              <w:fldChar w:fldCharType="separate"/>
            </w:r>
            <w:r w:rsidRPr="000D2B86">
              <w:rPr>
                <w:sz w:val="22"/>
              </w:rPr>
              <w:fldChar w:fldCharType="end"/>
            </w:r>
          </w:p>
        </w:tc>
        <w:tc>
          <w:tcPr>
            <w:tcW w:w="949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D801DDA" w14:textId="2AA2D32C" w:rsidR="0063303C" w:rsidRDefault="0063303C" w:rsidP="00A7493E">
            <w:pPr>
              <w:pStyle w:val="Osanotsikko"/>
              <w:spacing w:before="80" w:after="40"/>
              <w:ind w:left="0"/>
              <w:rPr>
                <w:b w:val="0"/>
                <w:caps w:val="0"/>
                <w:noProof w:val="0"/>
                <w:color w:val="auto"/>
                <w:sz w:val="22"/>
              </w:rPr>
            </w:pPr>
            <w:r w:rsidRPr="000B03F5">
              <w:rPr>
                <w:caps w:val="0"/>
                <w:noProof w:val="0"/>
                <w:color w:val="auto"/>
                <w:sz w:val="22"/>
              </w:rPr>
              <w:t>Liikkumisesteiden vuoksi</w:t>
            </w:r>
            <w:r w:rsidRPr="000B03F5">
              <w:rPr>
                <w:b w:val="0"/>
                <w:caps w:val="0"/>
                <w:noProof w:val="0"/>
                <w:color w:val="auto"/>
                <w:sz w:val="22"/>
              </w:rPr>
              <w:t xml:space="preserve"> taloudessa asuva joutuisi ilman korjaustoimenpiteitä välittömästi muuttamaan pysyvästi pois asunnosta</w:t>
            </w:r>
          </w:p>
          <w:p w14:paraId="672C68A4" w14:textId="41837C72" w:rsidR="00B37D0D" w:rsidRPr="00B364B9" w:rsidRDefault="00B37D0D" w:rsidP="00B37D0D">
            <w:pPr>
              <w:pStyle w:val="Osanotsikko"/>
              <w:spacing w:before="40" w:after="40"/>
              <w:ind w:left="0"/>
              <w:rPr>
                <w:caps w:val="0"/>
                <w:sz w:val="22"/>
                <w:szCs w:val="24"/>
              </w:rPr>
            </w:pPr>
            <w:r w:rsidRPr="00B37D0D">
              <w:rPr>
                <w:b w:val="0"/>
                <w:caps w:val="0"/>
                <w:sz w:val="22"/>
                <w:szCs w:val="24"/>
              </w:rPr>
              <w:t>Asunnossa ei voida antaa hakijan tarvitsemia</w:t>
            </w:r>
            <w:r>
              <w:rPr>
                <w:caps w:val="0"/>
                <w:sz w:val="22"/>
                <w:szCs w:val="24"/>
              </w:rPr>
              <w:t xml:space="preserve"> sosiaali- ja terveyspalveluja</w:t>
            </w:r>
            <w:r w:rsidRPr="00B37D0D">
              <w:rPr>
                <w:b w:val="0"/>
                <w:caps w:val="0"/>
                <w:sz w:val="22"/>
                <w:szCs w:val="24"/>
              </w:rPr>
              <w:t xml:space="preserve"> ilman korjaustoimenpiteitä (esim. pesutilat)</w:t>
            </w:r>
          </w:p>
        </w:tc>
      </w:tr>
    </w:tbl>
    <w:p w14:paraId="2DB20F69" w14:textId="77777777" w:rsidR="007C0431" w:rsidRDefault="007C0431" w:rsidP="00BE0D5A">
      <w:pPr>
        <w:pStyle w:val="Osanotsikko"/>
        <w:spacing w:before="0" w:after="0"/>
        <w:ind w:left="0"/>
        <w:rPr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068"/>
        <w:gridCol w:w="5386"/>
      </w:tblGrid>
      <w:tr w:rsidR="00C573D0" w:rsidRPr="002F26BD" w14:paraId="32655180" w14:textId="77777777" w:rsidTr="00C573D0">
        <w:trPr>
          <w:trHeight w:val="13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172CF2A5" w14:textId="77777777" w:rsidR="00C573D0" w:rsidRPr="002F26BD" w:rsidRDefault="00C573D0" w:rsidP="009F7E01">
            <w:pPr>
              <w:pStyle w:val="Osanotsikko"/>
              <w:spacing w:before="120"/>
              <w:ind w:left="0"/>
              <w:rPr>
                <w:sz w:val="22"/>
              </w:rPr>
            </w:pPr>
            <w:r w:rsidRPr="002F26BD">
              <w:rPr>
                <w:sz w:val="22"/>
              </w:rPr>
              <w:t>Alaikäisen lapsen tiedot</w:t>
            </w:r>
          </w:p>
        </w:tc>
      </w:tr>
      <w:tr w:rsidR="0063303C" w:rsidRPr="000F4FE1" w14:paraId="60B480EA" w14:textId="77777777" w:rsidTr="00C573D0">
        <w:trPr>
          <w:trHeight w:val="697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25A02" w14:textId="77777777" w:rsidR="0063303C" w:rsidRPr="006476A9" w:rsidRDefault="0063303C" w:rsidP="00A7493E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3FFAE" w14:textId="77777777" w:rsidR="0063303C" w:rsidRPr="000F4FE1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E0107F">
              <w:rPr>
                <w:rFonts w:cs="Arial"/>
                <w:szCs w:val="22"/>
              </w:rPr>
              <w:t>Suostumme siihen,</w:t>
            </w:r>
            <w:r w:rsidRPr="00E0107F">
              <w:rPr>
                <w:rFonts w:cs="Arial"/>
                <w:b/>
                <w:szCs w:val="22"/>
              </w:rPr>
              <w:t xml:space="preserve"> </w:t>
            </w:r>
            <w:r w:rsidRPr="00E0107F">
              <w:rPr>
                <w:rFonts w:cs="Arial"/>
                <w:szCs w:val="22"/>
              </w:rPr>
              <w:t>että</w:t>
            </w:r>
            <w:r w:rsidRPr="006476A9">
              <w:rPr>
                <w:rFonts w:cs="Arial"/>
                <w:szCs w:val="22"/>
              </w:rPr>
              <w:t xml:space="preserve"> huolettavamme lapsen tietoja saa tallentaa ja käyttää asuinrakennusten ja asuntojen korjausavustuksista annetun lain (</w:t>
            </w:r>
            <w:hyperlink r:id="rId15" w:history="1">
              <w:r w:rsidRPr="00AF250F">
                <w:t>2016/1087</w:t>
              </w:r>
            </w:hyperlink>
            <w:r w:rsidRPr="006476A9">
              <w:rPr>
                <w:rFonts w:cs="Arial"/>
                <w:szCs w:val="22"/>
              </w:rPr>
              <w:t>) mukaisen avustushakemuksen käsittelyyn.</w:t>
            </w:r>
          </w:p>
        </w:tc>
      </w:tr>
      <w:tr w:rsidR="0063303C" w:rsidRPr="000F4FE1" w14:paraId="3EE933C6" w14:textId="77777777" w:rsidTr="00C573D0">
        <w:trPr>
          <w:trHeight w:val="423"/>
        </w:trPr>
        <w:tc>
          <w:tcPr>
            <w:tcW w:w="4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26E86" w14:textId="77777777" w:rsidR="0063303C" w:rsidRPr="000F4FE1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6B22B" w14:textId="6716C90B" w:rsidR="0063303C" w:rsidRPr="00E0107F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E0107F">
              <w:rPr>
                <w:rFonts w:cs="Arial"/>
                <w:b/>
                <w:szCs w:val="22"/>
              </w:rPr>
              <w:t xml:space="preserve">Lapsen nimi ja </w:t>
            </w:r>
            <w:r w:rsidR="00EE4EC4">
              <w:rPr>
                <w:rFonts w:cs="Arial"/>
                <w:b/>
                <w:szCs w:val="22"/>
              </w:rPr>
              <w:t>henkilö</w:t>
            </w:r>
            <w:r w:rsidRPr="00E0107F">
              <w:rPr>
                <w:rFonts w:cs="Arial"/>
                <w:b/>
                <w:szCs w:val="22"/>
              </w:rPr>
              <w:t>tunnus: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EAE6" w14:textId="77777777" w:rsidR="0063303C" w:rsidRPr="0081107D" w:rsidRDefault="0063303C" w:rsidP="00A7493E">
            <w:pPr>
              <w:spacing w:before="120"/>
              <w:rPr>
                <w:rFonts w:cs="Arial"/>
                <w:b/>
                <w:szCs w:val="22"/>
              </w:rPr>
            </w:pPr>
            <w:r w:rsidRPr="006476A9">
              <w:rPr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noProof/>
                <w:szCs w:val="22"/>
              </w:rPr>
              <w:t> </w:t>
            </w:r>
            <w:r w:rsidRPr="006476A9">
              <w:rPr>
                <w:szCs w:val="22"/>
              </w:rPr>
              <w:fldChar w:fldCharType="end"/>
            </w:r>
          </w:p>
        </w:tc>
      </w:tr>
      <w:tr w:rsidR="0063303C" w:rsidRPr="000F4FE1" w14:paraId="66E10A50" w14:textId="77777777" w:rsidTr="00C573D0">
        <w:trPr>
          <w:trHeight w:val="74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11F1" w14:textId="77777777" w:rsidR="0063303C" w:rsidRPr="0081107D" w:rsidRDefault="0063303C" w:rsidP="00A7493E">
            <w:pPr>
              <w:spacing w:before="120"/>
              <w:rPr>
                <w:rFonts w:cs="Arial"/>
                <w:sz w:val="4"/>
                <w:szCs w:val="4"/>
              </w:rPr>
            </w:pPr>
          </w:p>
        </w:tc>
      </w:tr>
    </w:tbl>
    <w:p w14:paraId="4F86ABDA" w14:textId="77777777" w:rsidR="0063303C" w:rsidRDefault="0063303C" w:rsidP="00014DEB">
      <w:pPr>
        <w:pStyle w:val="Osanotsikko"/>
        <w:spacing w:before="120" w:after="40"/>
        <w:ind w:left="0"/>
        <w:rPr>
          <w:sz w:val="24"/>
        </w:rPr>
      </w:pPr>
    </w:p>
    <w:p w14:paraId="6A5199EE" w14:textId="5F6F651B" w:rsidR="00BC2153" w:rsidRPr="00CD67A6" w:rsidRDefault="006C7036" w:rsidP="00014DEB">
      <w:pPr>
        <w:pStyle w:val="Osanotsikko"/>
        <w:spacing w:before="120" w:after="40"/>
        <w:ind w:left="0"/>
        <w:rPr>
          <w:sz w:val="24"/>
        </w:rPr>
      </w:pPr>
      <w:r w:rsidRPr="00CD67A6">
        <w:rPr>
          <w:sz w:val="24"/>
        </w:rPr>
        <w:lastRenderedPageBreak/>
        <w:t>AVUSTUSASIAN HOITAJA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5103"/>
      </w:tblGrid>
      <w:tr w:rsidR="00386D95" w:rsidRPr="006476A9" w14:paraId="0199FA02" w14:textId="77777777" w:rsidTr="00C573D0">
        <w:trPr>
          <w:trHeight w:val="6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B1E52" w14:textId="77777777" w:rsidR="00386D95" w:rsidRPr="006476A9" w:rsidRDefault="00386D95" w:rsidP="007C0431">
            <w:pPr>
              <w:spacing w:before="120" w:after="8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Avustuksen saaja hoitaa itse hakemusasiaa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07FC" w14:textId="14AD3723" w:rsidR="00386D95" w:rsidRPr="00265AF5" w:rsidRDefault="00386D95" w:rsidP="007C0431">
            <w:pPr>
              <w:spacing w:before="120" w:after="80"/>
              <w:ind w:left="498" w:hanging="352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</w:t>
            </w:r>
            <w:r w:rsidR="009973E0">
              <w:rPr>
                <w:rFonts w:cs="Arial"/>
                <w:szCs w:val="22"/>
              </w:rPr>
              <w:t xml:space="preserve"> </w:t>
            </w:r>
            <w:r w:rsidRPr="006476A9">
              <w:rPr>
                <w:rFonts w:cs="Arial"/>
                <w:szCs w:val="22"/>
              </w:rPr>
              <w:t>Asiamies hoitaa puolestanne hakemusasiaa</w:t>
            </w:r>
          </w:p>
        </w:tc>
      </w:tr>
      <w:tr w:rsidR="00C573D0" w:rsidRPr="002F26BD" w14:paraId="401245E6" w14:textId="77777777" w:rsidTr="00C573D0">
        <w:trPr>
          <w:cantSplit/>
          <w:trHeight w:val="29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4842A720" w14:textId="77777777" w:rsidR="00C573D0" w:rsidRPr="00C573D0" w:rsidRDefault="00C573D0" w:rsidP="009F7E01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C573D0">
              <w:rPr>
                <w:rFonts w:cs="Arial"/>
                <w:b/>
                <w:sz w:val="24"/>
                <w:szCs w:val="24"/>
              </w:rPr>
              <w:t>Asiamiehen valtuutus:</w:t>
            </w:r>
          </w:p>
        </w:tc>
      </w:tr>
      <w:tr w:rsidR="00386D95" w:rsidRPr="006476A9" w14:paraId="761F974C" w14:textId="77777777" w:rsidTr="00C573D0">
        <w:trPr>
          <w:cantSplit/>
          <w:trHeight w:val="758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B86" w14:textId="2527C76A" w:rsidR="00386D95" w:rsidRPr="008A2AD4" w:rsidRDefault="00386D95" w:rsidP="008D7D3F">
            <w:pPr>
              <w:spacing w:before="120"/>
              <w:ind w:left="504" w:hanging="504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1B0C76">
              <w:rPr>
                <w:rFonts w:cs="Arial"/>
                <w:szCs w:val="22"/>
              </w:rPr>
            </w:r>
            <w:r w:rsidR="001B0C76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 w:rsidRPr="006476A9">
              <w:rPr>
                <w:rFonts w:cs="Arial"/>
                <w:szCs w:val="22"/>
              </w:rPr>
              <w:t xml:space="preserve"> </w:t>
            </w:r>
            <w:r w:rsidR="008D7D3F">
              <w:rPr>
                <w:rFonts w:cs="Arial"/>
                <w:szCs w:val="22"/>
              </w:rPr>
              <w:t xml:space="preserve">   </w:t>
            </w:r>
            <w:r w:rsidR="009973E0">
              <w:rPr>
                <w:rFonts w:cs="Arial"/>
                <w:szCs w:val="22"/>
              </w:rPr>
              <w:t>V</w:t>
            </w:r>
            <w:r w:rsidRPr="006476A9">
              <w:rPr>
                <w:rFonts w:cs="Arial"/>
                <w:szCs w:val="22"/>
              </w:rPr>
              <w:t>altuutan tämän hakemuksen allekirjoituksella asiamiehen hakemaan puolestani asuntojen ja</w:t>
            </w:r>
            <w:r w:rsidR="009973E0">
              <w:rPr>
                <w:rFonts w:cs="Arial"/>
                <w:szCs w:val="22"/>
              </w:rPr>
              <w:t xml:space="preserve"> </w:t>
            </w:r>
            <w:r w:rsidRPr="006476A9">
              <w:rPr>
                <w:rFonts w:cs="Arial"/>
                <w:szCs w:val="22"/>
              </w:rPr>
              <w:t>asuinrakennusten korjausavustuksista annetun lain (1087/2016) mukaista korjausavustusta</w:t>
            </w:r>
          </w:p>
        </w:tc>
      </w:tr>
      <w:tr w:rsidR="00C573D0" w:rsidRPr="002F26BD" w14:paraId="08A434EB" w14:textId="77777777" w:rsidTr="00C573D0">
        <w:trPr>
          <w:cantSplit/>
          <w:trHeight w:val="429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2D6B2"/>
            <w:vAlign w:val="center"/>
          </w:tcPr>
          <w:p w14:paraId="4C8E42C4" w14:textId="77777777" w:rsidR="00C573D0" w:rsidRPr="00C573D0" w:rsidRDefault="00C573D0" w:rsidP="009F7E01">
            <w:pPr>
              <w:rPr>
                <w:rFonts w:cs="Arial"/>
                <w:b/>
                <w:sz w:val="24"/>
                <w:szCs w:val="24"/>
              </w:rPr>
            </w:pPr>
            <w:r w:rsidRPr="00C573D0">
              <w:rPr>
                <w:rFonts w:cs="Arial"/>
                <w:b/>
                <w:sz w:val="24"/>
                <w:szCs w:val="24"/>
              </w:rPr>
              <w:t>Asiamiehen tehtävää hoitavan henkilön yhteyshenkilöt</w:t>
            </w:r>
          </w:p>
        </w:tc>
      </w:tr>
      <w:tr w:rsidR="00A54637" w:rsidRPr="006476A9" w14:paraId="4DF5569B" w14:textId="77777777" w:rsidTr="00C573D0">
        <w:trPr>
          <w:cantSplit/>
          <w:trHeight w:val="693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56BF163D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Etunimi</w:t>
            </w:r>
          </w:p>
          <w:p w14:paraId="7BC5018A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D9141A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Sukunimi</w:t>
            </w:r>
          </w:p>
          <w:p w14:paraId="55E504C8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6476A9" w14:paraId="2067AD77" w14:textId="77777777" w:rsidTr="00C573D0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58084C01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Katuosoite</w:t>
            </w:r>
          </w:p>
          <w:p w14:paraId="51589815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4ECF2FAD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Postinumero</w:t>
            </w:r>
          </w:p>
          <w:p w14:paraId="7D64D5B6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6476A9" w14:paraId="3F50599E" w14:textId="77777777" w:rsidTr="00C573D0">
        <w:trPr>
          <w:cantSplit/>
          <w:trHeight w:val="693"/>
        </w:trPr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14:paraId="44767BEE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Postitoimipaikka</w:t>
            </w:r>
          </w:p>
          <w:p w14:paraId="107D412A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3039AAB8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Puhelinnumero</w:t>
            </w:r>
          </w:p>
          <w:p w14:paraId="2F57331B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DA4DDF" w:rsidRPr="006476A9" w14:paraId="76BB7756" w14:textId="77777777" w:rsidTr="00C573D0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10AE6939" w14:textId="77777777" w:rsidR="00DA4DDF" w:rsidRDefault="00DA4DDF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t>Sähköpostiosoite</w:t>
            </w:r>
          </w:p>
          <w:p w14:paraId="2FAFE768" w14:textId="0E077ADD" w:rsidR="00DA4DDF" w:rsidRPr="006476A9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587CB34D" w14:textId="77777777" w:rsidR="00DA4DDF" w:rsidRPr="006476A9" w:rsidRDefault="00DA4DDF" w:rsidP="00014DE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Yhteisön nimi</w:t>
            </w:r>
          </w:p>
          <w:p w14:paraId="502D58FB" w14:textId="42F786D6" w:rsidR="00DA4DDF" w:rsidRPr="006476A9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noProof/>
                <w:szCs w:val="22"/>
              </w:rPr>
              <w:t>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</w:tbl>
    <w:p w14:paraId="1074A685" w14:textId="40D32ABD" w:rsidR="00286745" w:rsidRDefault="00286745" w:rsidP="00014DEB">
      <w:pPr>
        <w:spacing w:after="40" w:line="360" w:lineRule="auto"/>
        <w:rPr>
          <w:rFonts w:cs="Arial"/>
          <w:b/>
          <w:szCs w:val="22"/>
        </w:rPr>
      </w:pPr>
    </w:p>
    <w:p w14:paraId="30A1BCED" w14:textId="001B6B22" w:rsidR="007C0431" w:rsidRDefault="001E4837" w:rsidP="00014DEB">
      <w:pPr>
        <w:spacing w:after="40" w:line="360" w:lineRule="auto"/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9CA004" wp14:editId="1D7719C2">
                <wp:simplePos x="0" y="0"/>
                <wp:positionH relativeFrom="column">
                  <wp:posOffset>-709295</wp:posOffset>
                </wp:positionH>
                <wp:positionV relativeFrom="paragraph">
                  <wp:posOffset>106680</wp:posOffset>
                </wp:positionV>
                <wp:extent cx="7529195" cy="135255"/>
                <wp:effectExtent l="0" t="0" r="0" b="0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195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49B51" id="Suorakulmio 17" o:spid="_x0000_s1026" style="position:absolute;margin-left:-55.85pt;margin-top:8.4pt;width:592.85pt;height:10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" fillcolor="#f2f2f2 [3052]" stroked="f" strokeweight="1pt"/>
            </w:pict>
          </mc:Fallback>
        </mc:AlternateContent>
      </w:r>
    </w:p>
    <w:tbl>
      <w:tblPr>
        <w:tblStyle w:val="TaulukkoRuudukko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CD67A6" w14:paraId="7D25342A" w14:textId="77777777" w:rsidTr="00CD67A6">
        <w:tc>
          <w:tcPr>
            <w:tcW w:w="4962" w:type="dxa"/>
          </w:tcPr>
          <w:p w14:paraId="39E857EB" w14:textId="3D60B89D" w:rsidR="00B364B9" w:rsidRDefault="00B364B9" w:rsidP="00014DEB">
            <w:pPr>
              <w:rPr>
                <w:rFonts w:cs="Arial"/>
                <w:b/>
                <w:sz w:val="24"/>
                <w:szCs w:val="24"/>
              </w:rPr>
            </w:pPr>
          </w:p>
          <w:p w14:paraId="49F9EB82" w14:textId="77777777" w:rsidR="00833F43" w:rsidRDefault="00833F43" w:rsidP="00014DEB">
            <w:pPr>
              <w:rPr>
                <w:rFonts w:cs="Arial"/>
                <w:b/>
                <w:color w:val="D89523"/>
                <w:sz w:val="28"/>
                <w:szCs w:val="24"/>
              </w:rPr>
            </w:pPr>
          </w:p>
          <w:p w14:paraId="47B17C8A" w14:textId="165185EC" w:rsidR="00CD67A6" w:rsidRPr="00B93D85" w:rsidRDefault="007C0431" w:rsidP="00014DEB">
            <w:pPr>
              <w:rPr>
                <w:rFonts w:cs="Arial"/>
                <w:b/>
                <w:szCs w:val="22"/>
              </w:rPr>
            </w:pPr>
            <w:r w:rsidRPr="00B93D85">
              <w:rPr>
                <w:rFonts w:cs="Arial"/>
                <w:b/>
                <w:szCs w:val="22"/>
              </w:rPr>
              <w:t>Lähetä hakemukset</w:t>
            </w:r>
            <w:r w:rsidR="00CD67A6" w:rsidRPr="00B93D85">
              <w:rPr>
                <w:rFonts w:cs="Arial"/>
                <w:b/>
                <w:szCs w:val="22"/>
              </w:rPr>
              <w:t xml:space="preserve"> </w:t>
            </w:r>
            <w:r w:rsidR="00B364B9" w:rsidRPr="00B93D85">
              <w:rPr>
                <w:rFonts w:cs="Arial"/>
                <w:b/>
                <w:szCs w:val="22"/>
              </w:rPr>
              <w:t>postitse</w:t>
            </w:r>
            <w:r w:rsidR="00B93D85">
              <w:rPr>
                <w:rFonts w:cs="Arial"/>
                <w:b/>
                <w:szCs w:val="22"/>
              </w:rPr>
              <w:t xml:space="preserve"> Valtion tukeman asuntorakentamisen keskukseen</w:t>
            </w:r>
            <w:r w:rsidR="00B364B9" w:rsidRPr="00B93D85">
              <w:rPr>
                <w:rFonts w:cs="Arial"/>
                <w:b/>
                <w:szCs w:val="22"/>
              </w:rPr>
              <w:t xml:space="preserve"> </w:t>
            </w:r>
            <w:r w:rsidRPr="00B93D85">
              <w:rPr>
                <w:rFonts w:cs="Arial"/>
                <w:b/>
                <w:szCs w:val="22"/>
              </w:rPr>
              <w:t>osoitteella</w:t>
            </w:r>
            <w:r w:rsidR="00CD67A6" w:rsidRPr="00B93D85">
              <w:rPr>
                <w:rFonts w:cs="Arial"/>
                <w:b/>
                <w:szCs w:val="22"/>
              </w:rPr>
              <w:t>:</w:t>
            </w:r>
          </w:p>
          <w:p w14:paraId="489E1224" w14:textId="2ABBD5B6" w:rsidR="00CD67A6" w:rsidRDefault="00CD67A6" w:rsidP="00014DEB">
            <w:pPr>
              <w:spacing w:after="40"/>
              <w:rPr>
                <w:rFonts w:cs="Arial"/>
                <w:szCs w:val="22"/>
              </w:rPr>
            </w:pPr>
          </w:p>
          <w:p w14:paraId="514B221A" w14:textId="77777777" w:rsidR="00C573D0" w:rsidRPr="00E96DEB" w:rsidRDefault="00C573D0" w:rsidP="00C573D0">
            <w:pPr>
              <w:spacing w:after="40"/>
              <w:rPr>
                <w:rFonts w:cs="Arial"/>
                <w:szCs w:val="22"/>
              </w:rPr>
            </w:pPr>
            <w:r w:rsidRPr="00E96DEB">
              <w:rPr>
                <w:rFonts w:cs="Arial"/>
                <w:szCs w:val="22"/>
              </w:rPr>
              <w:t>Ympäristöministeriö</w:t>
            </w:r>
          </w:p>
          <w:p w14:paraId="4A680F18" w14:textId="77777777" w:rsidR="00C573D0" w:rsidRPr="00E96DEB" w:rsidRDefault="00C573D0" w:rsidP="00C573D0">
            <w:pPr>
              <w:spacing w:after="40"/>
              <w:rPr>
                <w:rFonts w:cs="Arial"/>
                <w:szCs w:val="22"/>
              </w:rPr>
            </w:pPr>
            <w:r w:rsidRPr="00E96DEB">
              <w:rPr>
                <w:rFonts w:cs="Arial"/>
                <w:szCs w:val="22"/>
              </w:rPr>
              <w:t>Valtion tukeman asuntorakentamisen keskus</w:t>
            </w:r>
          </w:p>
          <w:p w14:paraId="1517E8C8" w14:textId="77777777" w:rsidR="00C573D0" w:rsidRPr="00E96DEB" w:rsidRDefault="00C573D0" w:rsidP="00C573D0">
            <w:pPr>
              <w:spacing w:after="40"/>
              <w:rPr>
                <w:rFonts w:cs="Arial"/>
                <w:szCs w:val="22"/>
              </w:rPr>
            </w:pPr>
            <w:r w:rsidRPr="00E96DEB">
              <w:rPr>
                <w:rFonts w:cs="Arial"/>
                <w:szCs w:val="22"/>
              </w:rPr>
              <w:t>PL 35</w:t>
            </w:r>
          </w:p>
          <w:p w14:paraId="514A0B0F" w14:textId="77777777" w:rsidR="00C573D0" w:rsidRPr="00E96DEB" w:rsidRDefault="00C573D0" w:rsidP="00C573D0">
            <w:pPr>
              <w:spacing w:after="40"/>
              <w:rPr>
                <w:rFonts w:cs="Arial"/>
                <w:szCs w:val="22"/>
              </w:rPr>
            </w:pPr>
            <w:r w:rsidRPr="00E96DEB">
              <w:rPr>
                <w:rFonts w:cs="Arial"/>
                <w:szCs w:val="22"/>
              </w:rPr>
              <w:t>00023 Valtioneuvosto</w:t>
            </w:r>
          </w:p>
          <w:p w14:paraId="01BE1709" w14:textId="4C81F56F" w:rsidR="00CD67A6" w:rsidRDefault="00CD67A6" w:rsidP="00014DEB">
            <w:pPr>
              <w:spacing w:after="40"/>
              <w:rPr>
                <w:rFonts w:cs="Arial"/>
                <w:szCs w:val="22"/>
              </w:rPr>
            </w:pPr>
          </w:p>
          <w:p w14:paraId="3F633B0E" w14:textId="77777777" w:rsidR="008A45F5" w:rsidRDefault="00CD67A6" w:rsidP="00014DEB">
            <w:pPr>
              <w:rPr>
                <w:rFonts w:cs="Arial"/>
                <w:b/>
                <w:szCs w:val="22"/>
              </w:rPr>
            </w:pPr>
            <w:r w:rsidRPr="007C0431">
              <w:rPr>
                <w:rFonts w:cs="Arial"/>
                <w:b/>
                <w:szCs w:val="22"/>
              </w:rPr>
              <w:t>tai sähköpostitse turvapostina:</w:t>
            </w:r>
          </w:p>
          <w:p w14:paraId="459B9CC9" w14:textId="201D9F74" w:rsidR="00CD67A6" w:rsidRPr="006476A9" w:rsidRDefault="001B0C76" w:rsidP="00014DEB">
            <w:pPr>
              <w:rPr>
                <w:rFonts w:cs="Arial"/>
                <w:szCs w:val="22"/>
              </w:rPr>
            </w:pPr>
            <w:hyperlink r:id="rId16" w:history="1">
              <w:r w:rsidR="00C573D0" w:rsidRPr="005878D6">
                <w:rPr>
                  <w:rStyle w:val="Hyperlinkki"/>
                  <w:rFonts w:cs="Arial"/>
                  <w:szCs w:val="22"/>
                </w:rPr>
                <w:t>https://turvaviesti.gov.fi/</w:t>
              </w:r>
            </w:hyperlink>
            <w:r w:rsidR="00CD67A6">
              <w:rPr>
                <w:rFonts w:cs="Arial"/>
                <w:szCs w:val="22"/>
              </w:rPr>
              <w:br/>
            </w:r>
            <w:r w:rsidR="00CD67A6" w:rsidRPr="006476A9">
              <w:rPr>
                <w:rFonts w:cs="Arial"/>
                <w:szCs w:val="22"/>
              </w:rPr>
              <w:t xml:space="preserve">(ks. </w:t>
            </w:r>
            <w:r w:rsidR="00CD67A6">
              <w:rPr>
                <w:rFonts w:cs="Arial"/>
                <w:szCs w:val="22"/>
              </w:rPr>
              <w:t xml:space="preserve">avustusohjeesta </w:t>
            </w:r>
            <w:r w:rsidR="00CD67A6" w:rsidRPr="00CD67A6">
              <w:rPr>
                <w:rFonts w:cs="Arial"/>
                <w:i/>
                <w:szCs w:val="22"/>
              </w:rPr>
              <w:t>turvaposti</w:t>
            </w:r>
            <w:r w:rsidR="00CD67A6" w:rsidRPr="006476A9">
              <w:rPr>
                <w:rFonts w:cs="Arial"/>
                <w:szCs w:val="22"/>
              </w:rPr>
              <w:t>)</w:t>
            </w:r>
            <w:r w:rsidR="00CD67A6">
              <w:rPr>
                <w:rFonts w:cs="Arial"/>
                <w:szCs w:val="22"/>
              </w:rPr>
              <w:t xml:space="preserve"> </w:t>
            </w:r>
            <w:hyperlink r:id="rId17" w:history="1"/>
          </w:p>
          <w:p w14:paraId="4ECA97B5" w14:textId="1D7B9148" w:rsidR="00CD67A6" w:rsidRDefault="00B364B9" w:rsidP="00014DEB">
            <w:pPr>
              <w:tabs>
                <w:tab w:val="center" w:pos="1692"/>
              </w:tabs>
              <w:spacing w:after="40"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819B75" wp14:editId="273D7270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283210</wp:posOffset>
                      </wp:positionV>
                      <wp:extent cx="7529195" cy="135255"/>
                      <wp:effectExtent l="0" t="0" r="0" b="0"/>
                      <wp:wrapNone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DB90" id="Suorakulmio 18" o:spid="_x0000_s1026" style="position:absolute;margin-left:-61.6pt;margin-top:22.3pt;width:592.85pt;height:10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" fillcolor="#f2f2f2 [3052]" stroked="f" strokeweight="1pt"/>
                  </w:pict>
                </mc:Fallback>
              </mc:AlternateContent>
            </w:r>
          </w:p>
        </w:tc>
        <w:tc>
          <w:tcPr>
            <w:tcW w:w="5245" w:type="dxa"/>
          </w:tcPr>
          <w:p w14:paraId="25733B45" w14:textId="22149C10" w:rsidR="00CD67A6" w:rsidRDefault="00CD67A6" w:rsidP="00014DEB">
            <w:pPr>
              <w:spacing w:after="4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  <w:p w14:paraId="04DDFBCD" w14:textId="77777777" w:rsidR="00F475F9" w:rsidRPr="000E6E92" w:rsidRDefault="00F475F9" w:rsidP="00F475F9">
            <w:pPr>
              <w:spacing w:before="120" w:after="120"/>
              <w:ind w:left="136"/>
              <w:rPr>
                <w:rFonts w:cs="Arial"/>
                <w:szCs w:val="22"/>
              </w:rPr>
            </w:pPr>
            <w:r w:rsidRPr="000E6E92">
              <w:rPr>
                <w:rFonts w:cs="Arial"/>
                <w:szCs w:val="22"/>
              </w:rPr>
              <w:t xml:space="preserve">Avustuksen hakemiseen liittyvissä asioissa </w:t>
            </w:r>
            <w:r>
              <w:rPr>
                <w:rFonts w:cs="Arial"/>
                <w:szCs w:val="22"/>
              </w:rPr>
              <w:t xml:space="preserve">     </w:t>
            </w:r>
            <w:r w:rsidRPr="000E6E92">
              <w:rPr>
                <w:rFonts w:cs="Arial"/>
                <w:szCs w:val="22"/>
              </w:rPr>
              <w:t>palvelemme</w:t>
            </w:r>
            <w:r w:rsidRPr="000E6E92">
              <w:rPr>
                <w:rFonts w:cs="Arial"/>
                <w:color w:val="FF0000"/>
                <w:szCs w:val="22"/>
              </w:rPr>
              <w:t xml:space="preserve"> </w:t>
            </w:r>
            <w:r w:rsidRPr="000E6E92">
              <w:rPr>
                <w:rFonts w:cs="Arial"/>
                <w:szCs w:val="22"/>
              </w:rPr>
              <w:t>puhelimitse</w:t>
            </w:r>
            <w:r w:rsidRPr="000E6E92">
              <w:rPr>
                <w:rFonts w:cs="Arial"/>
                <w:color w:val="FF0000"/>
                <w:szCs w:val="22"/>
              </w:rPr>
              <w:t xml:space="preserve"> </w:t>
            </w:r>
            <w:r w:rsidRPr="000E6E92">
              <w:rPr>
                <w:rFonts w:cs="Arial"/>
                <w:szCs w:val="22"/>
              </w:rPr>
              <w:t>ja sähköpostitse:</w:t>
            </w:r>
          </w:p>
          <w:p w14:paraId="214CBBE2" w14:textId="77777777" w:rsidR="00C573D0" w:rsidRDefault="001B0C76" w:rsidP="00C573D0">
            <w:pPr>
              <w:spacing w:before="120"/>
              <w:ind w:left="160"/>
              <w:rPr>
                <w:rFonts w:cs="Arial"/>
                <w:noProof/>
                <w:color w:val="FF0000"/>
                <w:szCs w:val="22"/>
              </w:rPr>
            </w:pPr>
            <w:hyperlink r:id="rId18" w:history="1">
              <w:r w:rsidR="00C573D0" w:rsidRPr="00E96DEB">
                <w:rPr>
                  <w:rStyle w:val="Hyperlinkki"/>
                  <w:rFonts w:cs="Arial"/>
                  <w:noProof/>
                  <w:szCs w:val="22"/>
                </w:rPr>
                <w:t>korjausavustus.varke@gov.fi</w:t>
              </w:r>
            </w:hyperlink>
          </w:p>
          <w:p w14:paraId="6812CFAF" w14:textId="0AABCDB0" w:rsidR="00F475F9" w:rsidRPr="00B93D85" w:rsidRDefault="00F475F9" w:rsidP="00F475F9">
            <w:pPr>
              <w:spacing w:before="120"/>
              <w:rPr>
                <w:rFonts w:cs="Arial"/>
                <w:b/>
                <w:bCs/>
                <w:szCs w:val="22"/>
              </w:rPr>
            </w:pPr>
            <w:r w:rsidRPr="0074475D">
              <w:rPr>
                <w:rFonts w:cs="Arial"/>
                <w:color w:val="FF0000"/>
                <w:szCs w:val="22"/>
              </w:rPr>
              <w:t xml:space="preserve">  </w:t>
            </w:r>
            <w:r w:rsidRPr="00B93D85">
              <w:rPr>
                <w:rFonts w:cs="Arial"/>
                <w:b/>
                <w:bCs/>
                <w:szCs w:val="22"/>
              </w:rPr>
              <w:t>puh. 029</w:t>
            </w:r>
            <w:r w:rsidR="00B93D85" w:rsidRPr="00B93D85">
              <w:rPr>
                <w:rFonts w:cs="Arial"/>
                <w:b/>
                <w:bCs/>
                <w:szCs w:val="22"/>
              </w:rPr>
              <w:t> 525 0560</w:t>
            </w:r>
          </w:p>
          <w:p w14:paraId="34B66715" w14:textId="77777777" w:rsidR="00F475F9" w:rsidRPr="00B93D85" w:rsidRDefault="00F475F9" w:rsidP="00F475F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5F0706E" w14:textId="0A269D26" w:rsidR="00F475F9" w:rsidRPr="00B93D85" w:rsidRDefault="00F475F9" w:rsidP="00D50F91">
            <w:pPr>
              <w:ind w:left="1985" w:hanging="1850"/>
              <w:rPr>
                <w:rFonts w:cs="Arial"/>
                <w:szCs w:val="22"/>
              </w:rPr>
            </w:pPr>
            <w:r w:rsidRPr="00B93D85">
              <w:rPr>
                <w:rFonts w:cs="Arial"/>
                <w:szCs w:val="22"/>
              </w:rPr>
              <w:t xml:space="preserve">Palvelemme </w:t>
            </w:r>
            <w:r w:rsidR="00D3272F">
              <w:rPr>
                <w:rFonts w:cs="Arial"/>
                <w:bCs/>
                <w:szCs w:val="22"/>
              </w:rPr>
              <w:t>keskiviikkoi</w:t>
            </w:r>
            <w:r w:rsidRPr="00B93D85">
              <w:rPr>
                <w:rFonts w:cs="Arial"/>
                <w:bCs/>
                <w:szCs w:val="22"/>
              </w:rPr>
              <w:t>sin</w:t>
            </w:r>
            <w:r w:rsidRPr="00B93D85">
              <w:rPr>
                <w:rFonts w:cs="Arial"/>
                <w:b/>
                <w:szCs w:val="22"/>
              </w:rPr>
              <w:t xml:space="preserve"> </w:t>
            </w:r>
            <w:r w:rsidRPr="00B93D85">
              <w:rPr>
                <w:rFonts w:cs="Arial"/>
                <w:szCs w:val="22"/>
              </w:rPr>
              <w:t>klo 9–11</w:t>
            </w:r>
          </w:p>
          <w:p w14:paraId="00973F26" w14:textId="2B374914" w:rsidR="00B364B9" w:rsidRDefault="00B364B9" w:rsidP="00014DEB">
            <w:pPr>
              <w:spacing w:after="40" w:line="360" w:lineRule="auto"/>
              <w:jc w:val="center"/>
              <w:rPr>
                <w:rFonts w:cs="Arial"/>
                <w:szCs w:val="22"/>
              </w:rPr>
            </w:pPr>
          </w:p>
          <w:p w14:paraId="4D2AC71B" w14:textId="5F1C7D40" w:rsidR="00CD67A6" w:rsidRDefault="00CD67A6" w:rsidP="00F475F9">
            <w:pPr>
              <w:spacing w:after="40" w:line="360" w:lineRule="auto"/>
              <w:ind w:left="89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FC7455B" w14:textId="77777777" w:rsidR="00833F43" w:rsidRDefault="00B364B9" w:rsidP="00014DEB">
      <w:pPr>
        <w:spacing w:after="40" w:line="360" w:lineRule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br/>
      </w:r>
    </w:p>
    <w:p w14:paraId="6C0EC998" w14:textId="77777777" w:rsidR="003F0A0D" w:rsidRDefault="00C1200C" w:rsidP="00014DEB">
      <w:pPr>
        <w:spacing w:after="40" w:line="360" w:lineRule="auto"/>
        <w:rPr>
          <w:rFonts w:cs="Arial"/>
          <w:i/>
          <w:szCs w:val="22"/>
        </w:rPr>
      </w:pPr>
      <w:r w:rsidRPr="00B364B9">
        <w:rPr>
          <w:rFonts w:cs="Arial"/>
          <w:i/>
          <w:szCs w:val="22"/>
        </w:rPr>
        <w:t>Katso miten</w:t>
      </w:r>
      <w:r w:rsidR="00CD67A6" w:rsidRPr="00B364B9">
        <w:rPr>
          <w:rFonts w:cs="Arial"/>
          <w:i/>
          <w:szCs w:val="22"/>
        </w:rPr>
        <w:t xml:space="preserve"> </w:t>
      </w:r>
      <w:r w:rsidR="0029392C">
        <w:rPr>
          <w:rFonts w:cs="Arial"/>
          <w:i/>
          <w:szCs w:val="22"/>
        </w:rPr>
        <w:t>Valtion tukeman asuntorakentamisen keskus</w:t>
      </w:r>
      <w:r w:rsidRPr="00B364B9">
        <w:rPr>
          <w:rFonts w:cs="Arial"/>
          <w:i/>
          <w:szCs w:val="22"/>
        </w:rPr>
        <w:t xml:space="preserve"> käsittel</w:t>
      </w:r>
      <w:r w:rsidR="00CD67A6" w:rsidRPr="00B364B9">
        <w:rPr>
          <w:rFonts w:cs="Arial"/>
          <w:i/>
          <w:szCs w:val="22"/>
        </w:rPr>
        <w:t>e</w:t>
      </w:r>
      <w:r w:rsidRPr="00B364B9">
        <w:rPr>
          <w:rFonts w:cs="Arial"/>
          <w:i/>
          <w:szCs w:val="22"/>
        </w:rPr>
        <w:t>e h</w:t>
      </w:r>
      <w:r w:rsidR="00255612" w:rsidRPr="00B364B9">
        <w:rPr>
          <w:rFonts w:cs="Arial"/>
          <w:i/>
          <w:szCs w:val="22"/>
        </w:rPr>
        <w:t>enkilötieto</w:t>
      </w:r>
      <w:r w:rsidRPr="00B364B9">
        <w:rPr>
          <w:rFonts w:cs="Arial"/>
          <w:i/>
          <w:szCs w:val="22"/>
        </w:rPr>
        <w:t>janne</w:t>
      </w:r>
      <w:r w:rsidR="003F0A0D">
        <w:rPr>
          <w:rFonts w:cs="Arial"/>
          <w:i/>
          <w:szCs w:val="22"/>
        </w:rPr>
        <w:t>:</w:t>
      </w:r>
    </w:p>
    <w:p w14:paraId="60EAAC58" w14:textId="6CEA1AB0" w:rsidR="00B364B9" w:rsidRPr="003F0A0D" w:rsidRDefault="00C1200C" w:rsidP="00014DEB">
      <w:pPr>
        <w:spacing w:after="40" w:line="360" w:lineRule="auto"/>
        <w:rPr>
          <w:rStyle w:val="Hyperlinkki"/>
          <w:rFonts w:cs="Arial"/>
          <w:i/>
          <w:color w:val="auto"/>
          <w:szCs w:val="22"/>
          <w:u w:val="none"/>
        </w:rPr>
      </w:pPr>
      <w:r w:rsidRPr="00B364B9">
        <w:rPr>
          <w:rFonts w:cs="Arial"/>
          <w:i/>
          <w:szCs w:val="22"/>
        </w:rPr>
        <w:t xml:space="preserve"> </w:t>
      </w:r>
      <w:hyperlink r:id="rId19" w:history="1">
        <w:r w:rsidRPr="00B364B9">
          <w:rPr>
            <w:rStyle w:val="Hyperlinkki"/>
            <w:rFonts w:cs="Arial"/>
            <w:i/>
          </w:rPr>
          <w:t>henkilöasiakasrekisteri</w:t>
        </w:r>
      </w:hyperlink>
    </w:p>
    <w:p w14:paraId="7924C502" w14:textId="2C8C64A7" w:rsidR="00B364B9" w:rsidRDefault="00B364B9" w:rsidP="00014DEB">
      <w:pPr>
        <w:rPr>
          <w:rStyle w:val="Hyperlinkki"/>
          <w:rFonts w:cs="Arial"/>
        </w:rPr>
      </w:pPr>
    </w:p>
    <w:p w14:paraId="07891AF6" w14:textId="19F6374C" w:rsidR="00C527F6" w:rsidRDefault="00833F43" w:rsidP="00A65025">
      <w:bookmarkStart w:id="0" w:name="Vtkl"/>
      <w:r>
        <w:rPr>
          <w:rFonts w:cs="Arial"/>
          <w:b/>
          <w:color w:val="D89523"/>
          <w:sz w:val="36"/>
        </w:rPr>
        <w:br w:type="page"/>
      </w:r>
      <w:r w:rsidR="007C0431">
        <w:rPr>
          <w:rFonts w:cs="Arial"/>
          <w:b/>
          <w:color w:val="D89523"/>
          <w:sz w:val="36"/>
        </w:rPr>
        <w:lastRenderedPageBreak/>
        <w:br/>
      </w:r>
      <w:bookmarkEnd w:id="0"/>
    </w:p>
    <w:p w14:paraId="77229D3B" w14:textId="45CDE9A4" w:rsidR="00C527F6" w:rsidRDefault="00C527F6" w:rsidP="00A65025">
      <w:pPr>
        <w:pStyle w:val="Osanotsikko"/>
        <w:spacing w:before="360"/>
        <w:ind w:left="284" w:right="284"/>
      </w:pPr>
      <w:r>
        <w:t>Kysely</w:t>
      </w:r>
    </w:p>
    <w:p w14:paraId="05F6E61C" w14:textId="77777777" w:rsidR="00C527F6" w:rsidRPr="00C527F6" w:rsidRDefault="00C527F6" w:rsidP="00C527F6">
      <w:pPr>
        <w:spacing w:after="240" w:line="276" w:lineRule="auto"/>
        <w:ind w:left="284" w:right="283"/>
        <w:rPr>
          <w:rFonts w:cs="Arial"/>
          <w:szCs w:val="22"/>
        </w:rPr>
      </w:pPr>
      <w:r w:rsidRPr="00C527F6">
        <w:rPr>
          <w:rFonts w:cs="Arial"/>
          <w:szCs w:val="22"/>
        </w:rPr>
        <w:t>Vastaisitteko muutamaan kysymykseen, jotka liittyvät avustuksen viestintään. Käytämme vastauksia kehittääksemme toimintaamme.</w:t>
      </w: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9283"/>
      </w:tblGrid>
      <w:tr w:rsidR="00FF5A74" w:rsidRPr="002F26BD" w14:paraId="0CC0FE87" w14:textId="77777777" w:rsidTr="009F7E01">
        <w:trPr>
          <w:trHeight w:val="691"/>
        </w:trPr>
        <w:tc>
          <w:tcPr>
            <w:tcW w:w="9283" w:type="dxa"/>
            <w:shd w:val="clear" w:color="auto" w:fill="ABBAAE"/>
          </w:tcPr>
          <w:p w14:paraId="0EF94B0E" w14:textId="77777777" w:rsidR="00FF5A74" w:rsidRPr="002F26BD" w:rsidRDefault="00FF5A74" w:rsidP="009F7E01">
            <w:pPr>
              <w:pStyle w:val="Vliotsikko"/>
              <w:spacing w:before="240"/>
              <w:ind w:left="284" w:right="283"/>
              <w:rPr>
                <w:sz w:val="22"/>
              </w:rPr>
            </w:pPr>
            <w:r w:rsidRPr="002F26BD">
              <w:rPr>
                <w:sz w:val="22"/>
              </w:rPr>
              <w:t>1. Mistä saitte tiedon avustuksesta?</w:t>
            </w:r>
          </w:p>
        </w:tc>
      </w:tr>
      <w:tr w:rsidR="00C527F6" w14:paraId="29EBDF16" w14:textId="77777777" w:rsidTr="00D01981">
        <w:tc>
          <w:tcPr>
            <w:tcW w:w="9283" w:type="dxa"/>
          </w:tcPr>
          <w:p w14:paraId="0E9AD5BD" w14:textId="1C0C0381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 w:rsidR="00AF250F">
              <w:rPr>
                <w:szCs w:val="22"/>
              </w:rPr>
              <w:t>varke</w:t>
            </w:r>
            <w:r w:rsidRPr="005476BE">
              <w:rPr>
                <w:szCs w:val="22"/>
              </w:rPr>
              <w:t>.fi</w:t>
            </w:r>
          </w:p>
          <w:p w14:paraId="65067273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Sosiaalinen media: kanava: </w:t>
            </w:r>
            <w:r w:rsidRPr="005476BE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5476BE">
              <w:rPr>
                <w:rFonts w:cs="Arial"/>
                <w:szCs w:val="22"/>
              </w:rPr>
              <w:instrText xml:space="preserve"> FORMTEXT </w:instrText>
            </w:r>
            <w:r w:rsidRPr="005476BE">
              <w:rPr>
                <w:rFonts w:cs="Arial"/>
                <w:szCs w:val="22"/>
              </w:rPr>
            </w:r>
            <w:r w:rsidRPr="005476BE">
              <w:rPr>
                <w:rFonts w:cs="Arial"/>
                <w:szCs w:val="22"/>
              </w:rPr>
              <w:fldChar w:fldCharType="separate"/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szCs w:val="22"/>
              </w:rPr>
              <w:fldChar w:fldCharType="end"/>
            </w:r>
          </w:p>
          <w:p w14:paraId="43619EDD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Postinen</w:t>
            </w:r>
          </w:p>
          <w:p w14:paraId="13184C25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Sanomalehti</w:t>
            </w:r>
          </w:p>
          <w:p w14:paraId="262DE256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Kunta</w:t>
            </w:r>
          </w:p>
          <w:p w14:paraId="4950CE3D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Vanhustyön keskusliitto</w:t>
            </w:r>
          </w:p>
          <w:p w14:paraId="3C04E190" w14:textId="77777777" w:rsidR="00C527F6" w:rsidRPr="005476BE" w:rsidRDefault="00C527F6" w:rsidP="00D01981">
            <w:pPr>
              <w:spacing w:before="240"/>
              <w:ind w:left="284" w:right="283"/>
              <w:rPr>
                <w:rFonts w:cs="Arial"/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rFonts w:cs="Arial"/>
                <w:szCs w:val="22"/>
              </w:rPr>
              <w:t xml:space="preserve">  Tuttava, sukulainen</w:t>
            </w:r>
          </w:p>
          <w:p w14:paraId="224E1E44" w14:textId="77777777" w:rsidR="00C527F6" w:rsidRPr="005476BE" w:rsidRDefault="00C527F6" w:rsidP="00D01981">
            <w:pPr>
              <w:spacing w:before="240" w:after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>
              <w:rPr>
                <w:szCs w:val="22"/>
              </w:rPr>
              <w:t>Joku muu, mikä</w:t>
            </w:r>
            <w:r w:rsidRPr="005476BE">
              <w:rPr>
                <w:szCs w:val="22"/>
              </w:rPr>
              <w:t xml:space="preserve">: </w:t>
            </w:r>
            <w:r w:rsidRPr="005476BE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5476BE">
              <w:rPr>
                <w:rFonts w:cs="Arial"/>
                <w:szCs w:val="22"/>
              </w:rPr>
              <w:instrText xml:space="preserve"> FORMTEXT </w:instrText>
            </w:r>
            <w:r w:rsidRPr="005476BE">
              <w:rPr>
                <w:rFonts w:cs="Arial"/>
                <w:szCs w:val="22"/>
              </w:rPr>
            </w:r>
            <w:r w:rsidRPr="005476BE">
              <w:rPr>
                <w:rFonts w:cs="Arial"/>
                <w:szCs w:val="22"/>
              </w:rPr>
              <w:fldChar w:fldCharType="separate"/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szCs w:val="22"/>
              </w:rPr>
              <w:fldChar w:fldCharType="end"/>
            </w:r>
          </w:p>
        </w:tc>
      </w:tr>
      <w:tr w:rsidR="00FF5A74" w:rsidRPr="002F26BD" w14:paraId="25A09DED" w14:textId="77777777" w:rsidTr="009F7E01">
        <w:trPr>
          <w:trHeight w:val="644"/>
        </w:trPr>
        <w:tc>
          <w:tcPr>
            <w:tcW w:w="9283" w:type="dxa"/>
            <w:shd w:val="clear" w:color="auto" w:fill="ABBAAE"/>
          </w:tcPr>
          <w:p w14:paraId="145540B8" w14:textId="77777777" w:rsidR="00FF5A74" w:rsidRPr="002F26BD" w:rsidRDefault="00FF5A74" w:rsidP="009F7E01">
            <w:pPr>
              <w:pStyle w:val="Vliotsikko"/>
              <w:spacing w:before="240"/>
              <w:ind w:left="284" w:right="283"/>
              <w:rPr>
                <w:sz w:val="22"/>
              </w:rPr>
            </w:pPr>
            <w:r w:rsidRPr="002F26BD">
              <w:rPr>
                <w:sz w:val="22"/>
              </w:rPr>
              <w:t>2. Oletteko kysyneet lisätietoja avustuksesta?</w:t>
            </w:r>
          </w:p>
        </w:tc>
      </w:tr>
      <w:tr w:rsidR="00C527F6" w14:paraId="2DA291D5" w14:textId="77777777" w:rsidTr="00D01981">
        <w:tc>
          <w:tcPr>
            <w:tcW w:w="9283" w:type="dxa"/>
          </w:tcPr>
          <w:p w14:paraId="41D18712" w14:textId="77777777" w:rsidR="00C527F6" w:rsidRPr="005476BE" w:rsidRDefault="00C527F6" w:rsidP="00D01981">
            <w:pPr>
              <w:spacing w:before="240"/>
              <w:ind w:left="284" w:right="283"/>
              <w:rPr>
                <w:rFonts w:cs="Arial"/>
                <w:i/>
                <w:iCs/>
                <w:color w:val="000000"/>
                <w:szCs w:val="22"/>
              </w:rPr>
            </w:pPr>
            <w:r w:rsidRPr="005476BE">
              <w:rPr>
                <w:rFonts w:cs="Arial"/>
                <w:i/>
                <w:iCs/>
                <w:color w:val="000000"/>
                <w:szCs w:val="22"/>
              </w:rPr>
              <w:t>Jos olette kysyneet lisätietoja, valitkaa se organisaatio tai organisaatiot listasta:</w:t>
            </w:r>
          </w:p>
          <w:p w14:paraId="1E379834" w14:textId="77777777" w:rsidR="00C527F6" w:rsidRPr="005476BE" w:rsidRDefault="00C527F6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>
              <w:rPr>
                <w:szCs w:val="22"/>
              </w:rPr>
              <w:t>Vanhustyön keskusliitolta</w:t>
            </w:r>
          </w:p>
          <w:p w14:paraId="55D6D47D" w14:textId="0FFF314D" w:rsidR="00C527F6" w:rsidRDefault="00C527F6" w:rsidP="00D01981">
            <w:pPr>
              <w:spacing w:before="240" w:after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 w:rsidR="00AF250F">
              <w:rPr>
                <w:rFonts w:cs="Arial"/>
                <w:szCs w:val="22"/>
              </w:rPr>
              <w:t>Valtion tukeman asuntorakentamisen keskuksesta</w:t>
            </w:r>
          </w:p>
        </w:tc>
      </w:tr>
      <w:tr w:rsidR="00FF5A74" w:rsidRPr="002F26BD" w14:paraId="5A694C3A" w14:textId="77777777" w:rsidTr="009F7E01">
        <w:trPr>
          <w:trHeight w:val="963"/>
        </w:trPr>
        <w:tc>
          <w:tcPr>
            <w:tcW w:w="9283" w:type="dxa"/>
            <w:shd w:val="clear" w:color="auto" w:fill="ABBAAE"/>
          </w:tcPr>
          <w:p w14:paraId="47EFED24" w14:textId="77777777" w:rsidR="00FF5A74" w:rsidRPr="002F26BD" w:rsidRDefault="00FF5A74" w:rsidP="009F7E01">
            <w:pPr>
              <w:pStyle w:val="Vliotsikko"/>
              <w:spacing w:before="240"/>
              <w:ind w:left="603" w:right="283" w:hanging="244"/>
              <w:rPr>
                <w:sz w:val="22"/>
              </w:rPr>
            </w:pPr>
            <w:r w:rsidRPr="002F26BD">
              <w:rPr>
                <w:sz w:val="22"/>
              </w:rPr>
              <w:t>3. Kuinka selkeitä ovat avustusta koskevat ohjeet ja verkkosivuilla olevat tiedot, asteikolla 1-10?</w:t>
            </w:r>
          </w:p>
        </w:tc>
      </w:tr>
      <w:tr w:rsidR="00C527F6" w14:paraId="6F62F584" w14:textId="77777777" w:rsidTr="00D01981">
        <w:tc>
          <w:tcPr>
            <w:tcW w:w="9283" w:type="dxa"/>
          </w:tcPr>
          <w:p w14:paraId="4B5135C7" w14:textId="77777777" w:rsidR="00C527F6" w:rsidRPr="005476BE" w:rsidRDefault="00C527F6" w:rsidP="00D01981">
            <w:pPr>
              <w:spacing w:before="240"/>
              <w:ind w:left="284" w:right="283"/>
              <w:rPr>
                <w:rFonts w:cs="Arial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Arial"/>
                <w:i/>
                <w:iCs/>
                <w:color w:val="000000"/>
                <w:sz w:val="21"/>
                <w:szCs w:val="21"/>
              </w:rPr>
              <w:t>Valitse</w:t>
            </w:r>
            <w:r w:rsidRPr="005476BE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yksi </w:t>
            </w:r>
            <w:r w:rsidRPr="005476BE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arvo asteikolla </w:t>
            </w:r>
            <w:r>
              <w:rPr>
                <w:rFonts w:cs="Arial"/>
                <w:i/>
                <w:iCs/>
                <w:color w:val="000000"/>
                <w:sz w:val="21"/>
                <w:szCs w:val="21"/>
              </w:rPr>
              <w:t>1:</w:t>
            </w:r>
            <w:r w:rsidRPr="005476BE">
              <w:rPr>
                <w:rFonts w:cs="Arial"/>
                <w:i/>
                <w:iCs/>
                <w:color w:val="000000"/>
                <w:sz w:val="21"/>
                <w:szCs w:val="21"/>
              </w:rPr>
              <w:t>stä (erittäin epäselvä) 10:een (erittäin selkeä):</w:t>
            </w:r>
          </w:p>
          <w:p w14:paraId="0588E26C" w14:textId="77777777" w:rsidR="00C527F6" w:rsidRPr="00AE475C" w:rsidRDefault="00C527F6" w:rsidP="00D01981">
            <w:pPr>
              <w:spacing w:before="240" w:after="240"/>
              <w:ind w:left="284" w:right="283"/>
              <w:rPr>
                <w:sz w:val="24"/>
                <w:szCs w:val="24"/>
              </w:rPr>
            </w:pPr>
            <w:r w:rsidRPr="00AE475C">
              <w:rPr>
                <w:rFonts w:cs="Arial"/>
                <w:color w:val="000000"/>
                <w:szCs w:val="22"/>
              </w:rPr>
              <w:t xml:space="preserve">Erittäin epäselvä </w:t>
            </w:r>
            <w:r>
              <w:rPr>
                <w:rFonts w:cs="Arial"/>
                <w:color w:val="000000"/>
                <w:szCs w:val="22"/>
              </w:rPr>
              <w:t xml:space="preserve"> 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1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2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3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4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5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6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7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8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9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1B0C76">
              <w:rPr>
                <w:szCs w:val="22"/>
              </w:rPr>
            </w:r>
            <w:r w:rsidR="001B0C76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10 </w:t>
            </w:r>
            <w:r>
              <w:rPr>
                <w:szCs w:val="22"/>
              </w:rPr>
              <w:t xml:space="preserve">   </w:t>
            </w:r>
            <w:r w:rsidRPr="00AE475C">
              <w:rPr>
                <w:szCs w:val="22"/>
              </w:rPr>
              <w:t>Erittäin selkeä</w:t>
            </w:r>
          </w:p>
        </w:tc>
      </w:tr>
    </w:tbl>
    <w:p w14:paraId="4271B034" w14:textId="77777777" w:rsidR="00C527F6" w:rsidRPr="00772B3C" w:rsidRDefault="00C527F6" w:rsidP="00C527F6">
      <w:pPr>
        <w:pStyle w:val="Osanotsikko"/>
        <w:ind w:left="0"/>
      </w:pPr>
    </w:p>
    <w:p w14:paraId="214D0EBC" w14:textId="401684E4" w:rsidR="00772B3C" w:rsidRPr="00772B3C" w:rsidRDefault="00772B3C" w:rsidP="00014DEB">
      <w:pPr>
        <w:rPr>
          <w:rFonts w:cs="Arial"/>
          <w:b/>
          <w:color w:val="D89523"/>
          <w:sz w:val="36"/>
        </w:rPr>
      </w:pPr>
    </w:p>
    <w:sectPr w:rsidR="00772B3C" w:rsidRPr="00772B3C" w:rsidSect="00AD701B">
      <w:footerReference w:type="default" r:id="rId20"/>
      <w:headerReference w:type="first" r:id="rId21"/>
      <w:footerReference w:type="first" r:id="rId22"/>
      <w:pgSz w:w="11907" w:h="16840"/>
      <w:pgMar w:top="567" w:right="850" w:bottom="851" w:left="993" w:header="568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0452" w14:textId="77777777" w:rsidR="00730573" w:rsidRDefault="00730573" w:rsidP="005B517B">
      <w:r>
        <w:separator/>
      </w:r>
    </w:p>
  </w:endnote>
  <w:endnote w:type="continuationSeparator" w:id="0">
    <w:p w14:paraId="7244FDD7" w14:textId="77777777" w:rsidR="00730573" w:rsidRDefault="00730573" w:rsidP="005B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ED56" w14:textId="3F1210DD" w:rsidR="000D6F8D" w:rsidRDefault="000D6F8D">
    <w:pPr>
      <w:pStyle w:val="Alatunniste"/>
    </w:pPr>
    <w:r>
      <w:rPr>
        <w:sz w:val="16"/>
        <w:szCs w:val="16"/>
      </w:rPr>
      <w:t xml:space="preserve">Lomake ARA 35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 w:rsidR="00434F5A">
      <w:rPr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304B" w14:textId="77777777" w:rsidR="00871283" w:rsidRDefault="00871283" w:rsidP="00871283">
    <w:pPr>
      <w:pStyle w:val="Alatunniste"/>
    </w:pPr>
    <w:r>
      <w:rPr>
        <w:sz w:val="16"/>
        <w:szCs w:val="16"/>
      </w:rPr>
      <w:t xml:space="preserve">Lomake ARA 35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6</w:t>
    </w:r>
  </w:p>
  <w:p w14:paraId="7B457944" w14:textId="77777777" w:rsidR="00871283" w:rsidRDefault="0087128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6F50" w14:textId="77777777" w:rsidR="00730573" w:rsidRDefault="00730573" w:rsidP="005B517B">
      <w:r>
        <w:separator/>
      </w:r>
    </w:p>
  </w:footnote>
  <w:footnote w:type="continuationSeparator" w:id="0">
    <w:p w14:paraId="7620EAE3" w14:textId="77777777" w:rsidR="00730573" w:rsidRDefault="00730573" w:rsidP="005B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32EA" w14:textId="2E56E74B" w:rsidR="00AD701B" w:rsidRDefault="00AD701B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3E922" wp14:editId="5747F5A3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2088989476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pt;height:46.8pt;visibility:visible;mso-wrap-style:square" o:bullet="t">
        <v:imagedata r:id="rId1" o:title=""/>
      </v:shape>
    </w:pict>
  </w:numPicBullet>
  <w:abstractNum w:abstractNumId="0" w15:restartNumberingAfterBreak="0">
    <w:nsid w:val="04D875B5"/>
    <w:multiLevelType w:val="hybridMultilevel"/>
    <w:tmpl w:val="ADAE8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B2A"/>
    <w:multiLevelType w:val="hybridMultilevel"/>
    <w:tmpl w:val="0A802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A14"/>
    <w:multiLevelType w:val="hybridMultilevel"/>
    <w:tmpl w:val="50F6811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A7C1A"/>
    <w:multiLevelType w:val="hybridMultilevel"/>
    <w:tmpl w:val="9E70D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F70"/>
    <w:multiLevelType w:val="hybridMultilevel"/>
    <w:tmpl w:val="F6E409F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568E"/>
    <w:multiLevelType w:val="hybridMultilevel"/>
    <w:tmpl w:val="A6687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46A"/>
    <w:multiLevelType w:val="hybridMultilevel"/>
    <w:tmpl w:val="DE8C47C4"/>
    <w:lvl w:ilvl="0" w:tplc="8A00C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AE1"/>
    <w:multiLevelType w:val="hybridMultilevel"/>
    <w:tmpl w:val="EED61E7C"/>
    <w:lvl w:ilvl="0" w:tplc="2132CB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1E37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1DB1"/>
    <w:multiLevelType w:val="hybridMultilevel"/>
    <w:tmpl w:val="7BACE6D8"/>
    <w:lvl w:ilvl="0" w:tplc="8A00CD78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6" w15:restartNumberingAfterBreak="0">
    <w:nsid w:val="310E2608"/>
    <w:multiLevelType w:val="hybridMultilevel"/>
    <w:tmpl w:val="7B780C3A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15E27B7"/>
    <w:multiLevelType w:val="hybridMultilevel"/>
    <w:tmpl w:val="3898AC54"/>
    <w:lvl w:ilvl="0" w:tplc="E0FE3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3C7"/>
    <w:multiLevelType w:val="hybridMultilevel"/>
    <w:tmpl w:val="E5D4A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B340E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75F7"/>
    <w:multiLevelType w:val="hybridMultilevel"/>
    <w:tmpl w:val="BA1A3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59B"/>
    <w:multiLevelType w:val="hybridMultilevel"/>
    <w:tmpl w:val="60DC2BD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08DB"/>
    <w:multiLevelType w:val="hybridMultilevel"/>
    <w:tmpl w:val="DDD4D01A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6430"/>
    <w:multiLevelType w:val="hybridMultilevel"/>
    <w:tmpl w:val="DB4CB1C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BA60EA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D12E24"/>
    <w:multiLevelType w:val="hybridMultilevel"/>
    <w:tmpl w:val="BEDEDD00"/>
    <w:lvl w:ilvl="0" w:tplc="E5EE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02D4"/>
    <w:multiLevelType w:val="hybridMultilevel"/>
    <w:tmpl w:val="20527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89C51CA"/>
    <w:multiLevelType w:val="hybridMultilevel"/>
    <w:tmpl w:val="A574F424"/>
    <w:lvl w:ilvl="0" w:tplc="D2DA77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94C43A"/>
      </w:rPr>
    </w:lvl>
    <w:lvl w:ilvl="1" w:tplc="040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78349">
    <w:abstractNumId w:val="3"/>
  </w:num>
  <w:num w:numId="2" w16cid:durableId="2024940879">
    <w:abstractNumId w:val="12"/>
  </w:num>
  <w:num w:numId="3" w16cid:durableId="797838137">
    <w:abstractNumId w:val="6"/>
  </w:num>
  <w:num w:numId="4" w16cid:durableId="2134204141">
    <w:abstractNumId w:val="14"/>
  </w:num>
  <w:num w:numId="5" w16cid:durableId="747263115">
    <w:abstractNumId w:val="8"/>
  </w:num>
  <w:num w:numId="6" w16cid:durableId="1902010971">
    <w:abstractNumId w:val="28"/>
  </w:num>
  <w:num w:numId="7" w16cid:durableId="38364026">
    <w:abstractNumId w:val="26"/>
  </w:num>
  <w:num w:numId="8" w16cid:durableId="954749676">
    <w:abstractNumId w:val="11"/>
  </w:num>
  <w:num w:numId="9" w16cid:durableId="1027296218">
    <w:abstractNumId w:val="1"/>
  </w:num>
  <w:num w:numId="10" w16cid:durableId="1783063049">
    <w:abstractNumId w:val="4"/>
  </w:num>
  <w:num w:numId="11" w16cid:durableId="1133598027">
    <w:abstractNumId w:val="18"/>
  </w:num>
  <w:num w:numId="12" w16cid:durableId="21366627">
    <w:abstractNumId w:val="7"/>
  </w:num>
  <w:num w:numId="13" w16cid:durableId="1774857842">
    <w:abstractNumId w:val="22"/>
  </w:num>
  <w:num w:numId="14" w16cid:durableId="1882670759">
    <w:abstractNumId w:val="2"/>
  </w:num>
  <w:num w:numId="15" w16cid:durableId="1863281923">
    <w:abstractNumId w:val="21"/>
  </w:num>
  <w:num w:numId="16" w16cid:durableId="762648870">
    <w:abstractNumId w:val="24"/>
  </w:num>
  <w:num w:numId="17" w16cid:durableId="1227959216">
    <w:abstractNumId w:val="10"/>
  </w:num>
  <w:num w:numId="18" w16cid:durableId="291400089">
    <w:abstractNumId w:val="15"/>
  </w:num>
  <w:num w:numId="19" w16cid:durableId="1482431278">
    <w:abstractNumId w:val="9"/>
  </w:num>
  <w:num w:numId="20" w16cid:durableId="140971987">
    <w:abstractNumId w:val="0"/>
  </w:num>
  <w:num w:numId="21" w16cid:durableId="317730433">
    <w:abstractNumId w:val="25"/>
  </w:num>
  <w:num w:numId="22" w16cid:durableId="1064186321">
    <w:abstractNumId w:val="17"/>
  </w:num>
  <w:num w:numId="23" w16cid:durableId="1229683859">
    <w:abstractNumId w:val="20"/>
  </w:num>
  <w:num w:numId="24" w16cid:durableId="845360091">
    <w:abstractNumId w:val="23"/>
  </w:num>
  <w:num w:numId="25" w16cid:durableId="1731538073">
    <w:abstractNumId w:val="5"/>
  </w:num>
  <w:num w:numId="26" w16cid:durableId="1171485876">
    <w:abstractNumId w:val="16"/>
  </w:num>
  <w:num w:numId="27" w16cid:durableId="2000884356">
    <w:abstractNumId w:val="13"/>
  </w:num>
  <w:num w:numId="28" w16cid:durableId="1206915925">
    <w:abstractNumId w:val="27"/>
  </w:num>
  <w:num w:numId="29" w16cid:durableId="19600697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gvi1rIaFX44+DGt1rgwYKY8eK7AzUpd4oiUD52whObIFMZz5CkjJLHy19vdjJaEXW+mQ8ciM5/KCIrGZR6W5w==" w:salt="HSkkBl7gKbMybZkDKrzet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>
      <o:colormru v:ext="edit" colors="#d89523,#94c43a,#ddedc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0198E"/>
    <w:rsid w:val="0000232E"/>
    <w:rsid w:val="00003BE3"/>
    <w:rsid w:val="00005BD5"/>
    <w:rsid w:val="00006134"/>
    <w:rsid w:val="00006E54"/>
    <w:rsid w:val="00010D7F"/>
    <w:rsid w:val="00011A5D"/>
    <w:rsid w:val="00012215"/>
    <w:rsid w:val="00014319"/>
    <w:rsid w:val="00014DEB"/>
    <w:rsid w:val="000157E0"/>
    <w:rsid w:val="00017EF6"/>
    <w:rsid w:val="000208E3"/>
    <w:rsid w:val="00021B06"/>
    <w:rsid w:val="00022AD1"/>
    <w:rsid w:val="000234D4"/>
    <w:rsid w:val="0002623B"/>
    <w:rsid w:val="00032398"/>
    <w:rsid w:val="00034615"/>
    <w:rsid w:val="00035E1B"/>
    <w:rsid w:val="00037BC0"/>
    <w:rsid w:val="000411F4"/>
    <w:rsid w:val="00042DB5"/>
    <w:rsid w:val="00042FEA"/>
    <w:rsid w:val="0004763B"/>
    <w:rsid w:val="0004774E"/>
    <w:rsid w:val="00047FA4"/>
    <w:rsid w:val="000518CB"/>
    <w:rsid w:val="00051FE4"/>
    <w:rsid w:val="000530AC"/>
    <w:rsid w:val="00056FF6"/>
    <w:rsid w:val="00057314"/>
    <w:rsid w:val="00060D9A"/>
    <w:rsid w:val="0006411C"/>
    <w:rsid w:val="000643BE"/>
    <w:rsid w:val="00067D9E"/>
    <w:rsid w:val="0007185F"/>
    <w:rsid w:val="00071B5B"/>
    <w:rsid w:val="00072FE9"/>
    <w:rsid w:val="000740A5"/>
    <w:rsid w:val="00074A6A"/>
    <w:rsid w:val="00074E86"/>
    <w:rsid w:val="00076255"/>
    <w:rsid w:val="00083811"/>
    <w:rsid w:val="000843C9"/>
    <w:rsid w:val="00092002"/>
    <w:rsid w:val="00094ED3"/>
    <w:rsid w:val="000A64BC"/>
    <w:rsid w:val="000B03F5"/>
    <w:rsid w:val="000B1DE5"/>
    <w:rsid w:val="000B203A"/>
    <w:rsid w:val="000B57C1"/>
    <w:rsid w:val="000C478A"/>
    <w:rsid w:val="000C7957"/>
    <w:rsid w:val="000D0774"/>
    <w:rsid w:val="000D0862"/>
    <w:rsid w:val="000D0E3C"/>
    <w:rsid w:val="000D2B86"/>
    <w:rsid w:val="000D38CD"/>
    <w:rsid w:val="000D3DA5"/>
    <w:rsid w:val="000D6F8D"/>
    <w:rsid w:val="000E1C4C"/>
    <w:rsid w:val="000E3592"/>
    <w:rsid w:val="000E3CAB"/>
    <w:rsid w:val="000E4181"/>
    <w:rsid w:val="000E4FD3"/>
    <w:rsid w:val="000E58FE"/>
    <w:rsid w:val="000F0721"/>
    <w:rsid w:val="000F0AA8"/>
    <w:rsid w:val="000F2CBE"/>
    <w:rsid w:val="000F48E7"/>
    <w:rsid w:val="000F4FE1"/>
    <w:rsid w:val="000F5ED3"/>
    <w:rsid w:val="000F701B"/>
    <w:rsid w:val="001021E2"/>
    <w:rsid w:val="00104653"/>
    <w:rsid w:val="00106FFA"/>
    <w:rsid w:val="00107EEE"/>
    <w:rsid w:val="00111FD2"/>
    <w:rsid w:val="00113CE1"/>
    <w:rsid w:val="00113DE0"/>
    <w:rsid w:val="00115691"/>
    <w:rsid w:val="00116546"/>
    <w:rsid w:val="00126475"/>
    <w:rsid w:val="00127695"/>
    <w:rsid w:val="00130BDB"/>
    <w:rsid w:val="00132613"/>
    <w:rsid w:val="001351D0"/>
    <w:rsid w:val="001356FD"/>
    <w:rsid w:val="001414C6"/>
    <w:rsid w:val="00141AA1"/>
    <w:rsid w:val="00144109"/>
    <w:rsid w:val="001441BC"/>
    <w:rsid w:val="001448B6"/>
    <w:rsid w:val="001464C1"/>
    <w:rsid w:val="00150392"/>
    <w:rsid w:val="001523A1"/>
    <w:rsid w:val="0015447C"/>
    <w:rsid w:val="001548CD"/>
    <w:rsid w:val="00155BB0"/>
    <w:rsid w:val="00155FEE"/>
    <w:rsid w:val="001603D7"/>
    <w:rsid w:val="001625A9"/>
    <w:rsid w:val="00164558"/>
    <w:rsid w:val="00166C4A"/>
    <w:rsid w:val="001753BC"/>
    <w:rsid w:val="00175F27"/>
    <w:rsid w:val="00180776"/>
    <w:rsid w:val="00181154"/>
    <w:rsid w:val="00181EE0"/>
    <w:rsid w:val="00184EDB"/>
    <w:rsid w:val="00185A6B"/>
    <w:rsid w:val="00185E5B"/>
    <w:rsid w:val="00187DD6"/>
    <w:rsid w:val="001916A8"/>
    <w:rsid w:val="00191827"/>
    <w:rsid w:val="00191DFC"/>
    <w:rsid w:val="00192A18"/>
    <w:rsid w:val="00193F7C"/>
    <w:rsid w:val="001A0FA1"/>
    <w:rsid w:val="001A159D"/>
    <w:rsid w:val="001A378D"/>
    <w:rsid w:val="001A547E"/>
    <w:rsid w:val="001A58F9"/>
    <w:rsid w:val="001B0C76"/>
    <w:rsid w:val="001B0EB4"/>
    <w:rsid w:val="001B12B0"/>
    <w:rsid w:val="001B2E54"/>
    <w:rsid w:val="001B633E"/>
    <w:rsid w:val="001B6934"/>
    <w:rsid w:val="001C2012"/>
    <w:rsid w:val="001C5C1D"/>
    <w:rsid w:val="001C5DA6"/>
    <w:rsid w:val="001C68CA"/>
    <w:rsid w:val="001C6CD9"/>
    <w:rsid w:val="001D0E12"/>
    <w:rsid w:val="001D14DC"/>
    <w:rsid w:val="001D408A"/>
    <w:rsid w:val="001D6A65"/>
    <w:rsid w:val="001E0030"/>
    <w:rsid w:val="001E38E8"/>
    <w:rsid w:val="001E4837"/>
    <w:rsid w:val="001F5113"/>
    <w:rsid w:val="001F60B5"/>
    <w:rsid w:val="001F7A61"/>
    <w:rsid w:val="00201B30"/>
    <w:rsid w:val="0020350F"/>
    <w:rsid w:val="002054AF"/>
    <w:rsid w:val="00207BED"/>
    <w:rsid w:val="002103FD"/>
    <w:rsid w:val="002131FD"/>
    <w:rsid w:val="002135D7"/>
    <w:rsid w:val="00213F6D"/>
    <w:rsid w:val="00214067"/>
    <w:rsid w:val="00216716"/>
    <w:rsid w:val="00216B95"/>
    <w:rsid w:val="002232A3"/>
    <w:rsid w:val="00226666"/>
    <w:rsid w:val="00226B7C"/>
    <w:rsid w:val="00227FD1"/>
    <w:rsid w:val="002303D3"/>
    <w:rsid w:val="00232BB9"/>
    <w:rsid w:val="00234F8B"/>
    <w:rsid w:val="00235656"/>
    <w:rsid w:val="002430B9"/>
    <w:rsid w:val="0024310B"/>
    <w:rsid w:val="00244B2B"/>
    <w:rsid w:val="00247B05"/>
    <w:rsid w:val="0025305C"/>
    <w:rsid w:val="0025456B"/>
    <w:rsid w:val="00255612"/>
    <w:rsid w:val="0025637C"/>
    <w:rsid w:val="002571AB"/>
    <w:rsid w:val="002626C4"/>
    <w:rsid w:val="00262DA1"/>
    <w:rsid w:val="00265677"/>
    <w:rsid w:val="00265AF5"/>
    <w:rsid w:val="002672CD"/>
    <w:rsid w:val="0027038A"/>
    <w:rsid w:val="00270DBE"/>
    <w:rsid w:val="00271437"/>
    <w:rsid w:val="00272B3A"/>
    <w:rsid w:val="0027390F"/>
    <w:rsid w:val="0027550B"/>
    <w:rsid w:val="00275A98"/>
    <w:rsid w:val="00276321"/>
    <w:rsid w:val="002807C4"/>
    <w:rsid w:val="00282418"/>
    <w:rsid w:val="00282FD9"/>
    <w:rsid w:val="002833B3"/>
    <w:rsid w:val="002838D8"/>
    <w:rsid w:val="002860A1"/>
    <w:rsid w:val="002861A6"/>
    <w:rsid w:val="00286745"/>
    <w:rsid w:val="00287C1F"/>
    <w:rsid w:val="0029392C"/>
    <w:rsid w:val="00293F27"/>
    <w:rsid w:val="002950FF"/>
    <w:rsid w:val="002A14E8"/>
    <w:rsid w:val="002A3006"/>
    <w:rsid w:val="002A30B7"/>
    <w:rsid w:val="002A4FB7"/>
    <w:rsid w:val="002A5DAB"/>
    <w:rsid w:val="002A5DD4"/>
    <w:rsid w:val="002A63A5"/>
    <w:rsid w:val="002A67EA"/>
    <w:rsid w:val="002B28AF"/>
    <w:rsid w:val="002B5F45"/>
    <w:rsid w:val="002C2CE2"/>
    <w:rsid w:val="002C681A"/>
    <w:rsid w:val="002C6D69"/>
    <w:rsid w:val="002C75CB"/>
    <w:rsid w:val="002D096E"/>
    <w:rsid w:val="002D1C35"/>
    <w:rsid w:val="002D2F66"/>
    <w:rsid w:val="002D4F4F"/>
    <w:rsid w:val="002D74D6"/>
    <w:rsid w:val="002E047F"/>
    <w:rsid w:val="002E1FC0"/>
    <w:rsid w:val="002E3757"/>
    <w:rsid w:val="002E62CD"/>
    <w:rsid w:val="002E6C51"/>
    <w:rsid w:val="002F2111"/>
    <w:rsid w:val="002F23FB"/>
    <w:rsid w:val="002F73EC"/>
    <w:rsid w:val="00301ED9"/>
    <w:rsid w:val="003027F8"/>
    <w:rsid w:val="00304848"/>
    <w:rsid w:val="00306834"/>
    <w:rsid w:val="00310B59"/>
    <w:rsid w:val="00313FD7"/>
    <w:rsid w:val="00322AA2"/>
    <w:rsid w:val="00330978"/>
    <w:rsid w:val="003325C2"/>
    <w:rsid w:val="003351C5"/>
    <w:rsid w:val="00335D40"/>
    <w:rsid w:val="003438F5"/>
    <w:rsid w:val="00350482"/>
    <w:rsid w:val="00351AB5"/>
    <w:rsid w:val="003619FD"/>
    <w:rsid w:val="00361CDB"/>
    <w:rsid w:val="00362F66"/>
    <w:rsid w:val="00363D39"/>
    <w:rsid w:val="003647A8"/>
    <w:rsid w:val="003750F1"/>
    <w:rsid w:val="003768AE"/>
    <w:rsid w:val="00377461"/>
    <w:rsid w:val="00382120"/>
    <w:rsid w:val="00382138"/>
    <w:rsid w:val="00382645"/>
    <w:rsid w:val="00384E45"/>
    <w:rsid w:val="00385620"/>
    <w:rsid w:val="00385F7A"/>
    <w:rsid w:val="00386D95"/>
    <w:rsid w:val="00391CDA"/>
    <w:rsid w:val="00394892"/>
    <w:rsid w:val="003968C4"/>
    <w:rsid w:val="003A14A6"/>
    <w:rsid w:val="003A33F6"/>
    <w:rsid w:val="003A5701"/>
    <w:rsid w:val="003B3A39"/>
    <w:rsid w:val="003B50F9"/>
    <w:rsid w:val="003C637D"/>
    <w:rsid w:val="003C6866"/>
    <w:rsid w:val="003C74DB"/>
    <w:rsid w:val="003C78D4"/>
    <w:rsid w:val="003C7ABF"/>
    <w:rsid w:val="003C7B82"/>
    <w:rsid w:val="003D0FBD"/>
    <w:rsid w:val="003D1254"/>
    <w:rsid w:val="003D1DBD"/>
    <w:rsid w:val="003D22B2"/>
    <w:rsid w:val="003D3AC4"/>
    <w:rsid w:val="003D6768"/>
    <w:rsid w:val="003D78C7"/>
    <w:rsid w:val="003E051F"/>
    <w:rsid w:val="003E1F7A"/>
    <w:rsid w:val="003F0A0D"/>
    <w:rsid w:val="003F18C6"/>
    <w:rsid w:val="003F6935"/>
    <w:rsid w:val="003F6E07"/>
    <w:rsid w:val="003F7811"/>
    <w:rsid w:val="004010C3"/>
    <w:rsid w:val="00402E77"/>
    <w:rsid w:val="004030BD"/>
    <w:rsid w:val="00403EB5"/>
    <w:rsid w:val="004063A2"/>
    <w:rsid w:val="00407C98"/>
    <w:rsid w:val="00410482"/>
    <w:rsid w:val="0041103A"/>
    <w:rsid w:val="00414F07"/>
    <w:rsid w:val="00423CAD"/>
    <w:rsid w:val="0042424C"/>
    <w:rsid w:val="0042494B"/>
    <w:rsid w:val="0042528E"/>
    <w:rsid w:val="004259C5"/>
    <w:rsid w:val="00426372"/>
    <w:rsid w:val="00433F48"/>
    <w:rsid w:val="00434F5A"/>
    <w:rsid w:val="0043569D"/>
    <w:rsid w:val="00435DF7"/>
    <w:rsid w:val="00437A7C"/>
    <w:rsid w:val="00443C7A"/>
    <w:rsid w:val="00446056"/>
    <w:rsid w:val="004513FD"/>
    <w:rsid w:val="004531FE"/>
    <w:rsid w:val="004543C8"/>
    <w:rsid w:val="0045468F"/>
    <w:rsid w:val="00454FC7"/>
    <w:rsid w:val="00460BB1"/>
    <w:rsid w:val="00461D84"/>
    <w:rsid w:val="00463B1C"/>
    <w:rsid w:val="004707E5"/>
    <w:rsid w:val="00475264"/>
    <w:rsid w:val="00475693"/>
    <w:rsid w:val="004807BD"/>
    <w:rsid w:val="00481A27"/>
    <w:rsid w:val="00483C5F"/>
    <w:rsid w:val="004901F7"/>
    <w:rsid w:val="004925E5"/>
    <w:rsid w:val="00492986"/>
    <w:rsid w:val="00497DED"/>
    <w:rsid w:val="004A06C6"/>
    <w:rsid w:val="004A1A52"/>
    <w:rsid w:val="004A1C9A"/>
    <w:rsid w:val="004A1FE1"/>
    <w:rsid w:val="004A2DDD"/>
    <w:rsid w:val="004B0BB7"/>
    <w:rsid w:val="004B0E77"/>
    <w:rsid w:val="004B2450"/>
    <w:rsid w:val="004B3442"/>
    <w:rsid w:val="004B6465"/>
    <w:rsid w:val="004B6A6E"/>
    <w:rsid w:val="004C04D6"/>
    <w:rsid w:val="004C1ED1"/>
    <w:rsid w:val="004C26F1"/>
    <w:rsid w:val="004C64B7"/>
    <w:rsid w:val="004C7D8A"/>
    <w:rsid w:val="004D19BF"/>
    <w:rsid w:val="004D35C0"/>
    <w:rsid w:val="004D65E7"/>
    <w:rsid w:val="004D793E"/>
    <w:rsid w:val="004D7CC3"/>
    <w:rsid w:val="004E2757"/>
    <w:rsid w:val="004E2B30"/>
    <w:rsid w:val="004E4598"/>
    <w:rsid w:val="004E55E4"/>
    <w:rsid w:val="004E62FD"/>
    <w:rsid w:val="004E76B2"/>
    <w:rsid w:val="004F0852"/>
    <w:rsid w:val="004F2896"/>
    <w:rsid w:val="00500C4B"/>
    <w:rsid w:val="00512576"/>
    <w:rsid w:val="00512B4E"/>
    <w:rsid w:val="00516347"/>
    <w:rsid w:val="00521F95"/>
    <w:rsid w:val="00527AAC"/>
    <w:rsid w:val="00530849"/>
    <w:rsid w:val="00533EDF"/>
    <w:rsid w:val="00535E96"/>
    <w:rsid w:val="005405AA"/>
    <w:rsid w:val="00541C5B"/>
    <w:rsid w:val="005422D9"/>
    <w:rsid w:val="00544175"/>
    <w:rsid w:val="005459CE"/>
    <w:rsid w:val="00546AFB"/>
    <w:rsid w:val="00547CDB"/>
    <w:rsid w:val="005502C7"/>
    <w:rsid w:val="00555EB0"/>
    <w:rsid w:val="00557357"/>
    <w:rsid w:val="005575AE"/>
    <w:rsid w:val="005638B9"/>
    <w:rsid w:val="00565BDF"/>
    <w:rsid w:val="0056674B"/>
    <w:rsid w:val="005722A6"/>
    <w:rsid w:val="00573C10"/>
    <w:rsid w:val="00574A8D"/>
    <w:rsid w:val="00575CB4"/>
    <w:rsid w:val="0058089B"/>
    <w:rsid w:val="00583C8A"/>
    <w:rsid w:val="005841CD"/>
    <w:rsid w:val="0058496D"/>
    <w:rsid w:val="005869EF"/>
    <w:rsid w:val="00597675"/>
    <w:rsid w:val="005A0220"/>
    <w:rsid w:val="005A400E"/>
    <w:rsid w:val="005A7ABF"/>
    <w:rsid w:val="005B0F59"/>
    <w:rsid w:val="005B3673"/>
    <w:rsid w:val="005B517B"/>
    <w:rsid w:val="005B596C"/>
    <w:rsid w:val="005B71BB"/>
    <w:rsid w:val="005B77CA"/>
    <w:rsid w:val="005C0669"/>
    <w:rsid w:val="005C2953"/>
    <w:rsid w:val="005C3C4D"/>
    <w:rsid w:val="005D2768"/>
    <w:rsid w:val="005D5F00"/>
    <w:rsid w:val="005E0700"/>
    <w:rsid w:val="005E5193"/>
    <w:rsid w:val="005E6110"/>
    <w:rsid w:val="005E796C"/>
    <w:rsid w:val="00600682"/>
    <w:rsid w:val="00601223"/>
    <w:rsid w:val="006018B1"/>
    <w:rsid w:val="00604593"/>
    <w:rsid w:val="00604D4F"/>
    <w:rsid w:val="006115D1"/>
    <w:rsid w:val="0062168E"/>
    <w:rsid w:val="00623431"/>
    <w:rsid w:val="0063303C"/>
    <w:rsid w:val="00634051"/>
    <w:rsid w:val="00634E03"/>
    <w:rsid w:val="00641E9F"/>
    <w:rsid w:val="006439A2"/>
    <w:rsid w:val="006464CE"/>
    <w:rsid w:val="006476A9"/>
    <w:rsid w:val="00652901"/>
    <w:rsid w:val="00654C29"/>
    <w:rsid w:val="00657057"/>
    <w:rsid w:val="0066114E"/>
    <w:rsid w:val="00665124"/>
    <w:rsid w:val="006668D3"/>
    <w:rsid w:val="006670CA"/>
    <w:rsid w:val="006679FE"/>
    <w:rsid w:val="00672F89"/>
    <w:rsid w:val="006737B4"/>
    <w:rsid w:val="00674DF0"/>
    <w:rsid w:val="00674E69"/>
    <w:rsid w:val="0067592B"/>
    <w:rsid w:val="00676E33"/>
    <w:rsid w:val="00682A32"/>
    <w:rsid w:val="00683BDB"/>
    <w:rsid w:val="006843DA"/>
    <w:rsid w:val="00685E40"/>
    <w:rsid w:val="0068628F"/>
    <w:rsid w:val="00693748"/>
    <w:rsid w:val="006942C4"/>
    <w:rsid w:val="00694AA0"/>
    <w:rsid w:val="00695066"/>
    <w:rsid w:val="0069701A"/>
    <w:rsid w:val="00697E95"/>
    <w:rsid w:val="00697F3F"/>
    <w:rsid w:val="006A0231"/>
    <w:rsid w:val="006A058F"/>
    <w:rsid w:val="006A0C92"/>
    <w:rsid w:val="006A119A"/>
    <w:rsid w:val="006A7068"/>
    <w:rsid w:val="006B2534"/>
    <w:rsid w:val="006B27EA"/>
    <w:rsid w:val="006B344C"/>
    <w:rsid w:val="006C5B4D"/>
    <w:rsid w:val="006C5C2A"/>
    <w:rsid w:val="006C64A2"/>
    <w:rsid w:val="006C7036"/>
    <w:rsid w:val="006C74F8"/>
    <w:rsid w:val="006C7DBC"/>
    <w:rsid w:val="006D614A"/>
    <w:rsid w:val="006D77EA"/>
    <w:rsid w:val="006E4259"/>
    <w:rsid w:val="006E4496"/>
    <w:rsid w:val="006E4740"/>
    <w:rsid w:val="006E4C81"/>
    <w:rsid w:val="006F06DA"/>
    <w:rsid w:val="006F203D"/>
    <w:rsid w:val="006F33ED"/>
    <w:rsid w:val="006F5A9E"/>
    <w:rsid w:val="007051E8"/>
    <w:rsid w:val="007122A3"/>
    <w:rsid w:val="00713EDC"/>
    <w:rsid w:val="0072102D"/>
    <w:rsid w:val="0072364E"/>
    <w:rsid w:val="0072486B"/>
    <w:rsid w:val="0072633E"/>
    <w:rsid w:val="00730573"/>
    <w:rsid w:val="00731032"/>
    <w:rsid w:val="007336B5"/>
    <w:rsid w:val="00742C86"/>
    <w:rsid w:val="0074354F"/>
    <w:rsid w:val="0074475D"/>
    <w:rsid w:val="0074554B"/>
    <w:rsid w:val="007455CC"/>
    <w:rsid w:val="0075172A"/>
    <w:rsid w:val="00755513"/>
    <w:rsid w:val="0075708C"/>
    <w:rsid w:val="00757093"/>
    <w:rsid w:val="00757392"/>
    <w:rsid w:val="0076339F"/>
    <w:rsid w:val="007647E3"/>
    <w:rsid w:val="00770CA0"/>
    <w:rsid w:val="00772676"/>
    <w:rsid w:val="00772B3C"/>
    <w:rsid w:val="00772F9A"/>
    <w:rsid w:val="00773450"/>
    <w:rsid w:val="007745D6"/>
    <w:rsid w:val="00774D28"/>
    <w:rsid w:val="0078172E"/>
    <w:rsid w:val="00784AF6"/>
    <w:rsid w:val="00786087"/>
    <w:rsid w:val="00796934"/>
    <w:rsid w:val="007A0D8B"/>
    <w:rsid w:val="007A36EC"/>
    <w:rsid w:val="007A3C92"/>
    <w:rsid w:val="007A60CD"/>
    <w:rsid w:val="007A725C"/>
    <w:rsid w:val="007B03D3"/>
    <w:rsid w:val="007B37EF"/>
    <w:rsid w:val="007B7B8B"/>
    <w:rsid w:val="007C0431"/>
    <w:rsid w:val="007C09D6"/>
    <w:rsid w:val="007D070C"/>
    <w:rsid w:val="007D63DD"/>
    <w:rsid w:val="007E1381"/>
    <w:rsid w:val="007E16C0"/>
    <w:rsid w:val="007E17F4"/>
    <w:rsid w:val="007E45D1"/>
    <w:rsid w:val="007E4CE2"/>
    <w:rsid w:val="007E5849"/>
    <w:rsid w:val="007E60C3"/>
    <w:rsid w:val="007E7350"/>
    <w:rsid w:val="007E7E1F"/>
    <w:rsid w:val="007F2681"/>
    <w:rsid w:val="007F348D"/>
    <w:rsid w:val="007F357B"/>
    <w:rsid w:val="007F51AF"/>
    <w:rsid w:val="00800561"/>
    <w:rsid w:val="00802038"/>
    <w:rsid w:val="00806B56"/>
    <w:rsid w:val="00806F30"/>
    <w:rsid w:val="00810212"/>
    <w:rsid w:val="0081107D"/>
    <w:rsid w:val="00811F48"/>
    <w:rsid w:val="0081455C"/>
    <w:rsid w:val="00816B9C"/>
    <w:rsid w:val="0081759C"/>
    <w:rsid w:val="00822910"/>
    <w:rsid w:val="008257BA"/>
    <w:rsid w:val="008259AC"/>
    <w:rsid w:val="00825BD2"/>
    <w:rsid w:val="008306F8"/>
    <w:rsid w:val="00833984"/>
    <w:rsid w:val="00833F43"/>
    <w:rsid w:val="00834210"/>
    <w:rsid w:val="00834CF3"/>
    <w:rsid w:val="00837919"/>
    <w:rsid w:val="008407AE"/>
    <w:rsid w:val="00840E4B"/>
    <w:rsid w:val="0084140E"/>
    <w:rsid w:val="00841E8B"/>
    <w:rsid w:val="00842E96"/>
    <w:rsid w:val="00845C5C"/>
    <w:rsid w:val="00847E9D"/>
    <w:rsid w:val="00851898"/>
    <w:rsid w:val="00851F82"/>
    <w:rsid w:val="008527A0"/>
    <w:rsid w:val="00854B04"/>
    <w:rsid w:val="00854E38"/>
    <w:rsid w:val="008604A4"/>
    <w:rsid w:val="00860955"/>
    <w:rsid w:val="00862FB0"/>
    <w:rsid w:val="00863CDB"/>
    <w:rsid w:val="00866D69"/>
    <w:rsid w:val="008670FE"/>
    <w:rsid w:val="00867CB2"/>
    <w:rsid w:val="00871283"/>
    <w:rsid w:val="00884BE3"/>
    <w:rsid w:val="00885B88"/>
    <w:rsid w:val="00890E74"/>
    <w:rsid w:val="0089303F"/>
    <w:rsid w:val="00895324"/>
    <w:rsid w:val="00895685"/>
    <w:rsid w:val="008A13D0"/>
    <w:rsid w:val="008A2AD4"/>
    <w:rsid w:val="008A45F5"/>
    <w:rsid w:val="008A5D98"/>
    <w:rsid w:val="008B0A86"/>
    <w:rsid w:val="008B0B27"/>
    <w:rsid w:val="008B1ABC"/>
    <w:rsid w:val="008B2493"/>
    <w:rsid w:val="008B33A3"/>
    <w:rsid w:val="008B51C2"/>
    <w:rsid w:val="008B6B83"/>
    <w:rsid w:val="008B7DAA"/>
    <w:rsid w:val="008C1558"/>
    <w:rsid w:val="008C3286"/>
    <w:rsid w:val="008C33F6"/>
    <w:rsid w:val="008C4D12"/>
    <w:rsid w:val="008C76E2"/>
    <w:rsid w:val="008D0DB1"/>
    <w:rsid w:val="008D1205"/>
    <w:rsid w:val="008D1232"/>
    <w:rsid w:val="008D2F4B"/>
    <w:rsid w:val="008D535B"/>
    <w:rsid w:val="008D72C9"/>
    <w:rsid w:val="008D7D3F"/>
    <w:rsid w:val="008E0038"/>
    <w:rsid w:val="008E2F3D"/>
    <w:rsid w:val="008E46BC"/>
    <w:rsid w:val="008E4CE6"/>
    <w:rsid w:val="008E4DF5"/>
    <w:rsid w:val="008F362B"/>
    <w:rsid w:val="009013FF"/>
    <w:rsid w:val="00903E0D"/>
    <w:rsid w:val="00905560"/>
    <w:rsid w:val="009069CF"/>
    <w:rsid w:val="009106C6"/>
    <w:rsid w:val="00911CA8"/>
    <w:rsid w:val="00915A72"/>
    <w:rsid w:val="0092020A"/>
    <w:rsid w:val="00921334"/>
    <w:rsid w:val="009238E4"/>
    <w:rsid w:val="00924F91"/>
    <w:rsid w:val="009303D9"/>
    <w:rsid w:val="00931237"/>
    <w:rsid w:val="009314B8"/>
    <w:rsid w:val="00937431"/>
    <w:rsid w:val="00943662"/>
    <w:rsid w:val="00946C0C"/>
    <w:rsid w:val="0095085C"/>
    <w:rsid w:val="00951EB2"/>
    <w:rsid w:val="00954693"/>
    <w:rsid w:val="009555E9"/>
    <w:rsid w:val="00955866"/>
    <w:rsid w:val="00962E75"/>
    <w:rsid w:val="00963EC5"/>
    <w:rsid w:val="00964C8E"/>
    <w:rsid w:val="00967F4B"/>
    <w:rsid w:val="009730CD"/>
    <w:rsid w:val="00977921"/>
    <w:rsid w:val="00980DC4"/>
    <w:rsid w:val="00981164"/>
    <w:rsid w:val="00982022"/>
    <w:rsid w:val="0098382C"/>
    <w:rsid w:val="009875EF"/>
    <w:rsid w:val="00987C28"/>
    <w:rsid w:val="009908C3"/>
    <w:rsid w:val="009918DF"/>
    <w:rsid w:val="009945DB"/>
    <w:rsid w:val="00994C06"/>
    <w:rsid w:val="00995119"/>
    <w:rsid w:val="0099541D"/>
    <w:rsid w:val="009973E0"/>
    <w:rsid w:val="009A0845"/>
    <w:rsid w:val="009A2993"/>
    <w:rsid w:val="009A423E"/>
    <w:rsid w:val="009A4DB2"/>
    <w:rsid w:val="009A5904"/>
    <w:rsid w:val="009B08CE"/>
    <w:rsid w:val="009B09AF"/>
    <w:rsid w:val="009B0F35"/>
    <w:rsid w:val="009B22A4"/>
    <w:rsid w:val="009B3583"/>
    <w:rsid w:val="009B7EC7"/>
    <w:rsid w:val="009C05A5"/>
    <w:rsid w:val="009C1787"/>
    <w:rsid w:val="009C2227"/>
    <w:rsid w:val="009C3B21"/>
    <w:rsid w:val="009C41F3"/>
    <w:rsid w:val="009C6324"/>
    <w:rsid w:val="009D05ED"/>
    <w:rsid w:val="009D0DB1"/>
    <w:rsid w:val="009D0EBD"/>
    <w:rsid w:val="009D3F0B"/>
    <w:rsid w:val="009D4757"/>
    <w:rsid w:val="009D51DE"/>
    <w:rsid w:val="009D6BF0"/>
    <w:rsid w:val="009D7189"/>
    <w:rsid w:val="009E1489"/>
    <w:rsid w:val="009E17D3"/>
    <w:rsid w:val="009E7B68"/>
    <w:rsid w:val="009F2F7C"/>
    <w:rsid w:val="009F3E5D"/>
    <w:rsid w:val="009F3E8B"/>
    <w:rsid w:val="009F427B"/>
    <w:rsid w:val="009F542B"/>
    <w:rsid w:val="009F5683"/>
    <w:rsid w:val="009F7DEC"/>
    <w:rsid w:val="009F7EFC"/>
    <w:rsid w:val="00A00A05"/>
    <w:rsid w:val="00A02F6D"/>
    <w:rsid w:val="00A038AB"/>
    <w:rsid w:val="00A064C0"/>
    <w:rsid w:val="00A067EE"/>
    <w:rsid w:val="00A0742C"/>
    <w:rsid w:val="00A103BF"/>
    <w:rsid w:val="00A12057"/>
    <w:rsid w:val="00A14472"/>
    <w:rsid w:val="00A146C9"/>
    <w:rsid w:val="00A14FCC"/>
    <w:rsid w:val="00A152AE"/>
    <w:rsid w:val="00A21968"/>
    <w:rsid w:val="00A234A1"/>
    <w:rsid w:val="00A235A3"/>
    <w:rsid w:val="00A26A43"/>
    <w:rsid w:val="00A31F00"/>
    <w:rsid w:val="00A34E47"/>
    <w:rsid w:val="00A3784D"/>
    <w:rsid w:val="00A37C2E"/>
    <w:rsid w:val="00A41F62"/>
    <w:rsid w:val="00A4289E"/>
    <w:rsid w:val="00A43138"/>
    <w:rsid w:val="00A4346D"/>
    <w:rsid w:val="00A45001"/>
    <w:rsid w:val="00A465C3"/>
    <w:rsid w:val="00A51231"/>
    <w:rsid w:val="00A52749"/>
    <w:rsid w:val="00A54637"/>
    <w:rsid w:val="00A55027"/>
    <w:rsid w:val="00A60996"/>
    <w:rsid w:val="00A60B46"/>
    <w:rsid w:val="00A6129A"/>
    <w:rsid w:val="00A618B6"/>
    <w:rsid w:val="00A6254A"/>
    <w:rsid w:val="00A63791"/>
    <w:rsid w:val="00A64906"/>
    <w:rsid w:val="00A65025"/>
    <w:rsid w:val="00A738E8"/>
    <w:rsid w:val="00A760E7"/>
    <w:rsid w:val="00A77D88"/>
    <w:rsid w:val="00A812BB"/>
    <w:rsid w:val="00A81693"/>
    <w:rsid w:val="00A8171B"/>
    <w:rsid w:val="00A82264"/>
    <w:rsid w:val="00A8412A"/>
    <w:rsid w:val="00A86E18"/>
    <w:rsid w:val="00A906AC"/>
    <w:rsid w:val="00A90E27"/>
    <w:rsid w:val="00A95424"/>
    <w:rsid w:val="00AA0B69"/>
    <w:rsid w:val="00AA0C8A"/>
    <w:rsid w:val="00AA17EE"/>
    <w:rsid w:val="00AA1A01"/>
    <w:rsid w:val="00AA1B02"/>
    <w:rsid w:val="00AA1FC7"/>
    <w:rsid w:val="00AA6A81"/>
    <w:rsid w:val="00AA7C67"/>
    <w:rsid w:val="00AB1DF8"/>
    <w:rsid w:val="00AC0020"/>
    <w:rsid w:val="00AD1DAB"/>
    <w:rsid w:val="00AD287B"/>
    <w:rsid w:val="00AD2B64"/>
    <w:rsid w:val="00AD32D1"/>
    <w:rsid w:val="00AD39CE"/>
    <w:rsid w:val="00AD56DD"/>
    <w:rsid w:val="00AD701B"/>
    <w:rsid w:val="00AD7F69"/>
    <w:rsid w:val="00AE0CD6"/>
    <w:rsid w:val="00AE2772"/>
    <w:rsid w:val="00AE4212"/>
    <w:rsid w:val="00AE63FA"/>
    <w:rsid w:val="00AF1FA0"/>
    <w:rsid w:val="00AF250F"/>
    <w:rsid w:val="00AF26CC"/>
    <w:rsid w:val="00AF2D6E"/>
    <w:rsid w:val="00AF4341"/>
    <w:rsid w:val="00B00508"/>
    <w:rsid w:val="00B01B00"/>
    <w:rsid w:val="00B0703C"/>
    <w:rsid w:val="00B1016F"/>
    <w:rsid w:val="00B12D9E"/>
    <w:rsid w:val="00B13A96"/>
    <w:rsid w:val="00B16805"/>
    <w:rsid w:val="00B20671"/>
    <w:rsid w:val="00B243B3"/>
    <w:rsid w:val="00B267BD"/>
    <w:rsid w:val="00B33382"/>
    <w:rsid w:val="00B35714"/>
    <w:rsid w:val="00B35E49"/>
    <w:rsid w:val="00B364B9"/>
    <w:rsid w:val="00B37D0D"/>
    <w:rsid w:val="00B40C15"/>
    <w:rsid w:val="00B416EA"/>
    <w:rsid w:val="00B533E5"/>
    <w:rsid w:val="00B535DB"/>
    <w:rsid w:val="00B6035B"/>
    <w:rsid w:val="00B60613"/>
    <w:rsid w:val="00B61152"/>
    <w:rsid w:val="00B61597"/>
    <w:rsid w:val="00B644A4"/>
    <w:rsid w:val="00B6489D"/>
    <w:rsid w:val="00B6502A"/>
    <w:rsid w:val="00B710B0"/>
    <w:rsid w:val="00B72BAD"/>
    <w:rsid w:val="00B73458"/>
    <w:rsid w:val="00B75BE5"/>
    <w:rsid w:val="00B87759"/>
    <w:rsid w:val="00B87D0F"/>
    <w:rsid w:val="00B9035D"/>
    <w:rsid w:val="00B9073F"/>
    <w:rsid w:val="00B91CCA"/>
    <w:rsid w:val="00B928A3"/>
    <w:rsid w:val="00B935D5"/>
    <w:rsid w:val="00B93796"/>
    <w:rsid w:val="00B93D85"/>
    <w:rsid w:val="00B95B9C"/>
    <w:rsid w:val="00BA1E6C"/>
    <w:rsid w:val="00BA203B"/>
    <w:rsid w:val="00BA44A2"/>
    <w:rsid w:val="00BA6830"/>
    <w:rsid w:val="00BA6D19"/>
    <w:rsid w:val="00BA7030"/>
    <w:rsid w:val="00BB2A76"/>
    <w:rsid w:val="00BB47CA"/>
    <w:rsid w:val="00BB5DA6"/>
    <w:rsid w:val="00BB5DE1"/>
    <w:rsid w:val="00BB5F8A"/>
    <w:rsid w:val="00BC1BA8"/>
    <w:rsid w:val="00BC2153"/>
    <w:rsid w:val="00BC2AED"/>
    <w:rsid w:val="00BC361B"/>
    <w:rsid w:val="00BC4CAE"/>
    <w:rsid w:val="00BC5EBF"/>
    <w:rsid w:val="00BC7CA7"/>
    <w:rsid w:val="00BD19B2"/>
    <w:rsid w:val="00BD22F4"/>
    <w:rsid w:val="00BD3537"/>
    <w:rsid w:val="00BD787C"/>
    <w:rsid w:val="00BE0A14"/>
    <w:rsid w:val="00BE0D5A"/>
    <w:rsid w:val="00BE6B1D"/>
    <w:rsid w:val="00BF30B6"/>
    <w:rsid w:val="00BF72E4"/>
    <w:rsid w:val="00BF7FFE"/>
    <w:rsid w:val="00C0065B"/>
    <w:rsid w:val="00C01D1B"/>
    <w:rsid w:val="00C044E2"/>
    <w:rsid w:val="00C052A1"/>
    <w:rsid w:val="00C06202"/>
    <w:rsid w:val="00C0673E"/>
    <w:rsid w:val="00C07069"/>
    <w:rsid w:val="00C102D9"/>
    <w:rsid w:val="00C11C05"/>
    <w:rsid w:val="00C1200C"/>
    <w:rsid w:val="00C128B1"/>
    <w:rsid w:val="00C13810"/>
    <w:rsid w:val="00C15CAE"/>
    <w:rsid w:val="00C15DE9"/>
    <w:rsid w:val="00C17182"/>
    <w:rsid w:val="00C174EC"/>
    <w:rsid w:val="00C216AE"/>
    <w:rsid w:val="00C25AB6"/>
    <w:rsid w:val="00C26F83"/>
    <w:rsid w:val="00C34066"/>
    <w:rsid w:val="00C364FF"/>
    <w:rsid w:val="00C37698"/>
    <w:rsid w:val="00C43AFC"/>
    <w:rsid w:val="00C44295"/>
    <w:rsid w:val="00C44799"/>
    <w:rsid w:val="00C44C80"/>
    <w:rsid w:val="00C47A67"/>
    <w:rsid w:val="00C527F6"/>
    <w:rsid w:val="00C549BC"/>
    <w:rsid w:val="00C55DD7"/>
    <w:rsid w:val="00C56943"/>
    <w:rsid w:val="00C573D0"/>
    <w:rsid w:val="00C61614"/>
    <w:rsid w:val="00C669E7"/>
    <w:rsid w:val="00C71806"/>
    <w:rsid w:val="00C71A7C"/>
    <w:rsid w:val="00C73B62"/>
    <w:rsid w:val="00C74B97"/>
    <w:rsid w:val="00C75D2B"/>
    <w:rsid w:val="00C76525"/>
    <w:rsid w:val="00C76B33"/>
    <w:rsid w:val="00C77400"/>
    <w:rsid w:val="00C83C01"/>
    <w:rsid w:val="00C87856"/>
    <w:rsid w:val="00C95EAF"/>
    <w:rsid w:val="00C95F7F"/>
    <w:rsid w:val="00C96A4E"/>
    <w:rsid w:val="00CA16F5"/>
    <w:rsid w:val="00CA578D"/>
    <w:rsid w:val="00CA7370"/>
    <w:rsid w:val="00CA7FC4"/>
    <w:rsid w:val="00CB0351"/>
    <w:rsid w:val="00CB7AF3"/>
    <w:rsid w:val="00CC07D6"/>
    <w:rsid w:val="00CC2711"/>
    <w:rsid w:val="00CC4FFD"/>
    <w:rsid w:val="00CC56D7"/>
    <w:rsid w:val="00CC72F0"/>
    <w:rsid w:val="00CC7ADB"/>
    <w:rsid w:val="00CD567C"/>
    <w:rsid w:val="00CD5EC8"/>
    <w:rsid w:val="00CD67A6"/>
    <w:rsid w:val="00CE2194"/>
    <w:rsid w:val="00CE5BDB"/>
    <w:rsid w:val="00CE60DC"/>
    <w:rsid w:val="00CE705D"/>
    <w:rsid w:val="00CE7D9B"/>
    <w:rsid w:val="00CF3FD8"/>
    <w:rsid w:val="00CF5E83"/>
    <w:rsid w:val="00CF5ED4"/>
    <w:rsid w:val="00CF6F84"/>
    <w:rsid w:val="00D0296A"/>
    <w:rsid w:val="00D04455"/>
    <w:rsid w:val="00D10608"/>
    <w:rsid w:val="00D16341"/>
    <w:rsid w:val="00D16655"/>
    <w:rsid w:val="00D17719"/>
    <w:rsid w:val="00D17D2F"/>
    <w:rsid w:val="00D212E9"/>
    <w:rsid w:val="00D26406"/>
    <w:rsid w:val="00D267C0"/>
    <w:rsid w:val="00D2724A"/>
    <w:rsid w:val="00D27BB0"/>
    <w:rsid w:val="00D318A4"/>
    <w:rsid w:val="00D31F24"/>
    <w:rsid w:val="00D3272F"/>
    <w:rsid w:val="00D33BE9"/>
    <w:rsid w:val="00D34685"/>
    <w:rsid w:val="00D34EF8"/>
    <w:rsid w:val="00D41C89"/>
    <w:rsid w:val="00D42902"/>
    <w:rsid w:val="00D42AAF"/>
    <w:rsid w:val="00D43277"/>
    <w:rsid w:val="00D44740"/>
    <w:rsid w:val="00D47632"/>
    <w:rsid w:val="00D4766F"/>
    <w:rsid w:val="00D500F1"/>
    <w:rsid w:val="00D50F91"/>
    <w:rsid w:val="00D5155E"/>
    <w:rsid w:val="00D5324B"/>
    <w:rsid w:val="00D54366"/>
    <w:rsid w:val="00D54B6A"/>
    <w:rsid w:val="00D57017"/>
    <w:rsid w:val="00D60879"/>
    <w:rsid w:val="00D6104E"/>
    <w:rsid w:val="00D623FC"/>
    <w:rsid w:val="00D64D6A"/>
    <w:rsid w:val="00D66956"/>
    <w:rsid w:val="00D669E5"/>
    <w:rsid w:val="00D70C50"/>
    <w:rsid w:val="00D710CE"/>
    <w:rsid w:val="00D71D17"/>
    <w:rsid w:val="00D722A6"/>
    <w:rsid w:val="00D73367"/>
    <w:rsid w:val="00D7341B"/>
    <w:rsid w:val="00D73AF1"/>
    <w:rsid w:val="00D75D64"/>
    <w:rsid w:val="00D9028F"/>
    <w:rsid w:val="00D945A7"/>
    <w:rsid w:val="00D94F8E"/>
    <w:rsid w:val="00D964B2"/>
    <w:rsid w:val="00D97D21"/>
    <w:rsid w:val="00DA49C0"/>
    <w:rsid w:val="00DA4DDF"/>
    <w:rsid w:val="00DB15D8"/>
    <w:rsid w:val="00DB6B40"/>
    <w:rsid w:val="00DC01E9"/>
    <w:rsid w:val="00DC04AE"/>
    <w:rsid w:val="00DC21FB"/>
    <w:rsid w:val="00DC5423"/>
    <w:rsid w:val="00DC72E1"/>
    <w:rsid w:val="00DC7583"/>
    <w:rsid w:val="00DC7B74"/>
    <w:rsid w:val="00DD07D0"/>
    <w:rsid w:val="00DD2451"/>
    <w:rsid w:val="00DD4E0D"/>
    <w:rsid w:val="00DD5EA9"/>
    <w:rsid w:val="00DF2C4B"/>
    <w:rsid w:val="00DF489C"/>
    <w:rsid w:val="00DF60F6"/>
    <w:rsid w:val="00DF71E4"/>
    <w:rsid w:val="00E0013E"/>
    <w:rsid w:val="00E0107F"/>
    <w:rsid w:val="00E01406"/>
    <w:rsid w:val="00E01AA9"/>
    <w:rsid w:val="00E039A5"/>
    <w:rsid w:val="00E0578E"/>
    <w:rsid w:val="00E0584D"/>
    <w:rsid w:val="00E13BBB"/>
    <w:rsid w:val="00E2212C"/>
    <w:rsid w:val="00E24901"/>
    <w:rsid w:val="00E25B67"/>
    <w:rsid w:val="00E26346"/>
    <w:rsid w:val="00E323F0"/>
    <w:rsid w:val="00E37129"/>
    <w:rsid w:val="00E37170"/>
    <w:rsid w:val="00E43095"/>
    <w:rsid w:val="00E43B48"/>
    <w:rsid w:val="00E43B5E"/>
    <w:rsid w:val="00E4581E"/>
    <w:rsid w:val="00E4651E"/>
    <w:rsid w:val="00E467B0"/>
    <w:rsid w:val="00E473DB"/>
    <w:rsid w:val="00E47EF9"/>
    <w:rsid w:val="00E50BEF"/>
    <w:rsid w:val="00E50DFA"/>
    <w:rsid w:val="00E5420B"/>
    <w:rsid w:val="00E55DEF"/>
    <w:rsid w:val="00E565E7"/>
    <w:rsid w:val="00E60361"/>
    <w:rsid w:val="00E63317"/>
    <w:rsid w:val="00E637B1"/>
    <w:rsid w:val="00E64ED2"/>
    <w:rsid w:val="00E67D6D"/>
    <w:rsid w:val="00E71887"/>
    <w:rsid w:val="00E74770"/>
    <w:rsid w:val="00E80228"/>
    <w:rsid w:val="00E80C3B"/>
    <w:rsid w:val="00E82047"/>
    <w:rsid w:val="00E836F5"/>
    <w:rsid w:val="00E8549E"/>
    <w:rsid w:val="00E87046"/>
    <w:rsid w:val="00E92855"/>
    <w:rsid w:val="00E965F1"/>
    <w:rsid w:val="00EA251F"/>
    <w:rsid w:val="00EA3589"/>
    <w:rsid w:val="00EA5434"/>
    <w:rsid w:val="00EA558C"/>
    <w:rsid w:val="00EA6607"/>
    <w:rsid w:val="00EB07A5"/>
    <w:rsid w:val="00EB0DCF"/>
    <w:rsid w:val="00EB11DE"/>
    <w:rsid w:val="00EB12E1"/>
    <w:rsid w:val="00EB2C03"/>
    <w:rsid w:val="00EB3554"/>
    <w:rsid w:val="00EB3BD6"/>
    <w:rsid w:val="00EB4DA0"/>
    <w:rsid w:val="00EB506A"/>
    <w:rsid w:val="00EC6618"/>
    <w:rsid w:val="00ED1479"/>
    <w:rsid w:val="00ED4EFA"/>
    <w:rsid w:val="00ED5A82"/>
    <w:rsid w:val="00EE1A67"/>
    <w:rsid w:val="00EE204B"/>
    <w:rsid w:val="00EE39DD"/>
    <w:rsid w:val="00EE47DE"/>
    <w:rsid w:val="00EE4B9A"/>
    <w:rsid w:val="00EE4EC4"/>
    <w:rsid w:val="00EF176A"/>
    <w:rsid w:val="00EF2277"/>
    <w:rsid w:val="00EF4086"/>
    <w:rsid w:val="00EF641B"/>
    <w:rsid w:val="00F02E5F"/>
    <w:rsid w:val="00F045D1"/>
    <w:rsid w:val="00F046A4"/>
    <w:rsid w:val="00F04D74"/>
    <w:rsid w:val="00F06ADD"/>
    <w:rsid w:val="00F07F76"/>
    <w:rsid w:val="00F10218"/>
    <w:rsid w:val="00F10F68"/>
    <w:rsid w:val="00F14732"/>
    <w:rsid w:val="00F15610"/>
    <w:rsid w:val="00F16A3D"/>
    <w:rsid w:val="00F16B3E"/>
    <w:rsid w:val="00F172AA"/>
    <w:rsid w:val="00F176DE"/>
    <w:rsid w:val="00F2429B"/>
    <w:rsid w:val="00F262A3"/>
    <w:rsid w:val="00F31368"/>
    <w:rsid w:val="00F32685"/>
    <w:rsid w:val="00F36BC8"/>
    <w:rsid w:val="00F37436"/>
    <w:rsid w:val="00F42CD0"/>
    <w:rsid w:val="00F43ACD"/>
    <w:rsid w:val="00F475F9"/>
    <w:rsid w:val="00F504BA"/>
    <w:rsid w:val="00F51A8F"/>
    <w:rsid w:val="00F52724"/>
    <w:rsid w:val="00F52768"/>
    <w:rsid w:val="00F52A9F"/>
    <w:rsid w:val="00F576FF"/>
    <w:rsid w:val="00F6223A"/>
    <w:rsid w:val="00F735AE"/>
    <w:rsid w:val="00F75F9E"/>
    <w:rsid w:val="00F8492E"/>
    <w:rsid w:val="00F87BEC"/>
    <w:rsid w:val="00F93EBA"/>
    <w:rsid w:val="00F97AC8"/>
    <w:rsid w:val="00FA390F"/>
    <w:rsid w:val="00FA5516"/>
    <w:rsid w:val="00FA5844"/>
    <w:rsid w:val="00FA5C44"/>
    <w:rsid w:val="00FB24A0"/>
    <w:rsid w:val="00FB2FFA"/>
    <w:rsid w:val="00FB3763"/>
    <w:rsid w:val="00FB6942"/>
    <w:rsid w:val="00FB7C04"/>
    <w:rsid w:val="00FB7E7C"/>
    <w:rsid w:val="00FC317D"/>
    <w:rsid w:val="00FC3554"/>
    <w:rsid w:val="00FC4766"/>
    <w:rsid w:val="00FC6CFB"/>
    <w:rsid w:val="00FD0CAD"/>
    <w:rsid w:val="00FD3495"/>
    <w:rsid w:val="00FD34A4"/>
    <w:rsid w:val="00FD48E8"/>
    <w:rsid w:val="00FD71D8"/>
    <w:rsid w:val="00FD750A"/>
    <w:rsid w:val="00FE4C4E"/>
    <w:rsid w:val="00FE5733"/>
    <w:rsid w:val="00FE78CA"/>
    <w:rsid w:val="00FF0F35"/>
    <w:rsid w:val="00FF21B6"/>
    <w:rsid w:val="00FF3B7F"/>
    <w:rsid w:val="00FF3D08"/>
    <w:rsid w:val="00FF4938"/>
    <w:rsid w:val="00FF573B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d89523,#94c43a,#ddedc1"/>
    </o:shapedefaults>
    <o:shapelayout v:ext="edit">
      <o:idmap v:ext="edit" data="2"/>
    </o:shapelayout>
  </w:shapeDefaults>
  <w:decimalSymbol w:val=","/>
  <w:listSeparator w:val=";"/>
  <w14:docId w14:val="3F6C0F16"/>
  <w15:chartTrackingRefBased/>
  <w15:docId w15:val="{E6012373-AB4E-4E25-A5C1-1DF386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527F6"/>
    <w:rPr>
      <w:rFonts w:ascii="Arial" w:hAnsi="Arial"/>
      <w:sz w:val="22"/>
    </w:rPr>
  </w:style>
  <w:style w:type="paragraph" w:styleId="Otsikko2">
    <w:name w:val="heading 2"/>
    <w:basedOn w:val="Normaali"/>
    <w:next w:val="Normaali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uiPriority w:val="99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cs="Arial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EA5434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5B71BB"/>
  </w:style>
  <w:style w:type="paragraph" w:styleId="Alaviitteenteksti">
    <w:name w:val="footnote text"/>
    <w:basedOn w:val="Normaali"/>
    <w:link w:val="AlaviitteentekstiChar"/>
    <w:rsid w:val="00854E38"/>
  </w:style>
  <w:style w:type="character" w:customStyle="1" w:styleId="AlaviitteentekstiChar">
    <w:name w:val="Alaviitteen teksti Char"/>
    <w:basedOn w:val="Kappaleenoletusfontti"/>
    <w:link w:val="Alaviitteenteksti"/>
    <w:rsid w:val="00854E38"/>
  </w:style>
  <w:style w:type="character" w:styleId="Alaviitteenviite">
    <w:name w:val="footnote reference"/>
    <w:rsid w:val="00854E38"/>
    <w:rPr>
      <w:vertAlign w:val="superscript"/>
    </w:rPr>
  </w:style>
  <w:style w:type="paragraph" w:customStyle="1" w:styleId="Osanotsikko">
    <w:name w:val="Osan otsikko"/>
    <w:basedOn w:val="Normaali"/>
    <w:link w:val="OsanotsikkoChar"/>
    <w:qFormat/>
    <w:rsid w:val="00E0584D"/>
    <w:pPr>
      <w:spacing w:before="480" w:after="60"/>
      <w:ind w:left="-74"/>
    </w:pPr>
    <w:rPr>
      <w:rFonts w:cs="Arial"/>
      <w:b/>
      <w:caps/>
      <w:noProof/>
      <w:color w:val="000000"/>
      <w:sz w:val="28"/>
      <w:szCs w:val="22"/>
    </w:rPr>
  </w:style>
  <w:style w:type="paragraph" w:customStyle="1" w:styleId="Tyttkentnotsikko">
    <w:name w:val="Täyttökentän otsikko"/>
    <w:basedOn w:val="Normaali"/>
    <w:link w:val="TyttkentnotsikkoChar"/>
    <w:qFormat/>
    <w:rsid w:val="00F576FF"/>
    <w:rPr>
      <w:rFonts w:cs="Arial"/>
      <w:szCs w:val="22"/>
    </w:rPr>
  </w:style>
  <w:style w:type="character" w:customStyle="1" w:styleId="OsanotsikkoChar">
    <w:name w:val="Osan otsikko Char"/>
    <w:link w:val="Osanotsikko"/>
    <w:rsid w:val="00E0584D"/>
    <w:rPr>
      <w:rFonts w:ascii="Arial" w:hAnsi="Arial" w:cs="Arial"/>
      <w:b/>
      <w:caps/>
      <w:noProof/>
      <w:color w:val="000000"/>
      <w:sz w:val="28"/>
      <w:szCs w:val="22"/>
    </w:rPr>
  </w:style>
  <w:style w:type="paragraph" w:customStyle="1" w:styleId="Hakijankuittaus">
    <w:name w:val="Hakijan kuittaus"/>
    <w:basedOn w:val="Osanotsikko"/>
    <w:link w:val="HakijankuittausChar"/>
    <w:qFormat/>
    <w:rsid w:val="009973E0"/>
    <w:pPr>
      <w:spacing w:before="0"/>
      <w:ind w:right="1638"/>
    </w:pPr>
    <w:rPr>
      <w:b w:val="0"/>
      <w:caps w:val="0"/>
    </w:rPr>
  </w:style>
  <w:style w:type="character" w:customStyle="1" w:styleId="TyttkentnotsikkoChar">
    <w:name w:val="Täyttökentän otsikko Char"/>
    <w:link w:val="Tyttkentnotsikko"/>
    <w:rsid w:val="00F576FF"/>
    <w:rPr>
      <w:rFonts w:ascii="Arial" w:hAnsi="Arial" w:cs="Arial"/>
      <w:sz w:val="22"/>
      <w:szCs w:val="22"/>
    </w:rPr>
  </w:style>
  <w:style w:type="paragraph" w:customStyle="1" w:styleId="Vliotsikko">
    <w:name w:val="Väliotsikko"/>
    <w:basedOn w:val="Tyttkentnotsikko"/>
    <w:link w:val="VliotsikkoChar"/>
    <w:qFormat/>
    <w:rsid w:val="00757392"/>
    <w:rPr>
      <w:b/>
      <w:noProof/>
      <w:sz w:val="24"/>
    </w:rPr>
  </w:style>
  <w:style w:type="character" w:customStyle="1" w:styleId="HakijankuittausChar">
    <w:name w:val="Hakijan kuittaus Char"/>
    <w:link w:val="Hakijankuittaus"/>
    <w:rsid w:val="009973E0"/>
    <w:rPr>
      <w:rFonts w:ascii="Arial" w:hAnsi="Arial" w:cs="Arial"/>
      <w:noProof/>
      <w:color w:val="000000"/>
      <w:sz w:val="28"/>
      <w:szCs w:val="22"/>
    </w:rPr>
  </w:style>
  <w:style w:type="character" w:customStyle="1" w:styleId="VliotsikkoChar">
    <w:name w:val="Väliotsikko Char"/>
    <w:link w:val="Vliotsikko"/>
    <w:rsid w:val="00757392"/>
    <w:rPr>
      <w:rFonts w:ascii="Arial" w:hAnsi="Arial" w:cs="Arial"/>
      <w:b/>
      <w:noProof/>
      <w:sz w:val="24"/>
      <w:szCs w:val="22"/>
    </w:rPr>
  </w:style>
  <w:style w:type="character" w:styleId="Voimakas">
    <w:name w:val="Strong"/>
    <w:uiPriority w:val="22"/>
    <w:qFormat/>
    <w:rsid w:val="00B36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mailto:korjausavustus.varke@gov.f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korjausavustus.ara@ara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urvaviesti.gov.fi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inlex.fi/fi/laki/alkup/2016/20161087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ara.fi/download/noname/%7B435C23B7-677B-458A-85B9-C0EBADF14F02%7D/14076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0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47F7D009B0C64188F40D7837FABE8E" ma:contentTypeVersion="1" ma:contentTypeDescription="Luo uusi asiakirja." ma:contentTypeScope="" ma:versionID="00b289ce22649db367104e966e4cb49c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9026D-5062-40B2-B901-5C2A6E897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CE950-49CE-4434-8D8C-825913B54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95930-AF25-4BF2-9957-DE99F41EC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44979-D0E3-4359-B61C-8DAE7D88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6</Pages>
  <Words>1048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9518</CharactersWithSpaces>
  <SharedDoc>false</SharedDoc>
  <HLinks>
    <vt:vector size="54" baseType="variant">
      <vt:variant>
        <vt:i4>3145807</vt:i4>
      </vt:variant>
      <vt:variant>
        <vt:i4>395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392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458827</vt:i4>
      </vt:variant>
      <vt:variant>
        <vt:i4>346</vt:i4>
      </vt:variant>
      <vt:variant>
        <vt:i4>0</vt:i4>
      </vt:variant>
      <vt:variant>
        <vt:i4>5</vt:i4>
      </vt:variant>
      <vt:variant>
        <vt:lpwstr>https://www.finlex.fi/fi/laki/alkup/2016/20161087</vt:lpwstr>
      </vt:variant>
      <vt:variant>
        <vt:lpwstr/>
      </vt:variant>
      <vt:variant>
        <vt:i4>1114112</vt:i4>
      </vt:variant>
      <vt:variant>
        <vt:i4>134</vt:i4>
      </vt:variant>
      <vt:variant>
        <vt:i4>0</vt:i4>
      </vt:variant>
      <vt:variant>
        <vt:i4>5</vt:i4>
      </vt:variant>
      <vt:variant>
        <vt:lpwstr>https://www.finlex.fi/fi/laki/ajantasa/2009/20091599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http://www.ara.fi/fi-FI/Lainat_ja_avustukset/Korjausavustukset/Korjausavustus_ikaantyneiden_ja_vammaisten_asuntoihin</vt:lpwstr>
      </vt:variant>
      <vt:variant>
        <vt:lpwstr/>
      </vt:variant>
      <vt:variant>
        <vt:i4>6946923</vt:i4>
      </vt:variant>
      <vt:variant>
        <vt:i4>0</vt:i4>
      </vt:variant>
      <vt:variant>
        <vt:i4>0</vt:i4>
      </vt:variant>
      <vt:variant>
        <vt:i4>5</vt:i4>
      </vt:variant>
      <vt:variant>
        <vt:lpwstr>http://www.ara.fi/download/noname/%7B435C23B7-677B-458A-85B9-C0EBADF14F02%7D/140766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http://www.ara.fi/fi-FI/Lainat_ja_avustukset/Lomakkeet/Aloituslupahakemus(42160)</vt:lpwstr>
      </vt:variant>
      <vt:variant>
        <vt:lpwstr/>
      </vt:variant>
      <vt:variant>
        <vt:i4>3145807</vt:i4>
      </vt:variant>
      <vt:variant>
        <vt:i4>-1</vt:i4>
      </vt:variant>
      <vt:variant>
        <vt:i4>1049</vt:i4>
      </vt:variant>
      <vt:variant>
        <vt:i4>4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dc:description/>
  <cp:lastModifiedBy>Ritaranta Tuula (YM)</cp:lastModifiedBy>
  <cp:revision>2</cp:revision>
  <cp:lastPrinted>2019-07-19T14:08:00Z</cp:lastPrinted>
  <dcterms:created xsi:type="dcterms:W3CDTF">2025-03-25T08:50:00Z</dcterms:created>
  <dcterms:modified xsi:type="dcterms:W3CDTF">2025-03-25T08:50:00Z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0x0101005647F7D009B0C64188F40D7837FABE8E</vt:lpwstr>
  </property>
</Properties>
</file>