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2836" w14:textId="768F8837" w:rsidR="00EF2277" w:rsidRPr="002F26BD" w:rsidRDefault="00EF2277" w:rsidP="00D076EC">
      <w:pPr>
        <w:spacing w:before="240"/>
        <w:ind w:left="5954"/>
        <w:rPr>
          <w:rFonts w:cs="Arial"/>
          <w:b/>
          <w:sz w:val="24"/>
          <w:szCs w:val="24"/>
        </w:rPr>
      </w:pPr>
      <w:r w:rsidRPr="002F26BD">
        <w:rPr>
          <w:rFonts w:cs="Arial"/>
          <w:b/>
          <w:sz w:val="24"/>
          <w:szCs w:val="24"/>
        </w:rPr>
        <w:t>KORJAUSAVUSTUSHAKEMUS</w:t>
      </w:r>
    </w:p>
    <w:p w14:paraId="676BE057" w14:textId="52CEC852" w:rsidR="00EF2277" w:rsidRPr="002F26BD" w:rsidRDefault="002F44F8" w:rsidP="00D4766F">
      <w:pPr>
        <w:ind w:left="5954"/>
        <w:rPr>
          <w:rFonts w:cs="Arial"/>
          <w:b/>
          <w:sz w:val="24"/>
          <w:szCs w:val="24"/>
        </w:rPr>
      </w:pPr>
      <w:r w:rsidRPr="002F26BD">
        <w:rPr>
          <w:rFonts w:cs="Arial"/>
          <w:b/>
          <w:sz w:val="24"/>
          <w:szCs w:val="24"/>
        </w:rPr>
        <w:t>vammaisten henkilöiden</w:t>
      </w:r>
      <w:r w:rsidR="00EF2277" w:rsidRPr="002F26BD">
        <w:rPr>
          <w:rFonts w:cs="Arial"/>
          <w:b/>
          <w:sz w:val="24"/>
          <w:szCs w:val="24"/>
        </w:rPr>
        <w:t xml:space="preserve"> asuntojen korjaamiseen</w:t>
      </w:r>
    </w:p>
    <w:p w14:paraId="69028852" w14:textId="299F98FB" w:rsidR="00EF2277" w:rsidRPr="002F26BD" w:rsidRDefault="00EF2277" w:rsidP="001B7273">
      <w:pPr>
        <w:spacing w:before="120"/>
        <w:ind w:left="4820" w:right="81"/>
        <w:rPr>
          <w:rFonts w:cs="Arial"/>
          <w:b/>
          <w:color w:val="D89523"/>
          <w:sz w:val="22"/>
          <w:szCs w:val="22"/>
        </w:rPr>
      </w:pPr>
      <w:r w:rsidRPr="002F26BD">
        <w:rPr>
          <w:rFonts w:cs="Arial"/>
          <w:b/>
          <w:sz w:val="22"/>
          <w:szCs w:val="22"/>
        </w:rPr>
        <w:tab/>
      </w:r>
      <w:r w:rsidR="00A738E8" w:rsidRPr="002F26BD">
        <w:rPr>
          <w:rFonts w:cs="Arial"/>
          <w:b/>
          <w:sz w:val="22"/>
          <w:szCs w:val="22"/>
        </w:rPr>
        <w:t xml:space="preserve">     </w:t>
      </w:r>
    </w:p>
    <w:p w14:paraId="5E62D91A" w14:textId="6ABC8EBA" w:rsidR="00EF2277" w:rsidRPr="002F26BD" w:rsidRDefault="002F26BD" w:rsidP="00014DEB">
      <w:pPr>
        <w:rPr>
          <w:rFonts w:cs="Arial"/>
          <w:sz w:val="22"/>
          <w:szCs w:val="22"/>
        </w:rPr>
      </w:pPr>
      <w:r w:rsidRPr="002F26BD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68144ED7">
                <wp:simplePos x="0" y="0"/>
                <wp:positionH relativeFrom="column">
                  <wp:posOffset>-81915</wp:posOffset>
                </wp:positionH>
                <wp:positionV relativeFrom="paragraph">
                  <wp:posOffset>59055</wp:posOffset>
                </wp:positionV>
                <wp:extent cx="6278880" cy="1173480"/>
                <wp:effectExtent l="0" t="0" r="0" b="762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82BBF" w14:textId="04691256" w:rsidR="00A654D4" w:rsidRPr="000A2972" w:rsidRDefault="005476BE" w:rsidP="002F26BD">
                            <w:pPr>
                              <w:spacing w:before="36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A2972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HUOM.</w:t>
                            </w:r>
                            <w:r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="00A654D4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Töitä ei saa aloittaa ennen </w:t>
                            </w:r>
                            <w:bookmarkStart w:id="0" w:name="_Hlk190171498"/>
                            <w:r w:rsidR="00B469B2" w:rsidRPr="000A297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Valtion tukeman asuntorakentamisen keskuksen</w:t>
                            </w:r>
                            <w:r w:rsidR="00A654D4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="00A654D4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tekemää avustuspäätöstä. </w:t>
                            </w:r>
                            <w:r w:rsidR="00B469B2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Keskus</w:t>
                            </w:r>
                            <w:r w:rsidR="00A654D4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katsoo työt aloitetuksi, kun purku-, rakennus- tai asennustöihin on ryhdytty.</w:t>
                            </w:r>
                          </w:p>
                          <w:p w14:paraId="0A731E00" w14:textId="6380CEE7" w:rsidR="00A654D4" w:rsidRPr="000A2972" w:rsidRDefault="00B469B2" w:rsidP="00A654D4">
                            <w:pPr>
                              <w:spacing w:before="200"/>
                              <w:ind w:right="-210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="00A654D4" w:rsidRPr="000A297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uomiomerkillä merkityt alueet ovat pakollisia tietoja.</w:t>
                            </w:r>
                          </w:p>
                          <w:p w14:paraId="78ADAC81" w14:textId="7D5290C8" w:rsidR="005476BE" w:rsidRPr="00D4766F" w:rsidRDefault="005476BE" w:rsidP="00330978">
                            <w:pPr>
                              <w:ind w:right="-207"/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641BBBB" w14:textId="77777777" w:rsidR="005476BE" w:rsidRDefault="00547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-6.45pt;margin-top:4.65pt;width:494.4pt;height:9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" filled="f" stroked="f" strokeweight=".5pt">
                <v:textbox>
                  <w:txbxContent>
                    <w:p w14:paraId="4EB82BBF" w14:textId="04691256" w:rsidR="00A654D4" w:rsidRPr="000A2972" w:rsidRDefault="005476BE" w:rsidP="002F26BD">
                      <w:pPr>
                        <w:spacing w:before="36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0A2972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HUOM.</w:t>
                      </w:r>
                      <w:r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br/>
                      </w:r>
                      <w:r w:rsidR="00A654D4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Töitä ei saa aloittaa ennen </w:t>
                      </w:r>
                      <w:bookmarkStart w:id="1" w:name="_Hlk190171498"/>
                      <w:r w:rsidR="00B469B2" w:rsidRPr="000A2972">
                        <w:rPr>
                          <w:i/>
                          <w:iCs/>
                          <w:sz w:val="24"/>
                          <w:szCs w:val="24"/>
                        </w:rPr>
                        <w:t>Valtion tukeman asuntorakentamisen keskuksen</w:t>
                      </w:r>
                      <w:r w:rsidR="00A654D4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="00A654D4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tekemää avustuspäätöstä. </w:t>
                      </w:r>
                      <w:r w:rsidR="00B469B2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>Keskus</w:t>
                      </w:r>
                      <w:r w:rsidR="00A654D4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katsoo työt aloitetuksi, kun purku-, rakennus- tai asennustöihin on ryhdytty.</w:t>
                      </w:r>
                    </w:p>
                    <w:p w14:paraId="0A731E00" w14:textId="6380CEE7" w:rsidR="00A654D4" w:rsidRPr="000A2972" w:rsidRDefault="00B469B2" w:rsidP="00A654D4">
                      <w:pPr>
                        <w:spacing w:before="200"/>
                        <w:ind w:right="-210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>H</w:t>
                      </w:r>
                      <w:r w:rsidR="00A654D4" w:rsidRPr="000A2972">
                        <w:rPr>
                          <w:rFonts w:cs="Arial"/>
                          <w:i/>
                          <w:sz w:val="24"/>
                          <w:szCs w:val="24"/>
                        </w:rPr>
                        <w:t>uomiomerkillä merkityt alueet ovat pakollisia tietoja.</w:t>
                      </w:r>
                    </w:p>
                    <w:p w14:paraId="78ADAC81" w14:textId="7D5290C8" w:rsidR="005476BE" w:rsidRPr="00D4766F" w:rsidRDefault="005476BE" w:rsidP="00330978">
                      <w:pPr>
                        <w:ind w:right="-207"/>
                        <w:rPr>
                          <w:rFonts w:cs="Arial"/>
                          <w:i/>
                          <w:sz w:val="28"/>
                          <w:szCs w:val="28"/>
                        </w:rPr>
                      </w:pPr>
                    </w:p>
                    <w:p w14:paraId="2641BBBB" w14:textId="77777777" w:rsidR="005476BE" w:rsidRDefault="005476BE"/>
                  </w:txbxContent>
                </v:textbox>
              </v:shape>
            </w:pict>
          </mc:Fallback>
        </mc:AlternateContent>
      </w:r>
    </w:p>
    <w:p w14:paraId="0E22BA58" w14:textId="77777777" w:rsidR="001B7273" w:rsidRPr="002F26BD" w:rsidRDefault="00330978" w:rsidP="00014DEB">
      <w:pPr>
        <w:pStyle w:val="Osanotsikko"/>
        <w:spacing w:before="360"/>
        <w:ind w:left="0"/>
        <w:rPr>
          <w:sz w:val="22"/>
        </w:rPr>
      </w:pPr>
      <w:r w:rsidRPr="002F26BD">
        <w:rPr>
          <w:sz w:val="22"/>
        </w:rPr>
        <w:br/>
      </w:r>
    </w:p>
    <w:p w14:paraId="3011BE25" w14:textId="7E827BA8" w:rsidR="00184EDB" w:rsidRPr="002F26BD" w:rsidRDefault="00184EDB" w:rsidP="002F26BD">
      <w:pPr>
        <w:pStyle w:val="Osanotsikko"/>
        <w:spacing w:before="1080"/>
        <w:ind w:left="0"/>
        <w:rPr>
          <w:sz w:val="24"/>
          <w:szCs w:val="24"/>
        </w:rPr>
      </w:pPr>
      <w:r w:rsidRPr="002F26BD">
        <w:rPr>
          <w:sz w:val="24"/>
          <w:szCs w:val="24"/>
        </w:rPr>
        <w:t>Hakijan Allekirjoitus</w:t>
      </w:r>
    </w:p>
    <w:p w14:paraId="33B84DB0" w14:textId="3CAD405A" w:rsidR="00184EDB" w:rsidRPr="002F26BD" w:rsidRDefault="002F26BD" w:rsidP="0093550D">
      <w:pPr>
        <w:pStyle w:val="Hakijankuittaus"/>
        <w:ind w:left="0" w:right="850"/>
        <w:rPr>
          <w:sz w:val="22"/>
        </w:rPr>
      </w:pPr>
      <w:r w:rsidRPr="000A2972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8C5CC" wp14:editId="1328E38C">
                <wp:simplePos x="0" y="0"/>
                <wp:positionH relativeFrom="column">
                  <wp:posOffset>5770245</wp:posOffset>
                </wp:positionH>
                <wp:positionV relativeFrom="paragraph">
                  <wp:posOffset>155575</wp:posOffset>
                </wp:positionV>
                <wp:extent cx="607060" cy="586740"/>
                <wp:effectExtent l="0" t="0" r="2540" b="381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21F7C" w14:textId="77777777" w:rsidR="005476BE" w:rsidRPr="00D4766F" w:rsidRDefault="005476BE" w:rsidP="00D4766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8C5CC" id="Ellipsi 11" o:spid="_x0000_s1027" style="position:absolute;margin-left:454.35pt;margin-top:12.25pt;width:47.8pt;height:4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" fillcolor="#c66e4e" stroked="f" strokeweight="1pt">
                <v:stroke joinstyle="miter"/>
                <v:textbox>
                  <w:txbxContent>
                    <w:p w14:paraId="15521F7C" w14:textId="77777777" w:rsidR="005476BE" w:rsidRPr="00D4766F" w:rsidRDefault="005476BE" w:rsidP="00D4766F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184EDB" w:rsidRPr="000A2972">
        <w:rPr>
          <w:sz w:val="24"/>
          <w:szCs w:val="24"/>
        </w:rPr>
        <w:t xml:space="preserve">Vakuutan seuraavat antamani tiedot oikeiksi ja ymmärrän, että </w:t>
      </w:r>
      <w:r w:rsidR="000B03F5" w:rsidRPr="000A2972">
        <w:rPr>
          <w:sz w:val="24"/>
          <w:szCs w:val="24"/>
        </w:rPr>
        <w:t>m</w:t>
      </w:r>
      <w:r w:rsidR="00184EDB" w:rsidRPr="000A2972">
        <w:rPr>
          <w:sz w:val="24"/>
          <w:szCs w:val="24"/>
        </w:rPr>
        <w:t xml:space="preserve">ahdollisesti </w:t>
      </w:r>
      <w:r w:rsidR="0093550D" w:rsidRPr="000A2972">
        <w:rPr>
          <w:sz w:val="24"/>
          <w:szCs w:val="24"/>
        </w:rPr>
        <w:t xml:space="preserve"> s</w:t>
      </w:r>
      <w:r w:rsidR="00184EDB" w:rsidRPr="000A2972">
        <w:rPr>
          <w:sz w:val="24"/>
          <w:szCs w:val="24"/>
        </w:rPr>
        <w:t>aamani avustuksen käyttöä ja perusteita voidaan valvoa avustuksen saamisen jälkeen</w:t>
      </w:r>
      <w:r w:rsidR="00184EDB" w:rsidRPr="002F26BD">
        <w:rPr>
          <w:sz w:val="22"/>
        </w:rPr>
        <w:t>:</w:t>
      </w:r>
      <w:r w:rsidR="00330978" w:rsidRPr="002F26BD">
        <w:rPr>
          <w:sz w:val="22"/>
        </w:rPr>
        <w:br/>
      </w: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575CB4" w:rsidRPr="002F26BD" w14:paraId="1A0A7B5E" w14:textId="77777777" w:rsidTr="0093550D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2F26BD" w:rsidRDefault="00575CB4" w:rsidP="00014DEB">
            <w:pPr>
              <w:pStyle w:val="Tyttkentnotsikko"/>
            </w:pPr>
            <w:r w:rsidRPr="002F26BD">
              <w:t>Paikka ja päivämäärä</w:t>
            </w:r>
          </w:p>
          <w:p w14:paraId="4E6DEBFE" w14:textId="5B70227F" w:rsidR="00575CB4" w:rsidRPr="002F26BD" w:rsidRDefault="00575CB4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88" w:type="dxa"/>
            <w:shd w:val="clear" w:color="auto" w:fill="auto"/>
          </w:tcPr>
          <w:p w14:paraId="4614381B" w14:textId="063F1249" w:rsidR="00575CB4" w:rsidRPr="002F26BD" w:rsidRDefault="00575CB4" w:rsidP="00014DEB">
            <w:pPr>
              <w:pStyle w:val="Tyttkentnotsikko"/>
            </w:pPr>
            <w:r w:rsidRPr="002F26BD">
              <w:t>Hakijan allekirjoitus ja nimenselvennys</w:t>
            </w:r>
          </w:p>
          <w:p w14:paraId="6A034211" w14:textId="2CD262BD" w:rsidR="00575CB4" w:rsidRPr="002F26BD" w:rsidRDefault="00575CB4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15CBC26" w14:textId="6F093E8F" w:rsidR="00184EDB" w:rsidRPr="002F26BD" w:rsidRDefault="00184EDB" w:rsidP="00014DEB">
      <w:pPr>
        <w:rPr>
          <w:rFonts w:cs="Arial"/>
          <w:sz w:val="22"/>
          <w:szCs w:val="22"/>
        </w:rPr>
      </w:pPr>
    </w:p>
    <w:p w14:paraId="11819DD4" w14:textId="50B1E5B1" w:rsidR="00575CB4" w:rsidRPr="002F26BD" w:rsidRDefault="00850FFE" w:rsidP="00014DEB">
      <w:pPr>
        <w:pStyle w:val="Osanotsikko"/>
        <w:spacing w:before="120" w:after="0"/>
        <w:ind w:left="0"/>
        <w:rPr>
          <w:sz w:val="24"/>
          <w:szCs w:val="24"/>
        </w:rPr>
      </w:pPr>
      <w:r w:rsidRPr="002F26BD">
        <w:rPr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5D96EE" wp14:editId="08469AAB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607060" cy="586740"/>
                <wp:effectExtent l="0" t="0" r="2540" b="3810"/>
                <wp:wrapNone/>
                <wp:docPr id="739856958" name="Ellipsi 73985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9E3F6" w14:textId="77777777" w:rsidR="00850FFE" w:rsidRPr="00D4766F" w:rsidRDefault="00850FFE" w:rsidP="00850FF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D96EE" id="Ellipsi 739856958" o:spid="_x0000_s1028" style="position:absolute;margin-left:-3.4pt;margin-top:15.55pt;width:47.8pt;height:46.2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C2iw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" fillcolor="#c66e4e" stroked="f" strokeweight="1pt">
                <v:stroke joinstyle="miter"/>
                <v:textbox>
                  <w:txbxContent>
                    <w:p w14:paraId="27D9E3F6" w14:textId="77777777" w:rsidR="00850FFE" w:rsidRPr="00D4766F" w:rsidRDefault="00850FFE" w:rsidP="00850FFE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30978" w:rsidRPr="002F26BD">
        <w:rPr>
          <w:sz w:val="22"/>
        </w:rPr>
        <w:br/>
      </w:r>
      <w:r w:rsidR="00575CB4" w:rsidRPr="002F26BD">
        <w:rPr>
          <w:sz w:val="24"/>
          <w:szCs w:val="24"/>
        </w:rPr>
        <w:t>AVUSTUKSEN HAKIJAN TIEDOT</w:t>
      </w:r>
    </w:p>
    <w:p w14:paraId="347BEEB6" w14:textId="77777777" w:rsidR="00575CB4" w:rsidRPr="002F26BD" w:rsidRDefault="00575CB4" w:rsidP="00014DEB">
      <w:pPr>
        <w:rPr>
          <w:rFonts w:cs="Arial"/>
          <w:sz w:val="22"/>
          <w:szCs w:val="22"/>
        </w:rPr>
      </w:pPr>
    </w:p>
    <w:tbl>
      <w:tblPr>
        <w:tblW w:w="10056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952"/>
      </w:tblGrid>
      <w:tr w:rsidR="00575CB4" w:rsidRPr="002F26BD" w14:paraId="0571E95E" w14:textId="77777777" w:rsidTr="0093550D">
        <w:trPr>
          <w:cantSplit/>
          <w:trHeight w:val="404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5FEA7A3" w14:textId="14D942FD" w:rsidR="00575CB4" w:rsidRPr="002F26BD" w:rsidRDefault="00330978" w:rsidP="00014DEB">
            <w:pPr>
              <w:ind w:right="-283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Yhteystiedot</w:t>
            </w:r>
          </w:p>
        </w:tc>
      </w:tr>
      <w:tr w:rsidR="00575CB4" w:rsidRPr="002F26BD" w14:paraId="490F6CB5" w14:textId="77777777" w:rsidTr="0093550D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Etunimi</w:t>
            </w:r>
          </w:p>
          <w:p w14:paraId="2289F48D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Sukunimi</w:t>
            </w:r>
          </w:p>
          <w:p w14:paraId="029FD733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5CB4" w:rsidRPr="002F26BD" w14:paraId="77C26309" w14:textId="77777777" w:rsidTr="0093550D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Katuosoite</w:t>
            </w:r>
          </w:p>
          <w:p w14:paraId="3E81EDD9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23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Postinumero</w:t>
            </w:r>
          </w:p>
          <w:p w14:paraId="0780EAF5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5CB4" w:rsidRPr="002F26BD" w14:paraId="4693126D" w14:textId="77777777" w:rsidTr="0093550D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Postitoimipaikka</w:t>
            </w:r>
          </w:p>
          <w:p w14:paraId="77AF6A39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23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Kunta</w:t>
            </w:r>
          </w:p>
          <w:p w14:paraId="316D3B92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5CB4" w:rsidRPr="002F26BD" w14:paraId="59412897" w14:textId="77777777" w:rsidTr="0093550D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Puhelinnumero</w:t>
            </w:r>
          </w:p>
          <w:p w14:paraId="351313C2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23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Sähköpostiosoite</w:t>
            </w:r>
          </w:p>
          <w:p w14:paraId="1E4BB3E5" w14:textId="77777777" w:rsidR="00575CB4" w:rsidRPr="002F26BD" w:rsidRDefault="00575CB4" w:rsidP="00014DEB">
            <w:pPr>
              <w:spacing w:before="120"/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5CB4" w:rsidRPr="002F26BD" w14:paraId="41449EEF" w14:textId="77777777" w:rsidTr="009355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3BEFEE0" w14:textId="77777777" w:rsidR="00575CB4" w:rsidRPr="002F26BD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2F26BD">
              <w:rPr>
                <w:b/>
                <w:sz w:val="22"/>
                <w:szCs w:val="22"/>
              </w:rPr>
              <w:t>Tilinumero ja pankin tiedot</w:t>
            </w:r>
          </w:p>
        </w:tc>
      </w:tr>
      <w:tr w:rsidR="00575CB4" w:rsidRPr="002F26BD" w14:paraId="26BD4FD6" w14:textId="77777777" w:rsidTr="009355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Pr="002F26BD" w:rsidRDefault="00575CB4" w:rsidP="00014DEB">
            <w:pPr>
              <w:ind w:right="-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Pankin nimi</w:t>
            </w:r>
          </w:p>
          <w:p w14:paraId="7B855EBB" w14:textId="77777777" w:rsidR="00575CB4" w:rsidRPr="002F26BD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53A88EE4" w:rsidR="00575CB4" w:rsidRPr="002F26BD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 w:rsidRPr="002F26BD">
              <w:rPr>
                <w:sz w:val="22"/>
                <w:szCs w:val="22"/>
              </w:rPr>
              <w:t>IBAN-tilinumero (esim.</w:t>
            </w:r>
            <w:r w:rsidR="001351D0" w:rsidRPr="002F26BD">
              <w:rPr>
                <w:sz w:val="22"/>
                <w:szCs w:val="22"/>
              </w:rPr>
              <w:t xml:space="preserve"> </w:t>
            </w:r>
            <w:r w:rsidRPr="002F26BD">
              <w:rPr>
                <w:sz w:val="22"/>
                <w:szCs w:val="22"/>
              </w:rPr>
              <w:t>FIxx12345612345678)</w:t>
            </w:r>
          </w:p>
          <w:p w14:paraId="25C8E31B" w14:textId="77777777" w:rsidR="00575CB4" w:rsidRPr="002F26BD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6AF315" w14:textId="5453FCCD" w:rsidR="00575CB4" w:rsidRPr="002F26BD" w:rsidRDefault="00575CB4" w:rsidP="00014DEB">
      <w:pPr>
        <w:rPr>
          <w:rFonts w:cs="Arial"/>
          <w:sz w:val="22"/>
          <w:szCs w:val="22"/>
        </w:rPr>
      </w:pPr>
    </w:p>
    <w:p w14:paraId="351624FB" w14:textId="2D95893A" w:rsidR="00B37D0D" w:rsidRPr="002F26BD" w:rsidRDefault="00B37D0D" w:rsidP="00014DEB">
      <w:pPr>
        <w:rPr>
          <w:rFonts w:cs="Arial"/>
          <w:sz w:val="22"/>
          <w:szCs w:val="22"/>
        </w:rPr>
      </w:pPr>
    </w:p>
    <w:p w14:paraId="5CBE39F4" w14:textId="3CEFD544" w:rsidR="001B7273" w:rsidRPr="002F26BD" w:rsidRDefault="001B7273">
      <w:pPr>
        <w:rPr>
          <w:rFonts w:cs="Arial"/>
          <w:sz w:val="22"/>
          <w:szCs w:val="22"/>
        </w:rPr>
      </w:pPr>
      <w:r w:rsidRPr="002F26BD">
        <w:rPr>
          <w:rFonts w:cs="Arial"/>
          <w:sz w:val="22"/>
          <w:szCs w:val="22"/>
        </w:rPr>
        <w:br w:type="page"/>
      </w:r>
    </w:p>
    <w:p w14:paraId="0DC6CABD" w14:textId="0EC17D0D" w:rsidR="000B03F5" w:rsidRPr="002F26BD" w:rsidRDefault="000B03F5" w:rsidP="00D076EC">
      <w:pPr>
        <w:pStyle w:val="Osanotsikko"/>
        <w:tabs>
          <w:tab w:val="left" w:pos="8124"/>
        </w:tabs>
        <w:spacing w:after="0"/>
        <w:ind w:left="0"/>
        <w:rPr>
          <w:sz w:val="24"/>
          <w:szCs w:val="24"/>
        </w:rPr>
      </w:pPr>
      <w:r w:rsidRPr="002F26BD">
        <w:rPr>
          <w:sz w:val="24"/>
          <w:szCs w:val="24"/>
        </w:rPr>
        <w:lastRenderedPageBreak/>
        <w:t>talous- ja varallisuustiedot</w:t>
      </w:r>
      <w:r w:rsidR="00D076EC" w:rsidRPr="002F26BD">
        <w:rPr>
          <w:sz w:val="24"/>
          <w:szCs w:val="24"/>
        </w:rPr>
        <w:tab/>
      </w:r>
    </w:p>
    <w:p w14:paraId="553D9581" w14:textId="682A85CB" w:rsidR="00EF2277" w:rsidRPr="002F26BD" w:rsidRDefault="00EF2277" w:rsidP="00014DEB">
      <w:pPr>
        <w:rPr>
          <w:rFonts w:cs="Arial"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807"/>
      </w:tblGrid>
      <w:tr w:rsidR="000B03F5" w:rsidRPr="002F26BD" w14:paraId="632A7986" w14:textId="77777777" w:rsidTr="002F26BD">
        <w:trPr>
          <w:trHeight w:val="480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2FE71113" w:rsidR="000B03F5" w:rsidRPr="002F26BD" w:rsidRDefault="000C061E" w:rsidP="00330978">
            <w:pPr>
              <w:ind w:left="-111" w:right="31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7595EA" wp14:editId="707BBE08">
                      <wp:simplePos x="0" y="0"/>
                      <wp:positionH relativeFrom="margin">
                        <wp:posOffset>5705475</wp:posOffset>
                      </wp:positionH>
                      <wp:positionV relativeFrom="paragraph">
                        <wp:posOffset>-396875</wp:posOffset>
                      </wp:positionV>
                      <wp:extent cx="607060" cy="586740"/>
                      <wp:effectExtent l="0" t="0" r="2540" b="3810"/>
                      <wp:wrapNone/>
                      <wp:docPr id="635162045" name="Ellipsi 635162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1459A3" w14:textId="77777777" w:rsidR="000C061E" w:rsidRPr="00D4766F" w:rsidRDefault="000C061E" w:rsidP="000C061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595EA" id="Ellipsi 635162045" o:spid="_x0000_s1029" style="position:absolute;left:0;text-align:left;margin-left:449.25pt;margin-top:-31.25pt;width:47.8pt;height:46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" fillcolor="#c66e4e" stroked="f" strokeweight="1pt">
                      <v:stroke joinstyle="miter"/>
                      <v:textbox>
                        <w:txbxContent>
                          <w:p w14:paraId="6F1459A3" w14:textId="77777777" w:rsidR="000C061E" w:rsidRPr="00D4766F" w:rsidRDefault="000C061E" w:rsidP="000C061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0B03F5" w:rsidRPr="002F26BD">
              <w:rPr>
                <w:rFonts w:cs="Arial"/>
                <w:sz w:val="22"/>
                <w:szCs w:val="22"/>
              </w:rPr>
              <w:t xml:space="preserve">Hakijan on ilmoitettava </w:t>
            </w:r>
            <w:r w:rsidR="000B03F5" w:rsidRPr="002F26BD">
              <w:rPr>
                <w:rFonts w:cs="Arial"/>
                <w:b/>
                <w:color w:val="000000" w:themeColor="text1"/>
                <w:sz w:val="22"/>
                <w:szCs w:val="22"/>
                <w:u w:val="single"/>
              </w:rPr>
              <w:t>kaikkien taloudessa</w:t>
            </w:r>
            <w:r w:rsidR="000B03F5" w:rsidRPr="002F26B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0B03F5" w:rsidRPr="002F26BD">
              <w:rPr>
                <w:rFonts w:cs="Arial"/>
                <w:sz w:val="22"/>
                <w:szCs w:val="22"/>
              </w:rPr>
              <w:t xml:space="preserve">asuvien tulot ja varallisuus, myös lasten. </w:t>
            </w:r>
          </w:p>
        </w:tc>
      </w:tr>
      <w:tr w:rsidR="000B03F5" w:rsidRPr="002F26BD" w14:paraId="7288B232" w14:textId="77777777" w:rsidTr="002F26BD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6F8503A9" w14:textId="77777777" w:rsidR="000B03F5" w:rsidRPr="002F26BD" w:rsidRDefault="000B03F5" w:rsidP="00014DEB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Nimi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5CEA5F82" w14:textId="77777777" w:rsidR="000B03F5" w:rsidRPr="002F26BD" w:rsidRDefault="000B03F5" w:rsidP="00014DEB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Henkilötunnus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265ED479" w14:textId="7389353F" w:rsidR="000B03F5" w:rsidRPr="002F26BD" w:rsidRDefault="000B03F5" w:rsidP="00014DEB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Tulolaji</w:t>
            </w:r>
          </w:p>
        </w:tc>
        <w:tc>
          <w:tcPr>
            <w:tcW w:w="2610" w:type="dxa"/>
            <w:gridSpan w:val="4"/>
            <w:shd w:val="clear" w:color="auto" w:fill="E8C5B8"/>
            <w:vAlign w:val="bottom"/>
          </w:tcPr>
          <w:p w14:paraId="1F09DC0F" w14:textId="5E058D17" w:rsidR="000B03F5" w:rsidRPr="002F26BD" w:rsidRDefault="000B03F5" w:rsidP="00014DEB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 xml:space="preserve">Brutto €/kk </w:t>
            </w:r>
          </w:p>
          <w:p w14:paraId="584BE478" w14:textId="77777777" w:rsidR="000B03F5" w:rsidRPr="002F26BD" w:rsidRDefault="000B03F5" w:rsidP="00014DEB">
            <w:pPr>
              <w:pStyle w:val="Tyttkentnotsikko"/>
              <w:rPr>
                <w:b/>
              </w:rPr>
            </w:pPr>
            <w:r w:rsidRPr="002F26BD">
              <w:rPr>
                <w:b/>
              </w:rPr>
              <w:t>(ennen veroja)</w:t>
            </w:r>
          </w:p>
        </w:tc>
      </w:tr>
      <w:tr w:rsidR="000B03F5" w:rsidRPr="002F26BD" w14:paraId="3682752C" w14:textId="77777777" w:rsidTr="002F26BD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613B2EE2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4EE285FB" w14:textId="77777777" w:rsidTr="002F26BD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2F26BD" w:rsidRDefault="000B03F5" w:rsidP="00014DEB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27A70E76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51E98F85" w14:textId="77777777" w:rsidTr="002F26BD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52FD13B3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32E9B908" w14:textId="77777777" w:rsidTr="002F26BD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72D5DBDE" w14:textId="77777777" w:rsidTr="002F26BD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4B6C2FD6" w14:textId="77777777" w:rsidR="000B03F5" w:rsidRPr="002F26BD" w:rsidRDefault="000B03F5" w:rsidP="00014DEB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Yhteensä: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10740CF8" w14:textId="77777777" w:rsidR="000B03F5" w:rsidRPr="002F26BD" w:rsidRDefault="000B03F5" w:rsidP="00014DEB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07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4F2252F8" w14:textId="77777777" w:rsidR="000B03F5" w:rsidRPr="002F26BD" w:rsidRDefault="000B03F5" w:rsidP="00014DEB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€</w:t>
            </w:r>
          </w:p>
        </w:tc>
      </w:tr>
      <w:tr w:rsidR="000B03F5" w:rsidRPr="002F26BD" w14:paraId="7847D12F" w14:textId="77777777" w:rsidTr="002F26BD">
        <w:trPr>
          <w:trHeight w:val="51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56E1C23D" w:rsidR="00003BE3" w:rsidRPr="002F26BD" w:rsidRDefault="000C061E" w:rsidP="00014DEB">
            <w:pPr>
              <w:pStyle w:val="Vliotsikko"/>
              <w:spacing w:after="120"/>
              <w:rPr>
                <w:sz w:val="22"/>
              </w:rPr>
            </w:pPr>
            <w:r w:rsidRPr="002F26BD"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DE59440" wp14:editId="200B51B8">
                      <wp:simplePos x="0" y="0"/>
                      <wp:positionH relativeFrom="margin">
                        <wp:posOffset>5705475</wp:posOffset>
                      </wp:positionH>
                      <wp:positionV relativeFrom="paragraph">
                        <wp:posOffset>205740</wp:posOffset>
                      </wp:positionV>
                      <wp:extent cx="607060" cy="586740"/>
                      <wp:effectExtent l="0" t="0" r="2540" b="3810"/>
                      <wp:wrapNone/>
                      <wp:docPr id="1272356632" name="Ellipsi 1272356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7DD4E" w14:textId="77777777" w:rsidR="000C061E" w:rsidRPr="00D4766F" w:rsidRDefault="000C061E" w:rsidP="000C061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59440" id="Ellipsi 1272356632" o:spid="_x0000_s1030" style="position:absolute;margin-left:449.25pt;margin-top:16.2pt;width:47.8pt;height:46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IkjA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24A7DD4E" w14:textId="77777777" w:rsidR="000C061E" w:rsidRPr="00D4766F" w:rsidRDefault="000C061E" w:rsidP="000C061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7245BBF0" w14:textId="1707991B" w:rsidR="000B03F5" w:rsidRPr="002F26BD" w:rsidRDefault="000B03F5" w:rsidP="00330978">
            <w:pPr>
              <w:pStyle w:val="Vliotsikko"/>
              <w:spacing w:after="120"/>
              <w:ind w:left="-111"/>
              <w:rPr>
                <w:szCs w:val="24"/>
              </w:rPr>
            </w:pPr>
            <w:r w:rsidRPr="002F26BD">
              <w:rPr>
                <w:szCs w:val="24"/>
              </w:rPr>
              <w:t>Taloudessa asuvien varallisuus (yhteensä)</w:t>
            </w:r>
          </w:p>
        </w:tc>
      </w:tr>
      <w:tr w:rsidR="000B03F5" w:rsidRPr="002F26BD" w14:paraId="699C7327" w14:textId="77777777" w:rsidTr="002F26BD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7630E099" w14:textId="77777777" w:rsidR="000B03F5" w:rsidRPr="002F26BD" w:rsidRDefault="000B03F5" w:rsidP="00014DEB">
            <w:pPr>
              <w:spacing w:before="80" w:after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Varallisuuslaji</w:t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4C253668" w14:textId="77777777" w:rsidR="000B03F5" w:rsidRPr="002F26BD" w:rsidRDefault="000B03F5" w:rsidP="00014DEB">
            <w:pPr>
              <w:spacing w:before="80" w:after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Kyllä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4AA5121E" w14:textId="77777777" w:rsidR="000B03F5" w:rsidRPr="002F26BD" w:rsidRDefault="000B03F5" w:rsidP="00014DEB">
            <w:pPr>
              <w:spacing w:before="80" w:after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Ei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shd w:val="clear" w:color="auto" w:fill="E8C5B8"/>
          </w:tcPr>
          <w:p w14:paraId="39B4D6AD" w14:textId="3FB04469" w:rsidR="000B03F5" w:rsidRPr="002F26BD" w:rsidRDefault="000B03F5" w:rsidP="00014DEB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Arvo (€)</w:t>
            </w:r>
          </w:p>
        </w:tc>
      </w:tr>
      <w:tr w:rsidR="000B03F5" w:rsidRPr="002F26BD" w14:paraId="32F02D13" w14:textId="77777777" w:rsidTr="002F26BD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Talletukset (käyttötili, säästötilit)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46E0A394" w14:textId="77777777" w:rsidR="000B03F5" w:rsidRPr="002F26BD" w:rsidRDefault="000B03F5" w:rsidP="00330978">
            <w:pPr>
              <w:tabs>
                <w:tab w:val="left" w:pos="1480"/>
              </w:tabs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61B6713D" w14:textId="77777777" w:rsidTr="002F26BD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Arvopaperit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2EA09665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64CE6C86" w14:textId="77777777" w:rsidTr="002F26BD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Vapaa-ajan asunto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142EDC84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4DAD8C7E" w14:textId="77777777" w:rsidTr="002F26BD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Asunto-osakkeet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3A54437B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5D6EB4F8" w14:textId="77777777" w:rsidTr="002F26BD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Muut kiinteistöt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65DCA9E5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62620565" w14:textId="77777777" w:rsidTr="002F26BD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Metsät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4568D938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6B7DFB6A" w14:textId="77777777" w:rsidTr="002F26BD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Peltomaat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67B024BB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79534655" w14:textId="77777777" w:rsidTr="002F26BD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Tontit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2F4EB3C5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22C4F509" w14:textId="77777777" w:rsidTr="002F26BD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Muu varallisuus, mikä: </w:t>
            </w:r>
            <w:r w:rsidRPr="002F26BD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  <w:u w:val="single"/>
              </w:rPr>
            </w:r>
            <w:r w:rsidRPr="002F26BD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F26BD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4B7FC1B7" w:rsidR="000B03F5" w:rsidRPr="002F26BD" w:rsidRDefault="000B03F5" w:rsidP="0033097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D6F8D" w:rsidRPr="002F26BD" w14:paraId="56741DA5" w14:textId="77777777" w:rsidTr="002F26BD">
        <w:trPr>
          <w:trHeight w:val="417"/>
        </w:trPr>
        <w:tc>
          <w:tcPr>
            <w:tcW w:w="10065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6438146A" w14:textId="7F3771DA" w:rsidR="000D6F8D" w:rsidRPr="002F26BD" w:rsidRDefault="000C061E" w:rsidP="00014DEB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3389CAF" wp14:editId="64CADEB5">
                      <wp:simplePos x="0" y="0"/>
                      <wp:positionH relativeFrom="margin">
                        <wp:posOffset>5708650</wp:posOffset>
                      </wp:positionH>
                      <wp:positionV relativeFrom="paragraph">
                        <wp:posOffset>-34925</wp:posOffset>
                      </wp:positionV>
                      <wp:extent cx="607060" cy="586740"/>
                      <wp:effectExtent l="0" t="0" r="2540" b="3810"/>
                      <wp:wrapNone/>
                      <wp:docPr id="1146458140" name="Ellipsi 114645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6C212" w14:textId="77777777" w:rsidR="000C061E" w:rsidRPr="00D4766F" w:rsidRDefault="000C061E" w:rsidP="000C061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89CAF" id="Ellipsi 1146458140" o:spid="_x0000_s1031" style="position:absolute;margin-left:449.5pt;margin-top:-2.75pt;width:47.8pt;height:46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x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Jw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" fillcolor="#c66e4e" stroked="f" strokeweight="1pt">
                      <v:stroke joinstyle="miter"/>
                      <v:textbox>
                        <w:txbxContent>
                          <w:p w14:paraId="65D6C212" w14:textId="77777777" w:rsidR="000C061E" w:rsidRPr="00D4766F" w:rsidRDefault="000C061E" w:rsidP="000C061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0D6F8D" w:rsidRPr="002F26BD">
              <w:rPr>
                <w:rFonts w:cs="Arial"/>
                <w:b/>
                <w:sz w:val="22"/>
                <w:szCs w:val="22"/>
              </w:rPr>
              <w:t>Liitä hakemukseen seuraavat liitteet varallisuudestasi:</w:t>
            </w:r>
          </w:p>
        </w:tc>
      </w:tr>
      <w:tr w:rsidR="000D6F8D" w:rsidRPr="002F26BD" w14:paraId="5DD8930A" w14:textId="77777777" w:rsidTr="002F26BD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Pr="002F26BD" w:rsidRDefault="000D6F8D" w:rsidP="000D6F8D">
            <w:pPr>
              <w:jc w:val="center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498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71BC4A15" w:rsidR="000D6F8D" w:rsidRPr="002F26BD" w:rsidRDefault="000D6F8D" w:rsidP="000D6F8D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Pankin selvitys</w:t>
            </w:r>
            <w:r w:rsidRPr="002F26BD">
              <w:rPr>
                <w:rFonts w:cs="Arial"/>
                <w:sz w:val="22"/>
                <w:szCs w:val="22"/>
              </w:rPr>
              <w:t xml:space="preserve"> kaikilta ruokakunnan jäseniltä  </w:t>
            </w:r>
            <w:r w:rsidRPr="002F26BD">
              <w:rPr>
                <w:rFonts w:cs="Arial"/>
                <w:sz w:val="22"/>
                <w:szCs w:val="22"/>
              </w:rPr>
              <w:br/>
              <w:t>(tilien saldot, osakkeet, sijoitukset yms. omaisuus)</w:t>
            </w:r>
          </w:p>
        </w:tc>
      </w:tr>
      <w:tr w:rsidR="000D6F8D" w:rsidRPr="002F26BD" w14:paraId="677976A0" w14:textId="77777777" w:rsidTr="002F26BD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2F26BD" w:rsidRDefault="000D6F8D" w:rsidP="000D6F8D">
            <w:pPr>
              <w:jc w:val="center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498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28E4AACE" w14:textId="16A792DA" w:rsidR="000D6F8D" w:rsidRPr="002F26BD" w:rsidRDefault="000D6F8D" w:rsidP="000D6F8D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Saldotodistus, S-tili</w:t>
            </w:r>
            <w:r w:rsidRPr="002F26BD">
              <w:rPr>
                <w:rFonts w:cs="Arial"/>
                <w:sz w:val="22"/>
                <w:szCs w:val="22"/>
              </w:rPr>
              <w:t xml:space="preserve"> kaikilta ruokakunnan jäseniltä </w:t>
            </w:r>
            <w:r w:rsidRPr="002F26BD">
              <w:rPr>
                <w:rFonts w:cs="Arial"/>
                <w:i/>
                <w:sz w:val="22"/>
                <w:szCs w:val="22"/>
              </w:rPr>
              <w:t>(jos taloudessa Osuuskaupan jäseniä)</w:t>
            </w:r>
          </w:p>
        </w:tc>
      </w:tr>
      <w:tr w:rsidR="000D6F8D" w:rsidRPr="002F26BD" w14:paraId="67ED7637" w14:textId="77777777" w:rsidTr="002F26BD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2F26BD" w:rsidRDefault="00D4766F" w:rsidP="00D4766F">
            <w:pPr>
              <w:jc w:val="center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498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Pr="002F26BD" w:rsidRDefault="00D4766F" w:rsidP="000D6F8D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 xml:space="preserve">Todistus palkkatuloista </w:t>
            </w:r>
            <w:r w:rsidRPr="002F26BD">
              <w:rPr>
                <w:rFonts w:cs="Arial"/>
                <w:i/>
                <w:sz w:val="22"/>
                <w:szCs w:val="22"/>
              </w:rPr>
              <w:t>(jos taloudessa työssäkäyviä)</w:t>
            </w:r>
          </w:p>
        </w:tc>
      </w:tr>
      <w:tr w:rsidR="000B03F5" w:rsidRPr="002F26BD" w14:paraId="06EA1A8B" w14:textId="77777777" w:rsidTr="002F26BD">
        <w:trPr>
          <w:trHeight w:val="663"/>
        </w:trPr>
        <w:tc>
          <w:tcPr>
            <w:tcW w:w="10065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2F26BD" w:rsidRDefault="000B03F5" w:rsidP="00330978">
            <w:pPr>
              <w:pStyle w:val="Vliotsikko"/>
              <w:spacing w:after="120"/>
              <w:ind w:left="-111"/>
              <w:rPr>
                <w:szCs w:val="24"/>
              </w:rPr>
            </w:pPr>
            <w:r w:rsidRPr="002F26BD">
              <w:rPr>
                <w:sz w:val="22"/>
              </w:rPr>
              <w:br/>
            </w:r>
            <w:r w:rsidRPr="002F26BD">
              <w:rPr>
                <w:szCs w:val="24"/>
              </w:rPr>
              <w:t>Varallisuuteen liittyvät luotot</w:t>
            </w:r>
          </w:p>
        </w:tc>
      </w:tr>
      <w:tr w:rsidR="000B03F5" w:rsidRPr="002F26BD" w14:paraId="6E87512B" w14:textId="77777777" w:rsidTr="002F26BD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5E08FDDE" w14:textId="77777777" w:rsidR="000B03F5" w:rsidRPr="002F26BD" w:rsidRDefault="000B03F5" w:rsidP="00B34DA9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Laina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1A001068" w14:textId="77777777" w:rsidR="000B03F5" w:rsidRPr="002F26BD" w:rsidRDefault="000B03F5" w:rsidP="00B34DA9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Milloin otettu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0F8228B2" w14:textId="77777777" w:rsidR="000B03F5" w:rsidRPr="002F26BD" w:rsidRDefault="000B03F5" w:rsidP="00B34DA9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Mihin tarkoitukseen</w:t>
            </w:r>
          </w:p>
        </w:tc>
        <w:tc>
          <w:tcPr>
            <w:tcW w:w="2220" w:type="dxa"/>
            <w:gridSpan w:val="2"/>
            <w:shd w:val="clear" w:color="auto" w:fill="E8C5B8"/>
            <w:vAlign w:val="center"/>
          </w:tcPr>
          <w:p w14:paraId="0F5FF003" w14:textId="77777777" w:rsidR="000B03F5" w:rsidRPr="002F26BD" w:rsidRDefault="000B03F5" w:rsidP="00B34DA9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Saldo</w:t>
            </w:r>
          </w:p>
        </w:tc>
      </w:tr>
      <w:tr w:rsidR="000B03F5" w:rsidRPr="002F26BD" w14:paraId="65A32433" w14:textId="77777777" w:rsidTr="002F26BD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03F5" w:rsidRPr="002F26BD" w14:paraId="13C62415" w14:textId="77777777" w:rsidTr="002F26BD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Pr="002F26BD" w:rsidRDefault="000B03F5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A8DBF3A" w14:textId="5AD3873F" w:rsidR="00ED4EFA" w:rsidRPr="002F26BD" w:rsidRDefault="00D4766F" w:rsidP="00D4766F">
      <w:pPr>
        <w:pStyle w:val="Osanotsikko"/>
        <w:spacing w:before="960"/>
        <w:ind w:left="0"/>
        <w:rPr>
          <w:sz w:val="24"/>
          <w:szCs w:val="24"/>
        </w:rPr>
      </w:pPr>
      <w:r w:rsidRPr="002F26BD">
        <w:rPr>
          <w:sz w:val="22"/>
        </w:rPr>
        <w:lastRenderedPageBreak/>
        <w:br/>
      </w:r>
      <w:r w:rsidR="00ED4EFA" w:rsidRPr="002F26BD">
        <w:rPr>
          <w:sz w:val="24"/>
          <w:szCs w:val="24"/>
        </w:rPr>
        <w:t>KORJATTAVA RAKENNUS / asunto</w:t>
      </w:r>
    </w:p>
    <w:p w14:paraId="65333E88" w14:textId="415A9C03" w:rsidR="00ED4EFA" w:rsidRPr="002F26BD" w:rsidRDefault="00ED4EFA" w:rsidP="00014DEB">
      <w:pPr>
        <w:rPr>
          <w:rFonts w:cs="Arial"/>
          <w:sz w:val="22"/>
          <w:szCs w:val="22"/>
        </w:rPr>
      </w:pPr>
      <w:r w:rsidRPr="002F26BD">
        <w:rPr>
          <w:rFonts w:cs="Arial"/>
          <w:sz w:val="22"/>
          <w:szCs w:val="22"/>
        </w:rPr>
        <w:t>Asuinrakennuksen, johon korjausavustusta haetaan, on oltava avustuksenhakijan</w:t>
      </w:r>
      <w:r w:rsidRPr="002F26BD">
        <w:rPr>
          <w:rFonts w:cs="Arial"/>
          <w:b/>
          <w:sz w:val="22"/>
          <w:szCs w:val="22"/>
        </w:rPr>
        <w:t xml:space="preserve"> ympärivuotisessa asuinkäytössä</w:t>
      </w:r>
      <w:r w:rsidRPr="002F26BD">
        <w:rPr>
          <w:rFonts w:cs="Arial"/>
          <w:sz w:val="22"/>
          <w:szCs w:val="22"/>
        </w:rPr>
        <w:t xml:space="preserve">. Hakijan on oltava kirjoilla </w:t>
      </w:r>
      <w:r w:rsidR="008D7D3F" w:rsidRPr="002F26BD">
        <w:rPr>
          <w:rFonts w:cs="Arial"/>
          <w:sz w:val="22"/>
          <w:szCs w:val="22"/>
        </w:rPr>
        <w:t>kyseisessä</w:t>
      </w:r>
      <w:r w:rsidRPr="002F26BD">
        <w:rPr>
          <w:rFonts w:cs="Arial"/>
          <w:sz w:val="22"/>
          <w:szCs w:val="22"/>
        </w:rPr>
        <w:t xml:space="preserve"> asunnossa. Vapaa-ajanasunto ei voi olla hakijan ympärivuotisessa asuinkäytössä.</w:t>
      </w:r>
    </w:p>
    <w:p w14:paraId="74DA724B" w14:textId="3538AAAF" w:rsidR="00ED4EFA" w:rsidRPr="002F26BD" w:rsidRDefault="00ED4EFA" w:rsidP="00014DEB">
      <w:pPr>
        <w:rPr>
          <w:rFonts w:cs="Arial"/>
          <w:sz w:val="22"/>
          <w:szCs w:val="22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991"/>
        <w:gridCol w:w="426"/>
        <w:gridCol w:w="1412"/>
        <w:gridCol w:w="1983"/>
        <w:gridCol w:w="1988"/>
      </w:tblGrid>
      <w:tr w:rsidR="00ED4EFA" w:rsidRPr="002F26BD" w14:paraId="72987264" w14:textId="77777777" w:rsidTr="002F26BD">
        <w:trPr>
          <w:cantSplit/>
          <w:trHeight w:val="231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11833BC3" w14:textId="618B4EC7" w:rsidR="00ED4EFA" w:rsidRPr="002F26BD" w:rsidRDefault="00ED4EFA" w:rsidP="00014DEB">
            <w:pPr>
              <w:spacing w:before="120" w:after="80"/>
              <w:rPr>
                <w:rFonts w:cs="Arial"/>
                <w:sz w:val="24"/>
                <w:szCs w:val="24"/>
              </w:rPr>
            </w:pPr>
            <w:r w:rsidRPr="002F26BD">
              <w:rPr>
                <w:rFonts w:cs="Arial"/>
                <w:b/>
                <w:sz w:val="24"/>
                <w:szCs w:val="24"/>
              </w:rPr>
              <w:t>Rakennuksen tiedot</w:t>
            </w:r>
          </w:p>
        </w:tc>
      </w:tr>
      <w:tr w:rsidR="00ED4EFA" w:rsidRPr="002F26BD" w14:paraId="1B271A96" w14:textId="77777777" w:rsidTr="002F26BD">
        <w:trPr>
          <w:cantSplit/>
          <w:trHeight w:val="729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2F26BD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2F26BD">
              <w:rPr>
                <w:rFonts w:ascii="Arial" w:hAnsi="Arial" w:cs="Arial"/>
                <w:sz w:val="22"/>
                <w:szCs w:val="22"/>
              </w:rPr>
              <w:t>Rakennuksen valmistumisvuosi</w:t>
            </w:r>
          </w:p>
          <w:p w14:paraId="2E0572F2" w14:textId="77777777" w:rsidR="00ED4EFA" w:rsidRPr="002F26BD" w:rsidRDefault="00ED4EFA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4C200777" w:rsidR="00ED4EFA" w:rsidRPr="002F26BD" w:rsidRDefault="00850FFE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D7477C" wp14:editId="7D24788E">
                      <wp:simplePos x="0" y="0"/>
                      <wp:positionH relativeFrom="margin">
                        <wp:posOffset>3674745</wp:posOffset>
                      </wp:positionH>
                      <wp:positionV relativeFrom="paragraph">
                        <wp:posOffset>-528955</wp:posOffset>
                      </wp:positionV>
                      <wp:extent cx="584200" cy="586740"/>
                      <wp:effectExtent l="0" t="0" r="6350" b="3810"/>
                      <wp:wrapNone/>
                      <wp:docPr id="6" name="Ellip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437C9" w14:textId="7F98611D" w:rsidR="005476BE" w:rsidRPr="00D4766F" w:rsidRDefault="005476BE" w:rsidP="008D7D3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  <w:r w:rsidR="00850FFE" w:rsidRPr="00850FFE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 xml:space="preserve"> </w:t>
                                  </w:r>
                                  <w:r w:rsidR="00850FFE" w:rsidRPr="00850FFE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56"/>
                                      <w:szCs w:val="80"/>
                                    </w:rPr>
                                    <w:drawing>
                                      <wp:inline distT="0" distB="0" distL="0" distR="0" wp14:anchorId="29C51D59" wp14:editId="0AD71774">
                                        <wp:extent cx="217170" cy="203200"/>
                                        <wp:effectExtent l="0" t="0" r="0" b="6350"/>
                                        <wp:docPr id="87675882" name="Kuv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170" cy="2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7477C" id="Ellipsi 6" o:spid="_x0000_s1032" style="position:absolute;margin-left:289.35pt;margin-top:-41.65pt;width:46pt;height:46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" fillcolor="#2c5234" stroked="f" strokeweight="1pt">
                      <v:stroke joinstyle="miter"/>
                      <v:textbox>
                        <w:txbxContent>
                          <w:p w14:paraId="27D437C9" w14:textId="7F98611D" w:rsidR="005476BE" w:rsidRPr="00D4766F" w:rsidRDefault="005476BE" w:rsidP="008D7D3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="00850FFE"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="00850FFE"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29C51D59" wp14:editId="0AD71774">
                                  <wp:extent cx="217170" cy="203200"/>
                                  <wp:effectExtent l="0" t="0" r="0" b="6350"/>
                                  <wp:docPr id="87675882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ED4EFA" w:rsidRPr="002F26BD">
              <w:rPr>
                <w:rFonts w:cs="Arial"/>
                <w:sz w:val="22"/>
                <w:szCs w:val="22"/>
              </w:rPr>
              <w:t>Kiinteistötunnus (kiinteistöverolipusta)</w:t>
            </w:r>
          </w:p>
          <w:p w14:paraId="7C246441" w14:textId="77777777" w:rsidR="00ED4EFA" w:rsidRPr="002F26BD" w:rsidRDefault="00ED4EFA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E47DE" w:rsidRPr="002F26BD" w14:paraId="45C63C2E" w14:textId="77777777" w:rsidTr="002F26BD">
        <w:trPr>
          <w:cantSplit/>
          <w:trHeight w:val="461"/>
        </w:trPr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2F26BD" w:rsidRDefault="00EE47DE" w:rsidP="00EE47DE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Rakennuksen tyyppi: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776DF31F" w:rsidR="00EE47DE" w:rsidRPr="002F26BD" w:rsidRDefault="00EE47DE" w:rsidP="00EE47DE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Huoneita (lkm</w:t>
            </w:r>
            <w:proofErr w:type="gramStart"/>
            <w:r w:rsidRPr="002F26BD">
              <w:rPr>
                <w:rFonts w:cs="Arial"/>
                <w:sz w:val="22"/>
                <w:szCs w:val="22"/>
              </w:rPr>
              <w:t xml:space="preserve">):   </w:t>
            </w:r>
            <w:proofErr w:type="gramEnd"/>
            <w:r w:rsidRPr="002F26BD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68916EDF" w:rsidR="00EE47DE" w:rsidRPr="002F26BD" w:rsidRDefault="00EE47DE" w:rsidP="00EE47DE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Neliömäärä (m</w:t>
            </w:r>
            <w:r w:rsidRPr="002F26BD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2F26BD">
              <w:rPr>
                <w:rFonts w:cs="Arial"/>
                <w:sz w:val="22"/>
                <w:szCs w:val="22"/>
              </w:rPr>
              <w:t>):</w:t>
            </w:r>
          </w:p>
        </w:tc>
      </w:tr>
      <w:tr w:rsidR="00EE47DE" w:rsidRPr="002F26BD" w14:paraId="6C907C26" w14:textId="77777777" w:rsidTr="002F26BD">
        <w:trPr>
          <w:cantSplit/>
          <w:trHeight w:val="1092"/>
        </w:trPr>
        <w:tc>
          <w:tcPr>
            <w:tcW w:w="6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4133CE75" w:rsidR="00EE47DE" w:rsidRPr="002F26BD" w:rsidRDefault="00EE47DE" w:rsidP="008D7D3F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Kerrostalo   </w:t>
            </w: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Omakotitalo    </w:t>
            </w: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Paritalo  </w:t>
            </w:r>
            <w:r w:rsidR="008D7D3F" w:rsidRPr="002F26BD">
              <w:rPr>
                <w:rFonts w:cs="Arial"/>
                <w:sz w:val="22"/>
                <w:szCs w:val="22"/>
              </w:rPr>
              <w:t xml:space="preserve">  </w:t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  <w:r w:rsidR="008D7D3F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8D7D3F" w:rsidRPr="002F26BD">
              <w:rPr>
                <w:rFonts w:cs="Arial"/>
                <w:sz w:val="22"/>
                <w:szCs w:val="22"/>
              </w:rPr>
              <w:fldChar w:fldCharType="end"/>
            </w:r>
            <w:r w:rsidR="008D7D3F" w:rsidRPr="002F26BD">
              <w:rPr>
                <w:rFonts w:cs="Arial"/>
                <w:sz w:val="22"/>
                <w:szCs w:val="22"/>
              </w:rPr>
              <w:t xml:space="preserve"> Rivitalo       </w:t>
            </w:r>
          </w:p>
          <w:p w14:paraId="00041A8D" w14:textId="2519285B" w:rsidR="00EE47DE" w:rsidRPr="002F26BD" w:rsidRDefault="00EE47DE" w:rsidP="008D7D3F">
            <w:pPr>
              <w:spacing w:before="120"/>
              <w:ind w:left="1763" w:hanging="176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Luhtitalo</w:t>
            </w:r>
            <w:r w:rsidR="008D7D3F" w:rsidRPr="002F26BD">
              <w:rPr>
                <w:rFonts w:cs="Arial"/>
                <w:sz w:val="22"/>
                <w:szCs w:val="22"/>
              </w:rPr>
              <w:t xml:space="preserve">      </w:t>
            </w:r>
            <w:r w:rsidR="008D7D3F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8D7D3F" w:rsidRPr="002F26BD">
              <w:rPr>
                <w:rFonts w:cs="Arial"/>
                <w:sz w:val="22"/>
                <w:szCs w:val="22"/>
              </w:rPr>
              <w:fldChar w:fldCharType="end"/>
            </w:r>
            <w:r w:rsidR="008D7D3F" w:rsidRPr="002F26BD">
              <w:rPr>
                <w:rFonts w:cs="Arial"/>
                <w:sz w:val="22"/>
                <w:szCs w:val="22"/>
              </w:rPr>
              <w:t xml:space="preserve"> Muu asumista tukeva tila: </w:t>
            </w:r>
            <w:r w:rsidR="008D7D3F" w:rsidRPr="002F26BD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8D7D3F" w:rsidRPr="002F26BD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="008D7D3F" w:rsidRPr="002F26BD">
              <w:rPr>
                <w:rFonts w:cs="Arial"/>
                <w:sz w:val="22"/>
                <w:szCs w:val="22"/>
                <w:u w:val="single"/>
              </w:rPr>
            </w:r>
            <w:r w:rsidR="008D7D3F" w:rsidRPr="002F26BD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="008D7D3F"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="008D7D3F"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="008D7D3F"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="008D7D3F"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="008D7D3F" w:rsidRPr="002F26BD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="008D7D3F" w:rsidRPr="002F26BD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4D0B5F13" w:rsidR="00EE47DE" w:rsidRPr="002F26BD" w:rsidRDefault="00EE47DE" w:rsidP="00EE47DE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597AA947" w:rsidR="00EE47DE" w:rsidRPr="002F26BD" w:rsidRDefault="00EE47DE" w:rsidP="00EE47DE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EE47DE" w:rsidRPr="002F26BD" w14:paraId="1BC916F5" w14:textId="77777777" w:rsidTr="002F26BD">
        <w:trPr>
          <w:trHeight w:val="76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24E2AB4" w14:textId="51BCDEA9" w:rsidR="00EE47DE" w:rsidRPr="002F26BD" w:rsidRDefault="00850FFE" w:rsidP="00EE47DE">
            <w:pPr>
              <w:spacing w:before="120" w:after="80"/>
              <w:rPr>
                <w:rFonts w:cs="Arial"/>
                <w:sz w:val="24"/>
                <w:szCs w:val="24"/>
              </w:rPr>
            </w:pPr>
            <w:r w:rsidRPr="002F26BD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EEB798" wp14:editId="34A59E05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-103505</wp:posOffset>
                      </wp:positionV>
                      <wp:extent cx="594995" cy="558800"/>
                      <wp:effectExtent l="0" t="0" r="0" b="0"/>
                      <wp:wrapNone/>
                      <wp:docPr id="1769468849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E6F345" w14:textId="77777777" w:rsidR="00850FFE" w:rsidRPr="00106FFA" w:rsidRDefault="00850FFE" w:rsidP="00850FFE">
                                  <w:pPr>
                                    <w:shd w:val="clear" w:color="auto" w:fill="2C5234"/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 xml:space="preserve"> </w:t>
                                  </w:r>
                                  <w:r w:rsidRPr="00E60A99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48"/>
                                    </w:rPr>
                                    <w:drawing>
                                      <wp:inline distT="0" distB="0" distL="0" distR="0" wp14:anchorId="740F798D" wp14:editId="10B70E1C">
                                        <wp:extent cx="238125" cy="238125"/>
                                        <wp:effectExtent l="0" t="0" r="9525" b="9525"/>
                                        <wp:docPr id="1010622040" name="Kuva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EB798" id="Oval 35" o:spid="_x0000_s1033" style="position:absolute;margin-left:452.9pt;margin-top:-8.15pt;width:46.85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" fillcolor="#2c5234" stroked="f">
                      <v:textbox>
                        <w:txbxContent>
                          <w:p w14:paraId="61E6F345" w14:textId="77777777" w:rsidR="00850FFE" w:rsidRPr="00106FFA" w:rsidRDefault="00850FFE" w:rsidP="00850FFE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740F798D" wp14:editId="10B70E1C">
                                  <wp:extent cx="238125" cy="238125"/>
                                  <wp:effectExtent l="0" t="0" r="9525" b="9525"/>
                                  <wp:docPr id="1010622040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47DE" w:rsidRPr="002F26BD">
              <w:rPr>
                <w:rFonts w:cs="Arial"/>
                <w:b/>
                <w:sz w:val="24"/>
                <w:szCs w:val="24"/>
              </w:rPr>
              <w:t>Omistus- ja hallintasuhde</w:t>
            </w:r>
          </w:p>
        </w:tc>
      </w:tr>
      <w:tr w:rsidR="00974000" w:rsidRPr="002F26BD" w14:paraId="2C660A78" w14:textId="77777777" w:rsidTr="002F26BD">
        <w:trPr>
          <w:trHeight w:val="1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26722" w14:textId="59DB8682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B4AB0" w14:textId="5F8E4BCB" w:rsidR="00974000" w:rsidRPr="002F26BD" w:rsidRDefault="00974000" w:rsidP="009F2A68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Hakija omistaa korjauksen kohteena olevan talon tai huoneiston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C5CBA5C" w14:textId="755A91E4" w:rsidR="00974000" w:rsidRPr="002F26BD" w:rsidRDefault="00974000" w:rsidP="00974000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000" w:rsidRPr="002F26BD" w14:paraId="53DB2BEA" w14:textId="77777777" w:rsidTr="002F26BD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D583F99" w14:textId="0B120D8D" w:rsidR="00974000" w:rsidRPr="002F26BD" w:rsidRDefault="00974000" w:rsidP="009740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nil"/>
              <w:bottom w:val="nil"/>
              <w:right w:val="single" w:sz="24" w:space="0" w:color="BFBFBF" w:themeColor="background1" w:themeShade="BF"/>
            </w:tcBorders>
            <w:vAlign w:val="center"/>
          </w:tcPr>
          <w:p w14:paraId="1CF7D4A1" w14:textId="1F729D87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09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55310009" w14:textId="7E2F95B5" w:rsidR="00974000" w:rsidRPr="002F26BD" w:rsidRDefault="00974000" w:rsidP="00974000">
            <w:pPr>
              <w:ind w:left="77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Jos hakija esim. kuolinpesän osakas, lisää liitteet:</w:t>
            </w:r>
          </w:p>
        </w:tc>
      </w:tr>
      <w:tr w:rsidR="00974000" w:rsidRPr="002F26BD" w14:paraId="71E632C6" w14:textId="77777777" w:rsidTr="002F26BD">
        <w:trPr>
          <w:trHeight w:val="482"/>
        </w:trPr>
        <w:tc>
          <w:tcPr>
            <w:tcW w:w="425" w:type="dxa"/>
            <w:tcBorders>
              <w:top w:val="nil"/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618356C3" w14:textId="4DFE3AB8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1FCC1203" w14:textId="2427A1B0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Hakija on asunon haltija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D39F4EC" w14:textId="1F6B1C01" w:rsidR="00974000" w:rsidRPr="002F26BD" w:rsidRDefault="00974000" w:rsidP="00974000">
            <w:pPr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72DBB61C" w14:textId="05E82A10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Korjaus- ja kunnossapitosopimus (esim. kuolinpesä)</w:t>
            </w:r>
          </w:p>
        </w:tc>
      </w:tr>
      <w:tr w:rsidR="00974000" w:rsidRPr="002F26BD" w14:paraId="7969BBC2" w14:textId="77777777" w:rsidTr="002F26BD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4E72EFC6" w14:textId="535B1D1A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A654B95" w14:textId="1F4678D8" w:rsidR="00974000" w:rsidRPr="002F26BD" w:rsidRDefault="00974000" w:rsidP="00974000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Hakija on yksi omistajista </w:t>
            </w:r>
            <w:r w:rsidRPr="002F26BD">
              <w:rPr>
                <w:rFonts w:cs="Arial"/>
                <w:sz w:val="22"/>
                <w:szCs w:val="22"/>
              </w:rPr>
              <w:br/>
              <w:t xml:space="preserve">esim. kuolinpesän osakas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116601" w14:textId="1641CCB8" w:rsidR="00974000" w:rsidRPr="002F26BD" w:rsidRDefault="00974000" w:rsidP="00974000">
            <w:pPr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3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3582E3CB" w14:textId="75577E6A" w:rsidR="00974000" w:rsidRPr="002F26BD" w:rsidRDefault="00974000" w:rsidP="00974000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2F26BD">
              <w:rPr>
                <w:rFonts w:ascii="Arial" w:hAnsi="Arial" w:cs="Arial"/>
                <w:sz w:val="22"/>
                <w:szCs w:val="22"/>
              </w:rPr>
              <w:t>Syytinkisopimus, kauppakirja tai testamentti, jolla hallintaoikeus saatu</w:t>
            </w:r>
          </w:p>
        </w:tc>
      </w:tr>
    </w:tbl>
    <w:p w14:paraId="14E50113" w14:textId="3B0B9553" w:rsidR="00657057" w:rsidRPr="002F26BD" w:rsidRDefault="00657057" w:rsidP="00014DEB">
      <w:pPr>
        <w:rPr>
          <w:rFonts w:cs="Arial"/>
          <w:b/>
          <w:caps/>
          <w:noProof/>
          <w:color w:val="000000"/>
          <w:sz w:val="22"/>
          <w:szCs w:val="22"/>
        </w:rPr>
      </w:pPr>
    </w:p>
    <w:p w14:paraId="79D652D8" w14:textId="02023917" w:rsidR="00ED4EFA" w:rsidRPr="002F26BD" w:rsidRDefault="00ED4EFA" w:rsidP="00014DEB">
      <w:pPr>
        <w:spacing w:before="120"/>
        <w:rPr>
          <w:rFonts w:cs="Arial"/>
          <w:b/>
          <w:caps/>
          <w:noProof/>
          <w:color w:val="000000"/>
          <w:sz w:val="24"/>
          <w:szCs w:val="24"/>
        </w:rPr>
      </w:pPr>
      <w:r w:rsidRPr="002F26BD">
        <w:rPr>
          <w:rFonts w:cs="Arial"/>
          <w:b/>
          <w:caps/>
          <w:noProof/>
          <w:color w:val="000000"/>
          <w:sz w:val="24"/>
          <w:szCs w:val="24"/>
        </w:rPr>
        <w:t>KORJAUSTEN TARPEELLISUUS, TOIMENPITEET JA KUSTANNUKSET</w:t>
      </w:r>
    </w:p>
    <w:tbl>
      <w:tblPr>
        <w:tblW w:w="1006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3118"/>
        <w:gridCol w:w="4254"/>
        <w:gridCol w:w="2268"/>
      </w:tblGrid>
      <w:tr w:rsidR="00351AB5" w:rsidRPr="002F26BD" w14:paraId="796E4F8A" w14:textId="77777777" w:rsidTr="002F26BD">
        <w:trPr>
          <w:trHeight w:val="51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73D66A24" w14:textId="77777777" w:rsidR="00351AB5" w:rsidRPr="002F26BD" w:rsidRDefault="00351AB5" w:rsidP="00014DEB">
            <w:pPr>
              <w:rPr>
                <w:rFonts w:cs="Arial"/>
                <w:b/>
                <w:sz w:val="22"/>
                <w:szCs w:val="22"/>
              </w:rPr>
            </w:pPr>
          </w:p>
          <w:p w14:paraId="03B2E5F0" w14:textId="77777777" w:rsidR="00351AB5" w:rsidRPr="002F26BD" w:rsidRDefault="00351AB5" w:rsidP="00014DEB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Korjaukset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012BC93C" w14:textId="68D38574" w:rsidR="00351AB5" w:rsidRPr="002F26BD" w:rsidRDefault="00382645" w:rsidP="00382645">
            <w:pPr>
              <w:spacing w:before="8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Miten korjaus auttaa kotona asumista?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609CC63F" w14:textId="3F795217" w:rsidR="00351AB5" w:rsidRPr="002F26BD" w:rsidRDefault="00351AB5" w:rsidP="00014DEB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Kustannukset, €</w:t>
            </w:r>
          </w:p>
        </w:tc>
      </w:tr>
      <w:tr w:rsidR="00351AB5" w:rsidRPr="002F26BD" w14:paraId="210D784F" w14:textId="77777777" w:rsidTr="002F26BD">
        <w:trPr>
          <w:trHeight w:val="749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2F26BD" w:rsidRDefault="00351AB5" w:rsidP="00014DEB">
            <w:pPr>
              <w:spacing w:after="40"/>
              <w:ind w:right="207"/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51AB5" w:rsidRPr="002F26BD" w14:paraId="1FDAE061" w14:textId="77777777" w:rsidTr="002F26BD">
        <w:trPr>
          <w:trHeight w:val="703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2F26BD" w:rsidRDefault="00351AB5" w:rsidP="00014DEB">
            <w:pPr>
              <w:spacing w:after="40"/>
              <w:ind w:right="207"/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51AB5" w:rsidRPr="002F26BD" w14:paraId="1AB6661C" w14:textId="77777777" w:rsidTr="002F26BD">
        <w:trPr>
          <w:trHeight w:val="69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2F26BD" w:rsidRDefault="00351AB5" w:rsidP="00014DEB">
            <w:pPr>
              <w:spacing w:after="40"/>
              <w:ind w:right="207"/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51AB5" w:rsidRPr="002F26BD" w14:paraId="271AC6F8" w14:textId="77777777" w:rsidTr="002F26BD">
        <w:trPr>
          <w:trHeight w:val="69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2F26BD" w:rsidRDefault="00351AB5" w:rsidP="00014DEB">
            <w:pPr>
              <w:spacing w:after="40"/>
              <w:ind w:right="207"/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51AB5" w:rsidRPr="002F26BD" w14:paraId="3F647A68" w14:textId="77777777" w:rsidTr="002F26BD">
        <w:trPr>
          <w:trHeight w:val="55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Pr="002F26BD" w:rsidRDefault="00351AB5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Korjauskustannukset yhteensä: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7754CE41" w:rsidR="00351AB5" w:rsidRPr="002F26BD" w:rsidRDefault="00351AB5" w:rsidP="00014DEB">
            <w:pPr>
              <w:tabs>
                <w:tab w:val="left" w:pos="8591"/>
              </w:tabs>
              <w:spacing w:after="40"/>
              <w:ind w:hanging="7730"/>
              <w:jc w:val="right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b/>
                <w:sz w:val="22"/>
                <w:szCs w:val="22"/>
              </w:rPr>
            </w:r>
            <w:r w:rsidRPr="002F26B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b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8D7D3F" w:rsidRPr="002F26BD" w14:paraId="08AC9A89" w14:textId="77777777" w:rsidTr="002F26BD">
        <w:trPr>
          <w:trHeight w:val="229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03180432" w:rsidR="008D7D3F" w:rsidRPr="002F26BD" w:rsidRDefault="002F26BD" w:rsidP="00EE47DE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27BEFC3" wp14:editId="5223F58E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82550</wp:posOffset>
                      </wp:positionV>
                      <wp:extent cx="594995" cy="558800"/>
                      <wp:effectExtent l="0" t="0" r="0" b="0"/>
                      <wp:wrapNone/>
                      <wp:docPr id="2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F24ED2" w14:textId="38494724" w:rsidR="005476BE" w:rsidRPr="00106FFA" w:rsidRDefault="005476BE" w:rsidP="00E60A99">
                                  <w:pPr>
                                    <w:shd w:val="clear" w:color="auto" w:fill="2C5234"/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  <w:r w:rsidR="00E60A99" w:rsidRPr="00E60A99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 xml:space="preserve"> </w:t>
                                  </w:r>
                                  <w:r w:rsidR="00E60A99" w:rsidRPr="00E60A99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48"/>
                                    </w:rPr>
                                    <w:drawing>
                                      <wp:inline distT="0" distB="0" distL="0" distR="0" wp14:anchorId="2F488579" wp14:editId="230AB04A">
                                        <wp:extent cx="238125" cy="238125"/>
                                        <wp:effectExtent l="0" t="0" r="9525" b="9525"/>
                                        <wp:docPr id="2028743633" name="Kuva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BEFC3" id="_x0000_s1034" style="position:absolute;margin-left:452.5pt;margin-top:6.5pt;width:46.85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5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" fillcolor="#2c5234" stroked="f">
                      <v:textbox>
                        <w:txbxContent>
                          <w:p w14:paraId="01F24ED2" w14:textId="38494724" w:rsidR="005476BE" w:rsidRPr="00106FFA" w:rsidRDefault="005476BE" w:rsidP="00E60A99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="00E60A99" w:rsidRPr="00E60A99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="00E60A99" w:rsidRPr="00E60A99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48"/>
                              </w:rPr>
                              <w:drawing>
                                <wp:inline distT="0" distB="0" distL="0" distR="0" wp14:anchorId="2F488579" wp14:editId="230AB04A">
                                  <wp:extent cx="238125" cy="238125"/>
                                  <wp:effectExtent l="0" t="0" r="9525" b="9525"/>
                                  <wp:docPr id="2028743633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F3FD8" w:rsidRPr="002F26BD" w14:paraId="54B37133" w14:textId="77777777" w:rsidTr="002F26BD">
        <w:trPr>
          <w:trHeight w:val="42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739FCE1F" w14:textId="08E10BF3" w:rsidR="00CF3FD8" w:rsidRPr="002F26BD" w:rsidRDefault="00EE47DE" w:rsidP="008D7D3F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Li</w:t>
            </w:r>
            <w:r w:rsidR="008D7D3F" w:rsidRPr="002F26BD">
              <w:rPr>
                <w:rFonts w:cs="Arial"/>
                <w:b/>
                <w:sz w:val="22"/>
                <w:szCs w:val="22"/>
              </w:rPr>
              <w:t>itä hakemukseen seuraavat liitteet:</w:t>
            </w:r>
          </w:p>
        </w:tc>
      </w:tr>
      <w:tr w:rsidR="00CF3FD8" w:rsidRPr="002F26BD" w14:paraId="25EE84EE" w14:textId="77777777" w:rsidTr="002F26BD">
        <w:trPr>
          <w:trHeight w:val="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2F26BD" w:rsidRDefault="00CF3FD8" w:rsidP="008D7D3F">
            <w:pPr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066B51AD" w:rsidR="00CF3FD8" w:rsidRPr="002F26BD" w:rsidRDefault="00CF3FD8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Kustannusarvio</w:t>
            </w:r>
            <w:r w:rsidR="00924F91" w:rsidRPr="002F26BD">
              <w:rPr>
                <w:rFonts w:cs="Arial"/>
                <w:b/>
                <w:sz w:val="22"/>
                <w:szCs w:val="22"/>
              </w:rPr>
              <w:t xml:space="preserve"> (PAKOLLINEN yli </w:t>
            </w:r>
            <w:r w:rsidR="00C23F8A" w:rsidRPr="002F26BD">
              <w:rPr>
                <w:rFonts w:cs="Arial"/>
                <w:b/>
                <w:sz w:val="22"/>
                <w:szCs w:val="22"/>
              </w:rPr>
              <w:t>3</w:t>
            </w:r>
            <w:r w:rsidR="00924F91" w:rsidRPr="002F26BD">
              <w:rPr>
                <w:rFonts w:cs="Arial"/>
                <w:b/>
                <w:sz w:val="22"/>
                <w:szCs w:val="22"/>
              </w:rPr>
              <w:t>000 €:n korjauksista)</w:t>
            </w:r>
            <w:r w:rsidR="00924F91" w:rsidRPr="002F26BD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="00924F91" w:rsidRPr="002F26BD">
              <w:rPr>
                <w:rFonts w:cs="Arial"/>
                <w:sz w:val="22"/>
                <w:szCs w:val="22"/>
              </w:rPr>
              <w:br/>
            </w:r>
            <w:r w:rsidRPr="002F26BD">
              <w:rPr>
                <w:rFonts w:cs="Arial"/>
                <w:sz w:val="22"/>
                <w:szCs w:val="22"/>
              </w:rPr>
              <w:t>esim. tarjous, sopimus, laskut</w:t>
            </w:r>
            <w:r w:rsidR="00F04D74" w:rsidRPr="002F26BD">
              <w:rPr>
                <w:rFonts w:cs="Arial"/>
                <w:sz w:val="22"/>
                <w:szCs w:val="22"/>
              </w:rPr>
              <w:t xml:space="preserve"> (</w:t>
            </w:r>
            <w:r w:rsidRPr="002F26BD">
              <w:rPr>
                <w:rFonts w:cs="Arial"/>
                <w:sz w:val="22"/>
                <w:szCs w:val="22"/>
              </w:rPr>
              <w:t xml:space="preserve">jos </w:t>
            </w:r>
            <w:r w:rsidR="006A67AA">
              <w:rPr>
                <w:rFonts w:cs="Arial"/>
                <w:sz w:val="22"/>
                <w:szCs w:val="22"/>
              </w:rPr>
              <w:t>Valtion tukeman asuntorakentamisen keskukselta</w:t>
            </w:r>
            <w:r w:rsidR="00F04D74" w:rsidRPr="002F26BD">
              <w:rPr>
                <w:rFonts w:cs="Arial"/>
                <w:sz w:val="22"/>
                <w:szCs w:val="22"/>
              </w:rPr>
              <w:t xml:space="preserve"> on saatu</w:t>
            </w:r>
            <w:r w:rsidRPr="002F26BD">
              <w:rPr>
                <w:rFonts w:cs="Arial"/>
                <w:sz w:val="22"/>
                <w:szCs w:val="22"/>
              </w:rPr>
              <w:t xml:space="preserve"> aloituslupa</w:t>
            </w:r>
            <w:r w:rsidR="00F04D74" w:rsidRPr="002F26BD">
              <w:rPr>
                <w:rFonts w:cs="Arial"/>
                <w:sz w:val="22"/>
                <w:szCs w:val="22"/>
              </w:rPr>
              <w:t xml:space="preserve"> toimenpiteisiin)</w:t>
            </w:r>
          </w:p>
        </w:tc>
      </w:tr>
      <w:tr w:rsidR="00CF3FD8" w:rsidRPr="002F26BD" w14:paraId="2FA073F4" w14:textId="77777777" w:rsidTr="002F26BD">
        <w:trPr>
          <w:trHeight w:val="70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2F26BD" w:rsidRDefault="00CF3FD8" w:rsidP="008D7D3F">
            <w:pPr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CFF07" w14:textId="6A2EA5BB" w:rsidR="00CF3FD8" w:rsidRPr="002F26BD" w:rsidRDefault="00CF3FD8" w:rsidP="00014DEB">
            <w:pPr>
              <w:spacing w:after="4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 xml:space="preserve">Muut asiakirjat korjauksen </w:t>
            </w:r>
            <w:proofErr w:type="gramStart"/>
            <w:r w:rsidRPr="002F26BD">
              <w:rPr>
                <w:rFonts w:cs="Arial"/>
                <w:b/>
                <w:sz w:val="22"/>
                <w:szCs w:val="22"/>
              </w:rPr>
              <w:t>laajuudesta riippuen</w:t>
            </w:r>
            <w:proofErr w:type="gramEnd"/>
            <w:r w:rsidRPr="002F26BD">
              <w:rPr>
                <w:rFonts w:cs="Arial"/>
                <w:sz w:val="22"/>
                <w:szCs w:val="22"/>
              </w:rPr>
              <w:t xml:space="preserve"> </w:t>
            </w:r>
            <w:r w:rsidR="008D7D3F" w:rsidRPr="002F26BD">
              <w:rPr>
                <w:rFonts w:cs="Arial"/>
                <w:sz w:val="22"/>
                <w:szCs w:val="22"/>
              </w:rPr>
              <w:br/>
            </w:r>
            <w:r w:rsidRPr="002F26BD">
              <w:rPr>
                <w:rFonts w:cs="Arial"/>
                <w:sz w:val="22"/>
                <w:szCs w:val="22"/>
              </w:rPr>
              <w:t>(esim. asunnon laajennuksessa pohjapiirustus)</w:t>
            </w:r>
          </w:p>
        </w:tc>
      </w:tr>
      <w:tr w:rsidR="00CF3FD8" w:rsidRPr="002F26BD" w14:paraId="5428E086" w14:textId="77777777" w:rsidTr="002F26BD">
        <w:trPr>
          <w:trHeight w:val="72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2F26BD" w:rsidRDefault="00CF3FD8" w:rsidP="008D7D3F">
            <w:pPr>
              <w:jc w:val="right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2045BD6A" w:rsidR="00CF3FD8" w:rsidRPr="002F26BD" w:rsidRDefault="001F5E29" w:rsidP="00014DEB">
            <w:pPr>
              <w:spacing w:after="4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Yhtiöjärjestys</w:t>
            </w:r>
            <w:r w:rsidR="00DF709A">
              <w:rPr>
                <w:rFonts w:cs="Arial"/>
                <w:b/>
                <w:sz w:val="22"/>
                <w:szCs w:val="22"/>
              </w:rPr>
              <w:t>,</w:t>
            </w:r>
            <w:r w:rsidRPr="002F26BD">
              <w:rPr>
                <w:rFonts w:cs="Arial"/>
                <w:b/>
                <w:sz w:val="22"/>
                <w:szCs w:val="22"/>
              </w:rPr>
              <w:t xml:space="preserve"> jossa hakijan korjausvastuu todetaan, jos poiketaan Asunto-osakeyhtiölain mukaisesta vastuunjaosta</w:t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  <w:r w:rsidR="00CF3FD8" w:rsidRPr="002F26BD">
              <w:rPr>
                <w:rFonts w:cs="Arial"/>
                <w:i/>
                <w:sz w:val="22"/>
                <w:szCs w:val="22"/>
              </w:rPr>
              <w:t>(asunto-osakeyhtiö)</w:t>
            </w:r>
          </w:p>
        </w:tc>
      </w:tr>
    </w:tbl>
    <w:p w14:paraId="14BB7F3B" w14:textId="08F9C2EC" w:rsidR="00C61614" w:rsidRPr="002F26BD" w:rsidRDefault="00C61614" w:rsidP="00014DEB">
      <w:pPr>
        <w:pStyle w:val="Osanotsikko"/>
        <w:spacing w:before="360"/>
        <w:ind w:left="0"/>
        <w:rPr>
          <w:sz w:val="22"/>
        </w:rPr>
      </w:pPr>
    </w:p>
    <w:p w14:paraId="504CE567" w14:textId="33FD04B8" w:rsidR="006B2534" w:rsidRPr="00850FFE" w:rsidRDefault="00C61614" w:rsidP="009D4D6E">
      <w:pPr>
        <w:pStyle w:val="Osanotsikko"/>
        <w:spacing w:before="600"/>
        <w:ind w:left="0"/>
        <w:rPr>
          <w:sz w:val="24"/>
          <w:szCs w:val="24"/>
        </w:rPr>
      </w:pPr>
      <w:r w:rsidRPr="00850FFE">
        <w:rPr>
          <w:sz w:val="24"/>
          <w:szCs w:val="24"/>
        </w:rPr>
        <w:lastRenderedPageBreak/>
        <w:t>TO</w:t>
      </w:r>
      <w:r w:rsidR="00E74770" w:rsidRPr="00850FFE">
        <w:rPr>
          <w:sz w:val="24"/>
          <w:szCs w:val="24"/>
        </w:rPr>
        <w:t>IMENPITEIDEN</w:t>
      </w:r>
      <w:r w:rsidR="00B91CCA" w:rsidRPr="00850FFE">
        <w:rPr>
          <w:sz w:val="24"/>
          <w:szCs w:val="24"/>
        </w:rPr>
        <w:t xml:space="preserve"> KUSTANNUSTEN</w:t>
      </w:r>
      <w:r w:rsidR="00E74770" w:rsidRPr="00850FFE">
        <w:rPr>
          <w:sz w:val="24"/>
          <w:szCs w:val="24"/>
        </w:rPr>
        <w:t xml:space="preserve"> </w:t>
      </w:r>
      <w:r w:rsidR="00B91CCA" w:rsidRPr="00850FFE">
        <w:rPr>
          <w:sz w:val="24"/>
          <w:szCs w:val="24"/>
        </w:rPr>
        <w:t>KOKONAIS</w:t>
      </w:r>
      <w:r w:rsidR="00E74770" w:rsidRPr="00850FFE">
        <w:rPr>
          <w:sz w:val="24"/>
          <w:szCs w:val="24"/>
        </w:rPr>
        <w:t>RAHOITUS</w:t>
      </w:r>
      <w:r w:rsidR="00B91CCA" w:rsidRPr="00850FFE">
        <w:rPr>
          <w:sz w:val="24"/>
          <w:szCs w:val="24"/>
        </w:rPr>
        <w:t xml:space="preserve"> </w:t>
      </w:r>
    </w:p>
    <w:p w14:paraId="4F0559E5" w14:textId="4F469502" w:rsidR="003C7B82" w:rsidRPr="002F26BD" w:rsidRDefault="00C61614" w:rsidP="0063303C">
      <w:pPr>
        <w:spacing w:before="120" w:after="120"/>
        <w:ind w:left="-142"/>
        <w:rPr>
          <w:rFonts w:cs="Arial"/>
          <w:sz w:val="22"/>
          <w:szCs w:val="22"/>
        </w:rPr>
      </w:pPr>
      <w:r w:rsidRPr="002F26BD">
        <w:rPr>
          <w:rFonts w:cs="Arial"/>
          <w:sz w:val="22"/>
          <w:szCs w:val="22"/>
        </w:rPr>
        <w:t xml:space="preserve">  </w:t>
      </w:r>
      <w:r w:rsidR="006B2534" w:rsidRPr="002F26BD">
        <w:rPr>
          <w:rFonts w:cs="Arial"/>
          <w:sz w:val="22"/>
          <w:szCs w:val="22"/>
        </w:rPr>
        <w:t>Hakijalla on oltava mahdollisuus itse maksaa koko korjaustoimenpide.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709"/>
      </w:tblGrid>
      <w:tr w:rsidR="00E74770" w:rsidRPr="002F26BD" w14:paraId="2DF605A4" w14:textId="77777777" w:rsidTr="002F26BD">
        <w:trPr>
          <w:trHeight w:val="40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</w:tcPr>
          <w:p w14:paraId="1B567CF6" w14:textId="36243422" w:rsidR="00E74770" w:rsidRPr="002F26BD" w:rsidRDefault="009D05ED" w:rsidP="00014DEB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Selvitys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6004A9E1" w14:textId="77777777" w:rsidR="001C2012" w:rsidRPr="002F26BD" w:rsidRDefault="00E74770" w:rsidP="00014DEB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Rahoitus</w:t>
            </w:r>
          </w:p>
        </w:tc>
      </w:tr>
      <w:tr w:rsidR="0095085C" w:rsidRPr="002F26BD" w14:paraId="14F5697C" w14:textId="77777777" w:rsidTr="002F26BD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5CD08126" w14:textId="77777777" w:rsidR="00FC0F56" w:rsidRDefault="00FC0F56" w:rsidP="00FC0F56">
            <w:pPr>
              <w:rPr>
                <w:rFonts w:cs="Arial"/>
                <w:sz w:val="22"/>
                <w:szCs w:val="22"/>
              </w:rPr>
            </w:pPr>
            <w:r w:rsidRPr="00FC0F56">
              <w:rPr>
                <w:rFonts w:cs="Arial"/>
                <w:sz w:val="22"/>
                <w:szCs w:val="22"/>
              </w:rPr>
              <w:t>Valtion tukeman asuntorakentamisen kesku</w:t>
            </w:r>
            <w:r>
              <w:rPr>
                <w:rFonts w:cs="Arial"/>
                <w:sz w:val="22"/>
                <w:szCs w:val="22"/>
              </w:rPr>
              <w:t>kselta</w:t>
            </w:r>
            <w:r w:rsidR="0095085C" w:rsidRPr="002F26BD">
              <w:rPr>
                <w:rFonts w:cs="Arial"/>
                <w:sz w:val="22"/>
                <w:szCs w:val="22"/>
              </w:rPr>
              <w:t xml:space="preserve"> haettava avustus </w:t>
            </w:r>
          </w:p>
          <w:p w14:paraId="1DA5A5A3" w14:textId="7E09E62E" w:rsidR="0095085C" w:rsidRPr="002F26BD" w:rsidRDefault="0095085C" w:rsidP="00FC0F56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2F26BD">
              <w:rPr>
                <w:rFonts w:cs="Arial"/>
                <w:sz w:val="22"/>
                <w:szCs w:val="22"/>
              </w:rPr>
              <w:t>50 – 70</w:t>
            </w:r>
            <w:proofErr w:type="gramEnd"/>
            <w:r w:rsidRPr="002F26BD">
              <w:rPr>
                <w:rFonts w:cs="Arial"/>
                <w:sz w:val="22"/>
                <w:szCs w:val="22"/>
              </w:rPr>
              <w:t xml:space="preserve"> 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95085C" w:rsidRPr="002F26BD" w14:paraId="24A7499D" w14:textId="77777777" w:rsidTr="002F26BD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2F26BD" w:rsidRDefault="0095085C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Laina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95085C" w:rsidRPr="002F26BD" w14:paraId="024A002D" w14:textId="77777777" w:rsidTr="002F26BD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2F26BD" w:rsidRDefault="0095085C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Omat varat (säästöt)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95085C" w:rsidRPr="002F26BD" w14:paraId="5C576A2C" w14:textId="77777777" w:rsidTr="002F26BD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2F26BD" w:rsidRDefault="0095085C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Vakuutuskorvaus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95085C" w:rsidRPr="002F26BD" w14:paraId="4520F9BA" w14:textId="77777777" w:rsidTr="002F26BD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2F26BD" w:rsidRDefault="0095085C" w:rsidP="00014DEB">
            <w:pPr>
              <w:spacing w:before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Muu rahoitus, mikä </w:t>
            </w: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95085C" w:rsidRPr="002F26BD" w14:paraId="72D52522" w14:textId="77777777" w:rsidTr="002F26BD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2F26BD" w:rsidRDefault="0095085C" w:rsidP="00014DEB">
            <w:pPr>
              <w:spacing w:before="120" w:after="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Toimenpiteiden kustannusten rahoitus yht.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noProof/>
                <w:sz w:val="22"/>
                <w:szCs w:val="22"/>
              </w:rPr>
            </w:r>
            <w:r w:rsidRPr="002F26BD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2F26BD" w:rsidRDefault="0095085C" w:rsidP="00014DEB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€</w:t>
            </w:r>
          </w:p>
        </w:tc>
      </w:tr>
      <w:tr w:rsidR="00C61614" w:rsidRPr="002F26BD" w14:paraId="4AC64F0A" w14:textId="77777777" w:rsidTr="002F26BD">
        <w:trPr>
          <w:trHeight w:val="307"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2F26BD" w:rsidRDefault="00C61614" w:rsidP="00014DEB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63303C" w:rsidRPr="002F26BD" w14:paraId="5DE85490" w14:textId="77777777" w:rsidTr="002F26BD">
        <w:trPr>
          <w:trHeight w:val="279"/>
        </w:trPr>
        <w:tc>
          <w:tcPr>
            <w:tcW w:w="10065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7F1EDBEF" w14:textId="75C96654" w:rsidR="0063303C" w:rsidRPr="002F26BD" w:rsidRDefault="0063303C" w:rsidP="0063303C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Oman työn osuus</w:t>
            </w:r>
          </w:p>
        </w:tc>
      </w:tr>
      <w:tr w:rsidR="00BC2153" w:rsidRPr="002F26BD" w14:paraId="6F39FFE4" w14:textId="77777777" w:rsidTr="002F26BD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2F26BD" w:rsidRDefault="00BC2153" w:rsidP="0063303C">
            <w:pPr>
              <w:rPr>
                <w:rFonts w:cs="Arial"/>
                <w:sz w:val="22"/>
                <w:szCs w:val="22"/>
                <w:u w:val="single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2F26BD" w:rsidRDefault="00BC2153" w:rsidP="0063303C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Korjaustyön tekee osittain ruokakuntaan kuuluva (oman työn osuus ei ole avustettavaa)</w:t>
            </w:r>
          </w:p>
        </w:tc>
      </w:tr>
    </w:tbl>
    <w:p w14:paraId="4EA8B85A" w14:textId="4D966621" w:rsidR="009973E0" w:rsidRPr="002F26BD" w:rsidRDefault="009973E0" w:rsidP="0063303C">
      <w:pPr>
        <w:pStyle w:val="Osanotsikko"/>
        <w:spacing w:before="240" w:after="40"/>
        <w:ind w:left="0"/>
        <w:rPr>
          <w:sz w:val="22"/>
        </w:rPr>
      </w:pPr>
    </w:p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469"/>
        <w:gridCol w:w="103"/>
        <w:gridCol w:w="637"/>
        <w:gridCol w:w="492"/>
        <w:gridCol w:w="2766"/>
        <w:gridCol w:w="3197"/>
        <w:gridCol w:w="2401"/>
      </w:tblGrid>
      <w:tr w:rsidR="0063303C" w:rsidRPr="002F26BD" w14:paraId="37A30175" w14:textId="77777777" w:rsidTr="002F26BD">
        <w:trPr>
          <w:trHeight w:val="571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ABBAAE"/>
            <w:vAlign w:val="center"/>
          </w:tcPr>
          <w:p w14:paraId="5C049A5E" w14:textId="60DB4AF5" w:rsidR="0063303C" w:rsidRPr="002F26BD" w:rsidRDefault="0063303C" w:rsidP="007C0431">
            <w:pPr>
              <w:pStyle w:val="Vliotsikko"/>
              <w:rPr>
                <w:sz w:val="22"/>
              </w:rPr>
            </w:pPr>
            <w:r w:rsidRPr="002F26BD">
              <w:rPr>
                <w:sz w:val="22"/>
              </w:rPr>
              <w:t>Onko hakija aiemmin saanut korjausavustusta</w:t>
            </w:r>
          </w:p>
        </w:tc>
      </w:tr>
      <w:tr w:rsidR="00833F43" w:rsidRPr="002F26BD" w14:paraId="060B4E95" w14:textId="77777777" w:rsidTr="00FC0F56">
        <w:trPr>
          <w:trHeight w:val="453"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2F26BD" w:rsidRDefault="00833F43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Pr="002F26BD" w:rsidRDefault="00833F43" w:rsidP="00FC0F56">
            <w:pPr>
              <w:spacing w:before="120"/>
              <w:ind w:left="-11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Ei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2F26BD" w:rsidRDefault="00833F43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2F26BD" w:rsidRDefault="00833F43" w:rsidP="00FC0F56">
            <w:pPr>
              <w:spacing w:before="120"/>
              <w:ind w:left="-111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Kyllä, vuonna / vuosina: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2F26BD" w:rsidRDefault="00833F43" w:rsidP="00FC0F56">
            <w:pPr>
              <w:spacing w:before="120"/>
              <w:ind w:left="-177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Pr="002F26BD" w:rsidRDefault="00833F43" w:rsidP="00014DEB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C0431" w:rsidRPr="002F26BD" w14:paraId="25445FF9" w14:textId="77777777" w:rsidTr="00FC0F56">
        <w:trPr>
          <w:trHeight w:val="453"/>
        </w:trPr>
        <w:tc>
          <w:tcPr>
            <w:tcW w:w="57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4FE8996" w14:textId="77777777" w:rsidR="007C0431" w:rsidRPr="002F26BD" w:rsidRDefault="007C0431" w:rsidP="007C0431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2386" w14:textId="77777777" w:rsidR="007C0431" w:rsidRPr="002F26BD" w:rsidRDefault="007C0431" w:rsidP="007C0431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91F7" w14:textId="77777777" w:rsidR="007C0431" w:rsidRPr="002F26BD" w:rsidRDefault="007C0431" w:rsidP="007C0431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7C0431" w:rsidRPr="002F26BD" w:rsidRDefault="007C0431" w:rsidP="00FC0F56">
            <w:pPr>
              <w:spacing w:before="120"/>
              <w:ind w:left="-111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Mihin tarkoitukseen: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7C0431" w:rsidRPr="002F26BD" w:rsidRDefault="007C0431" w:rsidP="00FC0F56">
            <w:pPr>
              <w:spacing w:before="120"/>
              <w:ind w:left="-177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7C0431" w:rsidRPr="002F26BD" w:rsidRDefault="007C0431" w:rsidP="007C0431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D1D6F96" w14:textId="7BB5FB53" w:rsidR="00657057" w:rsidRPr="002F26BD" w:rsidRDefault="00657057" w:rsidP="00014DEB">
      <w:pPr>
        <w:pStyle w:val="Osanotsikko"/>
        <w:spacing w:before="0" w:after="0"/>
        <w:ind w:left="0"/>
        <w:rPr>
          <w:sz w:val="22"/>
        </w:rPr>
      </w:pPr>
    </w:p>
    <w:p w14:paraId="6CAE53FF" w14:textId="0FEF8A2A" w:rsidR="0063303C" w:rsidRPr="00850FFE" w:rsidRDefault="0063303C" w:rsidP="001D7A1F">
      <w:pPr>
        <w:pStyle w:val="Osanotsikko"/>
        <w:spacing w:before="120" w:after="40"/>
        <w:ind w:left="4961" w:hanging="4961"/>
        <w:rPr>
          <w:sz w:val="24"/>
          <w:szCs w:val="24"/>
        </w:rPr>
      </w:pPr>
      <w:r w:rsidRPr="00850FFE">
        <w:rPr>
          <w:sz w:val="24"/>
          <w:szCs w:val="24"/>
        </w:rPr>
        <w:t>Lisä</w:t>
      </w:r>
      <w:r w:rsidR="009D4D6E" w:rsidRPr="00850FFE">
        <w:rPr>
          <w:sz w:val="24"/>
          <w:szCs w:val="24"/>
        </w:rPr>
        <w:t>T</w:t>
      </w:r>
      <w:r w:rsidRPr="00850FFE">
        <w:rPr>
          <w:sz w:val="24"/>
          <w:szCs w:val="24"/>
        </w:rPr>
        <w:t xml:space="preserve">iedot RUOKAKUNNAsta </w:t>
      </w:r>
      <w:r w:rsidR="001D7A1F" w:rsidRPr="00850FFE">
        <w:rPr>
          <w:sz w:val="24"/>
          <w:szCs w:val="24"/>
        </w:rPr>
        <w:tab/>
      </w:r>
    </w:p>
    <w:tbl>
      <w:tblPr>
        <w:tblStyle w:val="TaulukkoRuudukko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4110"/>
        <w:gridCol w:w="5529"/>
      </w:tblGrid>
      <w:tr w:rsidR="0063303C" w:rsidRPr="002F26BD" w14:paraId="18EAA377" w14:textId="77777777" w:rsidTr="002F26BD">
        <w:trPr>
          <w:trHeight w:val="507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C8081" w14:textId="73941EA2" w:rsidR="0063303C" w:rsidRPr="002F26BD" w:rsidRDefault="00850FFE" w:rsidP="00DD45ED">
            <w:pPr>
              <w:spacing w:before="120" w:after="40"/>
              <w:ind w:left="460" w:hanging="352"/>
              <w:rPr>
                <w:rFonts w:cs="Arial"/>
                <w:noProof/>
                <w:color w:val="000000"/>
                <w:sz w:val="22"/>
                <w:szCs w:val="22"/>
              </w:rPr>
            </w:pPr>
            <w:r w:rsidRPr="00850FFE"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8F05B2" wp14:editId="547EE20E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-192405</wp:posOffset>
                      </wp:positionV>
                      <wp:extent cx="594995" cy="558800"/>
                      <wp:effectExtent l="0" t="0" r="0" b="0"/>
                      <wp:wrapNone/>
                      <wp:docPr id="2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890563" w14:textId="05FE5BAC" w:rsidR="00437A2B" w:rsidRPr="00106FFA" w:rsidRDefault="00437A2B" w:rsidP="00B469B2">
                                  <w:pPr>
                                    <w:shd w:val="clear" w:color="auto" w:fill="2C5234"/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  <w:r w:rsidR="00B469B2" w:rsidRPr="00B469B2">
                                    <w:t xml:space="preserve"> </w:t>
                                  </w:r>
                                  <w:r w:rsidR="00B469B2">
                                    <w:t>8F993E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8F05B2" id="_x0000_s1035" style="position:absolute;left:0;text-align:left;margin-left:450.25pt;margin-top:-15.15pt;width:46.85pt;height:4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" fillcolor="#2c5234" stroked="f">
                      <v:textbox>
                        <w:txbxContent>
                          <w:p w14:paraId="5B890563" w14:textId="05FE5BAC" w:rsidR="00437A2B" w:rsidRPr="00106FFA" w:rsidRDefault="00437A2B" w:rsidP="00B469B2">
                            <w:pPr>
                              <w:shd w:val="clear" w:color="auto" w:fill="2C5234"/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  <w:r w:rsidR="00B469B2" w:rsidRPr="00B469B2">
                              <w:t xml:space="preserve"> </w:t>
                            </w:r>
                            <w:r w:rsidR="00B469B2">
                              <w:t>8F993E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3303C" w:rsidRPr="002F26BD">
              <w:rPr>
                <w:rFonts w:cs="Arial"/>
                <w:noProof/>
                <w:color w:val="000000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03C" w:rsidRPr="002F26BD">
              <w:rPr>
                <w:rFonts w:cs="Arial"/>
                <w:noProof/>
                <w:color w:val="000000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noProof/>
                <w:color w:val="000000"/>
                <w:sz w:val="22"/>
                <w:szCs w:val="22"/>
              </w:rPr>
            </w:r>
            <w:r w:rsidR="00E85A5C">
              <w:rPr>
                <w:rFonts w:cs="Arial"/>
                <w:noProof/>
                <w:color w:val="000000"/>
                <w:sz w:val="22"/>
                <w:szCs w:val="22"/>
              </w:rPr>
              <w:fldChar w:fldCharType="separate"/>
            </w:r>
            <w:r w:rsidR="0063303C" w:rsidRPr="002F26BD">
              <w:rPr>
                <w:rFonts w:cs="Arial"/>
                <w:noProof/>
                <w:color w:val="000000"/>
                <w:sz w:val="22"/>
                <w:szCs w:val="22"/>
              </w:rPr>
              <w:fldChar w:fldCharType="end"/>
            </w:r>
            <w:r w:rsidR="0063303C" w:rsidRPr="002F26BD">
              <w:rPr>
                <w:rFonts w:cs="Arial"/>
                <w:noProof/>
                <w:color w:val="000000"/>
                <w:sz w:val="22"/>
                <w:szCs w:val="22"/>
              </w:rPr>
              <w:t xml:space="preserve"> </w:t>
            </w:r>
            <w:r w:rsidR="009F2A68" w:rsidRPr="002F26BD">
              <w:rPr>
                <w:rFonts w:cs="Arial"/>
                <w:noProof/>
                <w:color w:val="000000"/>
                <w:sz w:val="22"/>
                <w:szCs w:val="22"/>
              </w:rPr>
              <w:t xml:space="preserve"> Ruokakunnassa asuu vammainen: </w:t>
            </w:r>
            <w:r w:rsidR="009F2A68" w:rsidRPr="002F26BD">
              <w:rPr>
                <w:rFonts w:cs="Arial"/>
                <w:b/>
                <w:noProof/>
                <w:color w:val="000000"/>
                <w:sz w:val="22"/>
                <w:szCs w:val="22"/>
              </w:rPr>
              <w:t>lisää hakemukseen</w:t>
            </w:r>
            <w:r w:rsidR="009F2A68" w:rsidRPr="002F26BD">
              <w:rPr>
                <w:rFonts w:cs="Arial"/>
                <w:noProof/>
                <w:color w:val="000000"/>
                <w:sz w:val="22"/>
                <w:szCs w:val="22"/>
              </w:rPr>
              <w:t xml:space="preserve"> </w:t>
            </w:r>
            <w:r w:rsidR="009F2A68" w:rsidRPr="002F26BD">
              <w:rPr>
                <w:rFonts w:cs="Arial"/>
                <w:b/>
                <w:noProof/>
                <w:color w:val="000000"/>
                <w:sz w:val="22"/>
                <w:szCs w:val="22"/>
              </w:rPr>
              <w:t>B- tai C-lääkärinlausunto</w:t>
            </w:r>
          </w:p>
        </w:tc>
      </w:tr>
      <w:tr w:rsidR="00437A2B" w:rsidRPr="002F26BD" w14:paraId="63339A97" w14:textId="77777777" w:rsidTr="002F26BD">
        <w:trPr>
          <w:trHeight w:val="507"/>
        </w:trPr>
        <w:tc>
          <w:tcPr>
            <w:tcW w:w="10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FE7FD" w14:textId="21554871" w:rsidR="00437A2B" w:rsidRPr="00850FFE" w:rsidRDefault="00F266FE" w:rsidP="00840D85">
            <w:pPr>
              <w:spacing w:before="600" w:after="120"/>
              <w:ind w:left="-119"/>
              <w:rPr>
                <w:rFonts w:cs="Arial"/>
                <w:noProof/>
                <w:sz w:val="24"/>
                <w:szCs w:val="24"/>
              </w:rPr>
            </w:pPr>
            <w:r w:rsidRPr="00850FFE">
              <w:rPr>
                <w:rFonts w:cs="Arial"/>
                <w:bCs/>
                <w:sz w:val="24"/>
                <w:szCs w:val="24"/>
              </w:rPr>
              <w:t>(</w:t>
            </w:r>
            <w:r w:rsidRPr="00850FFE">
              <w:rPr>
                <w:rFonts w:cs="Arial"/>
                <w:bCs/>
                <w:i/>
                <w:iCs/>
                <w:sz w:val="24"/>
                <w:szCs w:val="24"/>
              </w:rPr>
              <w:t>HUOM!</w:t>
            </w:r>
            <w:r w:rsidRPr="00850FFE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850FFE">
              <w:rPr>
                <w:rFonts w:cs="Arial"/>
                <w:i/>
                <w:sz w:val="24"/>
                <w:szCs w:val="24"/>
              </w:rPr>
              <w:t>korotetun avustuksen hakeminen vain</w:t>
            </w:r>
            <w:r w:rsidR="00FC0F56">
              <w:rPr>
                <w:rFonts w:cs="Arial"/>
                <w:i/>
                <w:sz w:val="24"/>
                <w:szCs w:val="24"/>
              </w:rPr>
              <w:t>,</w:t>
            </w:r>
            <w:r w:rsidRPr="00850FFE">
              <w:rPr>
                <w:rFonts w:cs="Arial"/>
                <w:i/>
                <w:sz w:val="24"/>
                <w:szCs w:val="24"/>
              </w:rPr>
              <w:t xml:space="preserve"> jos laissa määritellyt ehdot täyttyvät)</w:t>
            </w:r>
          </w:p>
        </w:tc>
      </w:tr>
      <w:tr w:rsidR="002332AB" w:rsidRPr="002F26BD" w14:paraId="36788C7F" w14:textId="77777777" w:rsidTr="002F26BD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2D6B2"/>
            <w:vAlign w:val="center"/>
          </w:tcPr>
          <w:p w14:paraId="2FCC2006" w14:textId="77777777" w:rsidR="002332AB" w:rsidRPr="002F26BD" w:rsidRDefault="002332AB" w:rsidP="00B37D0D">
            <w:pPr>
              <w:pStyle w:val="Osanotsikko"/>
              <w:spacing w:before="80" w:after="40"/>
              <w:ind w:left="0"/>
              <w:jc w:val="both"/>
              <w:rPr>
                <w:caps w:val="0"/>
                <w:sz w:val="22"/>
              </w:rPr>
            </w:pPr>
            <w:r w:rsidRPr="002F26BD">
              <w:rPr>
                <w:caps w:val="0"/>
                <w:sz w:val="22"/>
              </w:rPr>
              <w:t xml:space="preserve">Välitön muuton uhka: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</w:tcBorders>
            <w:shd w:val="clear" w:color="auto" w:fill="D2D6B2"/>
            <w:vAlign w:val="center"/>
          </w:tcPr>
          <w:p w14:paraId="177D2170" w14:textId="089E009C" w:rsidR="002332AB" w:rsidRPr="002F26BD" w:rsidRDefault="002332AB" w:rsidP="00E60A99">
            <w:pPr>
              <w:pStyle w:val="Osanotsikko"/>
              <w:spacing w:before="80" w:after="0"/>
              <w:ind w:left="0"/>
              <w:rPr>
                <w:caps w:val="0"/>
                <w:sz w:val="22"/>
              </w:rPr>
            </w:pPr>
            <w:r w:rsidRPr="002F26BD">
              <w:rPr>
                <w:bCs/>
                <w:caps w:val="0"/>
                <w:sz w:val="22"/>
              </w:rPr>
              <w:t>Lisää hakemukseen liitteeksi kunnan sosiaali- ja terveyspalveluiden lausunto</w:t>
            </w:r>
          </w:p>
        </w:tc>
      </w:tr>
      <w:tr w:rsidR="0063303C" w:rsidRPr="002F26BD" w14:paraId="2DB73DBC" w14:textId="77777777" w:rsidTr="002F26BD">
        <w:trPr>
          <w:trHeight w:val="829"/>
        </w:trPr>
        <w:tc>
          <w:tcPr>
            <w:tcW w:w="4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0B2D908" w14:textId="0A609DBB" w:rsidR="0063303C" w:rsidRPr="002F26BD" w:rsidRDefault="0063303C" w:rsidP="002F44F8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2F26BD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sz w:val="22"/>
              </w:rPr>
              <w:instrText xml:space="preserve"> FORMCHECKBOX </w:instrText>
            </w:r>
            <w:r w:rsidR="00E85A5C">
              <w:rPr>
                <w:sz w:val="22"/>
              </w:rPr>
            </w:r>
            <w:r w:rsidR="00E85A5C">
              <w:rPr>
                <w:sz w:val="22"/>
              </w:rPr>
              <w:fldChar w:fldCharType="separate"/>
            </w:r>
            <w:r w:rsidRPr="002F26BD">
              <w:rPr>
                <w:sz w:val="22"/>
              </w:rPr>
              <w:fldChar w:fldCharType="end"/>
            </w:r>
          </w:p>
          <w:p w14:paraId="49B2B090" w14:textId="383CB337" w:rsidR="00B37D0D" w:rsidRPr="002F26BD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</w:rPr>
            </w:pPr>
            <w:r w:rsidRPr="002F26BD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sz w:val="22"/>
              </w:rPr>
              <w:instrText xml:space="preserve"> FORMCHECKBOX </w:instrText>
            </w:r>
            <w:r w:rsidR="00E85A5C">
              <w:rPr>
                <w:sz w:val="22"/>
              </w:rPr>
            </w:r>
            <w:r w:rsidR="00E85A5C">
              <w:rPr>
                <w:sz w:val="22"/>
              </w:rPr>
              <w:fldChar w:fldCharType="separate"/>
            </w:r>
            <w:r w:rsidRPr="002F26BD">
              <w:rPr>
                <w:sz w:val="22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801DDA" w14:textId="5FC8E892" w:rsidR="0063303C" w:rsidRPr="002F26BD" w:rsidRDefault="000A2972" w:rsidP="002F44F8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 w:rsidRPr="00850FFE"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6CE5D0" wp14:editId="0927A4B4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297180</wp:posOffset>
                      </wp:positionV>
                      <wp:extent cx="594995" cy="558800"/>
                      <wp:effectExtent l="0" t="0" r="0" b="0"/>
                      <wp:wrapNone/>
                      <wp:docPr id="1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58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F993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688D86" w14:textId="77777777" w:rsidR="005476BE" w:rsidRPr="00106FFA" w:rsidRDefault="005476BE" w:rsidP="00B37D0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</w:pPr>
                                  <w:r w:rsidRPr="00106FFA">
                                    <w:rPr>
                                      <w:rFonts w:cs="Arial"/>
                                      <w:b/>
                                      <w:color w:val="FFFFFF"/>
                                      <w:sz w:val="48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CE5D0" id="_x0000_s1036" style="position:absolute;margin-left:433.5pt;margin-top:23.4pt;width:46.85pt;height:4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" fillcolor="#8f993e" stroked="f">
                      <v:textbox>
                        <w:txbxContent>
                          <w:p w14:paraId="61688D86" w14:textId="77777777" w:rsidR="005476BE" w:rsidRPr="00106FFA" w:rsidRDefault="005476BE" w:rsidP="00B37D0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</w:pPr>
                            <w:r w:rsidRPr="00106FFA">
                              <w:rPr>
                                <w:rFonts w:cs="Arial"/>
                                <w:b/>
                                <w:color w:val="FFFFFF"/>
                                <w:sz w:val="48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3303C" w:rsidRPr="002F26BD">
              <w:rPr>
                <w:caps w:val="0"/>
                <w:noProof w:val="0"/>
                <w:color w:val="auto"/>
                <w:sz w:val="22"/>
              </w:rPr>
              <w:t>Liikkumisesteiden vuoksi</w:t>
            </w:r>
            <w:r w:rsidR="0063303C" w:rsidRPr="002F26BD">
              <w:rPr>
                <w:b w:val="0"/>
                <w:caps w:val="0"/>
                <w:noProof w:val="0"/>
                <w:color w:val="auto"/>
                <w:sz w:val="22"/>
              </w:rPr>
              <w:t xml:space="preserve"> taloudessa asuva joutuisi ilman korjaustoimenpiteitä välittömästi muuttamaan pysyvästi pois asunnosta</w:t>
            </w:r>
          </w:p>
          <w:p w14:paraId="672C68A4" w14:textId="6AC37E60" w:rsidR="009F2A68" w:rsidRPr="002F26BD" w:rsidRDefault="00B37D0D" w:rsidP="00B37D0D">
            <w:pPr>
              <w:pStyle w:val="Osanotsikko"/>
              <w:spacing w:before="40" w:after="40"/>
              <w:ind w:left="0"/>
              <w:rPr>
                <w:b w:val="0"/>
                <w:caps w:val="0"/>
                <w:sz w:val="22"/>
              </w:rPr>
            </w:pPr>
            <w:r w:rsidRPr="002F26BD">
              <w:rPr>
                <w:b w:val="0"/>
                <w:caps w:val="0"/>
                <w:sz w:val="22"/>
              </w:rPr>
              <w:t>Asunnossa ei voida antaa hakijan tarvitsemia</w:t>
            </w:r>
            <w:r w:rsidRPr="002F26BD">
              <w:rPr>
                <w:caps w:val="0"/>
                <w:sz w:val="22"/>
              </w:rPr>
              <w:t xml:space="preserve"> sosiaali- ja terveyspalveluja</w:t>
            </w:r>
            <w:r w:rsidRPr="002F26BD">
              <w:rPr>
                <w:b w:val="0"/>
                <w:caps w:val="0"/>
                <w:sz w:val="22"/>
              </w:rPr>
              <w:t xml:space="preserve"> ilman korjaustoimenpiteitä (esim. pesutilat)</w:t>
            </w:r>
          </w:p>
        </w:tc>
      </w:tr>
    </w:tbl>
    <w:p w14:paraId="2DB20F69" w14:textId="409A3268" w:rsidR="007C0431" w:rsidRPr="002F26BD" w:rsidRDefault="007C0431" w:rsidP="009D4D6E">
      <w:pPr>
        <w:pStyle w:val="Osanotsikko"/>
        <w:spacing w:before="120" w:after="40"/>
        <w:ind w:left="0"/>
        <w:rPr>
          <w:sz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492"/>
        <w:gridCol w:w="6081"/>
      </w:tblGrid>
      <w:tr w:rsidR="0063303C" w:rsidRPr="002F26BD" w14:paraId="55C4A532" w14:textId="77777777" w:rsidTr="002F26BD">
        <w:trPr>
          <w:trHeight w:val="13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3F7A66C0" w14:textId="0D86E661" w:rsidR="0063303C" w:rsidRPr="002F26BD" w:rsidRDefault="0063303C" w:rsidP="007C0431">
            <w:pPr>
              <w:pStyle w:val="Osanotsikko"/>
              <w:spacing w:before="120"/>
              <w:ind w:left="0"/>
              <w:rPr>
                <w:sz w:val="22"/>
              </w:rPr>
            </w:pPr>
            <w:r w:rsidRPr="002F26BD">
              <w:rPr>
                <w:sz w:val="22"/>
              </w:rPr>
              <w:t>Alaikäisen lapsen tiedot</w:t>
            </w:r>
          </w:p>
        </w:tc>
      </w:tr>
      <w:tr w:rsidR="0063303C" w:rsidRPr="002F26BD" w14:paraId="60B480EA" w14:textId="77777777" w:rsidTr="002F26BD">
        <w:trPr>
          <w:trHeight w:val="69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2F26BD" w:rsidRDefault="0063303C" w:rsidP="002F44F8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FFAE" w14:textId="77777777" w:rsidR="0063303C" w:rsidRPr="002F26BD" w:rsidRDefault="0063303C" w:rsidP="002F44F8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Suostumme siihen,</w:t>
            </w:r>
            <w:r w:rsidRPr="002F26B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että huolettavamme lapsen tietoja saa tallentaa ja käyttää asuinrakennusten ja asuntojen korjausavustuksista annetun lain (</w:t>
            </w:r>
            <w:hyperlink r:id="rId15" w:history="1">
              <w:r w:rsidRPr="00DD45ED">
                <w:t>2016/1087</w:t>
              </w:r>
            </w:hyperlink>
            <w:r w:rsidRPr="002F26BD">
              <w:rPr>
                <w:rFonts w:cs="Arial"/>
                <w:sz w:val="22"/>
                <w:szCs w:val="22"/>
              </w:rPr>
              <w:t>) mukaisen avustushakemuksen käsittelyyn.</w:t>
            </w:r>
          </w:p>
        </w:tc>
      </w:tr>
      <w:tr w:rsidR="0063303C" w:rsidRPr="002F26BD" w14:paraId="3EE933C6" w14:textId="77777777" w:rsidTr="002F26BD">
        <w:trPr>
          <w:trHeight w:val="423"/>
        </w:trPr>
        <w:tc>
          <w:tcPr>
            <w:tcW w:w="4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2F26BD" w:rsidRDefault="0063303C" w:rsidP="002F44F8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6D0FDE50" w:rsidR="0063303C" w:rsidRPr="002F26BD" w:rsidRDefault="0063303C" w:rsidP="002F44F8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 xml:space="preserve">Lapsen nimi ja </w:t>
            </w:r>
            <w:r w:rsidR="002332AB" w:rsidRPr="002F26BD">
              <w:rPr>
                <w:rFonts w:cs="Arial"/>
                <w:b/>
                <w:sz w:val="22"/>
                <w:szCs w:val="22"/>
              </w:rPr>
              <w:t>henkilö</w:t>
            </w:r>
            <w:r w:rsidRPr="002F26BD">
              <w:rPr>
                <w:rFonts w:cs="Arial"/>
                <w:b/>
                <w:sz w:val="22"/>
                <w:szCs w:val="22"/>
              </w:rPr>
              <w:t>tunnus: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2F26BD" w:rsidRDefault="0063303C" w:rsidP="002F44F8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3303C" w:rsidRPr="002F26BD" w14:paraId="66E10A50" w14:textId="77777777" w:rsidTr="002F26BD">
        <w:trPr>
          <w:trHeight w:val="7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2F26BD" w:rsidRDefault="0063303C" w:rsidP="002F44F8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4F86ABDA" w14:textId="344D1CE0" w:rsidR="0063303C" w:rsidRPr="002F26BD" w:rsidRDefault="0063303C" w:rsidP="00014DEB">
      <w:pPr>
        <w:pStyle w:val="Osanotsikko"/>
        <w:spacing w:before="120" w:after="40"/>
        <w:ind w:left="0"/>
        <w:rPr>
          <w:sz w:val="22"/>
        </w:rPr>
      </w:pPr>
    </w:p>
    <w:p w14:paraId="6A5199EE" w14:textId="3DEE7758" w:rsidR="00BC2153" w:rsidRPr="00850FFE" w:rsidRDefault="006C7036" w:rsidP="00014DEB">
      <w:pPr>
        <w:pStyle w:val="Osanotsikko"/>
        <w:spacing w:before="120" w:after="40"/>
        <w:ind w:left="0"/>
        <w:rPr>
          <w:sz w:val="24"/>
          <w:szCs w:val="24"/>
        </w:rPr>
      </w:pPr>
      <w:r w:rsidRPr="00850FFE">
        <w:rPr>
          <w:sz w:val="24"/>
          <w:szCs w:val="24"/>
        </w:rPr>
        <w:lastRenderedPageBreak/>
        <w:t>AVUSTUSASIAN HOITAJA</w:t>
      </w:r>
    </w:p>
    <w:tbl>
      <w:tblPr>
        <w:tblW w:w="1006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245"/>
      </w:tblGrid>
      <w:tr w:rsidR="00386D95" w:rsidRPr="002F26BD" w14:paraId="0199FA02" w14:textId="77777777" w:rsidTr="002F26BD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2F26BD" w:rsidRDefault="00386D95" w:rsidP="007C0431">
            <w:pPr>
              <w:spacing w:before="120" w:after="8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Avustuksen saaja hoitaa itse hakemusasiaa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2F26BD" w:rsidRDefault="00386D95" w:rsidP="007C0431">
            <w:pPr>
              <w:spacing w:before="120" w:after="80"/>
              <w:ind w:left="498" w:hanging="352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  <w:r w:rsidR="009973E0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Asiamies hoitaa puolestanne hakemusasiaa</w:t>
            </w:r>
          </w:p>
        </w:tc>
      </w:tr>
      <w:tr w:rsidR="009973E0" w:rsidRPr="002F26BD" w14:paraId="43370A35" w14:textId="77777777" w:rsidTr="002F26BD">
        <w:trPr>
          <w:cantSplit/>
          <w:trHeight w:val="29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5764705A" w14:textId="0BB0A81F" w:rsidR="009973E0" w:rsidRPr="002F26BD" w:rsidRDefault="009973E0" w:rsidP="00014DEB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Asiamiehen valtuutus</w:t>
            </w:r>
            <w:r w:rsidR="007C0431" w:rsidRPr="002F26BD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386D95" w:rsidRPr="002F26BD" w14:paraId="761F974C" w14:textId="77777777" w:rsidTr="002F26BD">
        <w:trPr>
          <w:cantSplit/>
          <w:trHeight w:val="75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2F26BD" w:rsidRDefault="00386D95" w:rsidP="008D7D3F">
            <w:pPr>
              <w:spacing w:before="120"/>
              <w:ind w:left="504" w:hanging="504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</w:t>
            </w:r>
            <w:r w:rsidR="008D7D3F" w:rsidRPr="002F26BD">
              <w:rPr>
                <w:rFonts w:cs="Arial"/>
                <w:sz w:val="22"/>
                <w:szCs w:val="22"/>
              </w:rPr>
              <w:t xml:space="preserve">   </w:t>
            </w:r>
            <w:r w:rsidR="009973E0" w:rsidRPr="002F26BD">
              <w:rPr>
                <w:rFonts w:cs="Arial"/>
                <w:sz w:val="22"/>
                <w:szCs w:val="22"/>
              </w:rPr>
              <w:t>V</w:t>
            </w:r>
            <w:r w:rsidRPr="002F26BD">
              <w:rPr>
                <w:rFonts w:cs="Arial"/>
                <w:sz w:val="22"/>
                <w:szCs w:val="22"/>
              </w:rPr>
              <w:t>altuutan tämän hakemuksen allekirjoituksella asiamiehen hakemaan puolestani asuntojen ja</w:t>
            </w:r>
            <w:r w:rsidR="009973E0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asuinrakennusten korjausavustuksista annetun lain (1087/2016) mukaista korjausavustusta</w:t>
            </w:r>
          </w:p>
        </w:tc>
      </w:tr>
      <w:tr w:rsidR="00676E33" w:rsidRPr="002F26BD" w14:paraId="4A591673" w14:textId="77777777" w:rsidTr="002F26BD">
        <w:trPr>
          <w:cantSplit/>
          <w:trHeight w:val="429"/>
        </w:trPr>
        <w:tc>
          <w:tcPr>
            <w:tcW w:w="100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34FC33B9" w14:textId="77777777" w:rsidR="00676E33" w:rsidRPr="002F26BD" w:rsidRDefault="00676E33" w:rsidP="00014DEB">
            <w:pPr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sz w:val="22"/>
                <w:szCs w:val="22"/>
              </w:rPr>
              <w:t>Asiamiehen tehtävää hoitavan henkilön yhteyshenkilöt</w:t>
            </w:r>
          </w:p>
        </w:tc>
      </w:tr>
      <w:tr w:rsidR="00A54637" w:rsidRPr="002F26BD" w14:paraId="4DF5569B" w14:textId="77777777" w:rsidTr="002F26BD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Etunimi</w:t>
            </w:r>
          </w:p>
          <w:p w14:paraId="7BC5018A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Sukunimi</w:t>
            </w:r>
          </w:p>
          <w:p w14:paraId="55E504C8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54637" w:rsidRPr="002F26BD" w14:paraId="2067AD77" w14:textId="77777777" w:rsidTr="002F26BD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Katuosoite</w:t>
            </w:r>
          </w:p>
          <w:p w14:paraId="51589815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Postinumero</w:t>
            </w:r>
          </w:p>
          <w:p w14:paraId="7D64D5B6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54637" w:rsidRPr="002F26BD" w14:paraId="3F50599E" w14:textId="77777777" w:rsidTr="002F26BD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Postitoimipaikka</w:t>
            </w:r>
          </w:p>
          <w:p w14:paraId="107D412A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2F26BD" w:rsidRDefault="00A54637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Puhelinnumero</w:t>
            </w:r>
          </w:p>
          <w:p w14:paraId="2F57331B" w14:textId="77777777" w:rsidR="00A54637" w:rsidRPr="002F26BD" w:rsidRDefault="00A54637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4DDF" w:rsidRPr="002F26BD" w14:paraId="76BB7756" w14:textId="77777777" w:rsidTr="002F26BD">
        <w:trPr>
          <w:cantSplit/>
          <w:trHeight w:val="693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10AE6939" w14:textId="77777777" w:rsidR="00DA4DDF" w:rsidRPr="002F26BD" w:rsidRDefault="00DA4DDF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Sähköpostiosoite</w:t>
            </w:r>
          </w:p>
          <w:p w14:paraId="2FAFE768" w14:textId="0E077ADD" w:rsidR="00DA4DDF" w:rsidRPr="002F26BD" w:rsidRDefault="00DA4DDF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2F26BD" w:rsidRDefault="00DA4DDF" w:rsidP="00014DEB">
            <w:pPr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Yhteisön nimi</w:t>
            </w:r>
          </w:p>
          <w:p w14:paraId="502D58FB" w14:textId="42F786D6" w:rsidR="00DA4DDF" w:rsidRPr="002F26BD" w:rsidRDefault="00DA4DDF" w:rsidP="00014DEB">
            <w:pPr>
              <w:spacing w:before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074A685" w14:textId="14B2ECC8" w:rsidR="00286745" w:rsidRPr="002F26BD" w:rsidRDefault="00286745" w:rsidP="00014DEB">
      <w:pPr>
        <w:spacing w:after="40" w:line="360" w:lineRule="auto"/>
        <w:rPr>
          <w:rFonts w:cs="Arial"/>
          <w:b/>
          <w:sz w:val="22"/>
          <w:szCs w:val="22"/>
        </w:rPr>
      </w:pP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:rsidRPr="002F26BD" w14:paraId="7D25342A" w14:textId="77777777" w:rsidTr="00CD67A6">
        <w:tc>
          <w:tcPr>
            <w:tcW w:w="4962" w:type="dxa"/>
          </w:tcPr>
          <w:p w14:paraId="39E857EB" w14:textId="0EC1DC6C" w:rsidR="00B364B9" w:rsidRPr="00E96DEB" w:rsidRDefault="00850FFE" w:rsidP="00014DEB">
            <w:pPr>
              <w:rPr>
                <w:rFonts w:cs="Arial"/>
                <w:b/>
                <w:sz w:val="22"/>
                <w:szCs w:val="22"/>
              </w:rPr>
            </w:pPr>
            <w:r w:rsidRPr="00E96DEB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9CA004" wp14:editId="2EB9C060">
                      <wp:simplePos x="0" y="0"/>
                      <wp:positionH relativeFrom="column">
                        <wp:posOffset>-762635</wp:posOffset>
                      </wp:positionH>
                      <wp:positionV relativeFrom="paragraph">
                        <wp:posOffset>68580</wp:posOffset>
                      </wp:positionV>
                      <wp:extent cx="7529195" cy="135255"/>
                      <wp:effectExtent l="0" t="0" r="0" b="0"/>
                      <wp:wrapNone/>
                      <wp:docPr id="17" name="Suorakulmio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DE78B" id="Suorakulmio 17" o:spid="_x0000_s1026" alt="&quot;&quot;" style="position:absolute;margin-left:-60.05pt;margin-top:5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" fillcolor="#f2f2f2 [3052]" stroked="f" strokeweight="1pt"/>
                  </w:pict>
                </mc:Fallback>
              </mc:AlternateContent>
            </w:r>
          </w:p>
          <w:p w14:paraId="47B17C8A" w14:textId="5B303FBB" w:rsidR="00CD67A6" w:rsidRPr="000A2972" w:rsidRDefault="007C0431" w:rsidP="00850FFE">
            <w:pPr>
              <w:spacing w:before="480"/>
              <w:rPr>
                <w:rFonts w:cs="Arial"/>
                <w:b/>
                <w:sz w:val="24"/>
                <w:szCs w:val="24"/>
              </w:rPr>
            </w:pPr>
            <w:r w:rsidRPr="000A2972">
              <w:rPr>
                <w:rFonts w:cs="Arial"/>
                <w:b/>
                <w:sz w:val="24"/>
                <w:szCs w:val="24"/>
              </w:rPr>
              <w:t>Lähetä hakemukset</w:t>
            </w:r>
            <w:r w:rsidR="00CD67A6" w:rsidRPr="000A297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364B9" w:rsidRPr="000A2972">
              <w:rPr>
                <w:rFonts w:cs="Arial"/>
                <w:b/>
                <w:sz w:val="24"/>
                <w:szCs w:val="24"/>
              </w:rPr>
              <w:br/>
              <w:t xml:space="preserve">postitse </w:t>
            </w:r>
            <w:r w:rsidRPr="000A2972">
              <w:rPr>
                <w:rFonts w:cs="Arial"/>
                <w:b/>
                <w:sz w:val="24"/>
                <w:szCs w:val="24"/>
              </w:rPr>
              <w:t>osoitteella</w:t>
            </w:r>
            <w:r w:rsidR="00CD67A6" w:rsidRPr="000A2972">
              <w:rPr>
                <w:rFonts w:cs="Arial"/>
                <w:b/>
                <w:sz w:val="24"/>
                <w:szCs w:val="24"/>
              </w:rPr>
              <w:t>:</w:t>
            </w:r>
          </w:p>
          <w:p w14:paraId="489E1224" w14:textId="2ABBD5B6" w:rsidR="00CD67A6" w:rsidRPr="00E96DEB" w:rsidRDefault="00CD67A6" w:rsidP="00014DEB">
            <w:pPr>
              <w:spacing w:after="40"/>
              <w:rPr>
                <w:rFonts w:cs="Arial"/>
                <w:sz w:val="22"/>
                <w:szCs w:val="22"/>
              </w:rPr>
            </w:pPr>
          </w:p>
          <w:p w14:paraId="7F038894" w14:textId="028B38EF" w:rsidR="00CD67A6" w:rsidRPr="00E96DEB" w:rsidRDefault="003F515E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E96DEB">
              <w:rPr>
                <w:rFonts w:cs="Arial"/>
                <w:sz w:val="22"/>
                <w:szCs w:val="22"/>
              </w:rPr>
              <w:t>Ympäristöministeriö</w:t>
            </w:r>
          </w:p>
          <w:p w14:paraId="01BE1709" w14:textId="0A5D450A" w:rsidR="00CD67A6" w:rsidRPr="00E96DEB" w:rsidRDefault="003F515E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E96DEB">
              <w:rPr>
                <w:rFonts w:cs="Arial"/>
                <w:sz w:val="22"/>
                <w:szCs w:val="22"/>
              </w:rPr>
              <w:t>Valtion tukeman asuntorakentamisen keskus</w:t>
            </w:r>
          </w:p>
          <w:p w14:paraId="06BDE36A" w14:textId="527C318D" w:rsidR="003F515E" w:rsidRPr="00E96DEB" w:rsidRDefault="003F515E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E96DEB">
              <w:rPr>
                <w:rFonts w:cs="Arial"/>
                <w:sz w:val="22"/>
                <w:szCs w:val="22"/>
              </w:rPr>
              <w:t>P</w:t>
            </w:r>
            <w:r w:rsidR="00E96DEB" w:rsidRPr="00E96DEB">
              <w:rPr>
                <w:rFonts w:cs="Arial"/>
                <w:sz w:val="22"/>
                <w:szCs w:val="22"/>
              </w:rPr>
              <w:t>L</w:t>
            </w:r>
            <w:r w:rsidRPr="00E96DEB">
              <w:rPr>
                <w:rFonts w:cs="Arial"/>
                <w:sz w:val="22"/>
                <w:szCs w:val="22"/>
              </w:rPr>
              <w:t xml:space="preserve"> 35</w:t>
            </w:r>
          </w:p>
          <w:p w14:paraId="056D218F" w14:textId="3958A0AD" w:rsidR="003F515E" w:rsidRPr="00E96DEB" w:rsidRDefault="003F515E" w:rsidP="00014DEB">
            <w:pPr>
              <w:spacing w:after="40"/>
              <w:rPr>
                <w:rFonts w:cs="Arial"/>
                <w:sz w:val="22"/>
                <w:szCs w:val="22"/>
              </w:rPr>
            </w:pPr>
            <w:r w:rsidRPr="00E96DEB">
              <w:rPr>
                <w:rFonts w:cs="Arial"/>
                <w:sz w:val="22"/>
                <w:szCs w:val="22"/>
              </w:rPr>
              <w:t>00023 Valtioneuvosto</w:t>
            </w:r>
          </w:p>
          <w:p w14:paraId="0B5D01E2" w14:textId="77777777" w:rsidR="003F515E" w:rsidRPr="00E96DEB" w:rsidRDefault="003F515E" w:rsidP="00014DEB">
            <w:pPr>
              <w:spacing w:after="40"/>
              <w:rPr>
                <w:rFonts w:cs="Arial"/>
                <w:sz w:val="22"/>
                <w:szCs w:val="22"/>
              </w:rPr>
            </w:pPr>
          </w:p>
          <w:p w14:paraId="4FDB30FF" w14:textId="77777777" w:rsidR="008950FF" w:rsidRPr="00E96DEB" w:rsidRDefault="00CD67A6" w:rsidP="00014DEB">
            <w:pPr>
              <w:rPr>
                <w:rFonts w:cs="Arial"/>
                <w:b/>
                <w:sz w:val="22"/>
                <w:szCs w:val="22"/>
              </w:rPr>
            </w:pPr>
            <w:r w:rsidRPr="00E96DEB">
              <w:rPr>
                <w:rFonts w:cs="Arial"/>
                <w:b/>
                <w:sz w:val="22"/>
                <w:szCs w:val="22"/>
              </w:rPr>
              <w:t>tai sähköpostitse turvapostina:</w:t>
            </w:r>
          </w:p>
          <w:p w14:paraId="6AC70F17" w14:textId="77777777" w:rsidR="00047064" w:rsidRPr="00047064" w:rsidRDefault="00E85A5C" w:rsidP="00014DEB">
            <w:pPr>
              <w:rPr>
                <w:rFonts w:cs="Arial"/>
                <w:sz w:val="22"/>
                <w:szCs w:val="22"/>
              </w:rPr>
            </w:pPr>
            <w:hyperlink r:id="rId16" w:history="1">
              <w:r w:rsidR="00047064" w:rsidRPr="00047064">
                <w:rPr>
                  <w:rStyle w:val="Hyperlinkki"/>
                  <w:rFonts w:cs="Arial"/>
                  <w:sz w:val="22"/>
                  <w:szCs w:val="22"/>
                </w:rPr>
                <w:t>https://turvaviesti.gov.fi/</w:t>
              </w:r>
            </w:hyperlink>
            <w:r w:rsidR="00047064" w:rsidRPr="00047064">
              <w:rPr>
                <w:rFonts w:cs="Arial"/>
                <w:sz w:val="22"/>
                <w:szCs w:val="22"/>
              </w:rPr>
              <w:t xml:space="preserve"> </w:t>
            </w:r>
          </w:p>
          <w:p w14:paraId="459B9CC9" w14:textId="12D404C1" w:rsidR="00CD67A6" w:rsidRPr="00E96DEB" w:rsidRDefault="00CD67A6" w:rsidP="00014DEB">
            <w:pPr>
              <w:rPr>
                <w:rFonts w:cs="Arial"/>
                <w:sz w:val="22"/>
                <w:szCs w:val="22"/>
              </w:rPr>
            </w:pPr>
            <w:r w:rsidRPr="00E96DEB">
              <w:rPr>
                <w:rFonts w:cs="Arial"/>
                <w:sz w:val="22"/>
                <w:szCs w:val="22"/>
              </w:rPr>
              <w:t xml:space="preserve">(ks. avustusohjeesta </w:t>
            </w:r>
            <w:r w:rsidRPr="00E96DEB">
              <w:rPr>
                <w:rFonts w:cs="Arial"/>
                <w:i/>
                <w:sz w:val="22"/>
                <w:szCs w:val="22"/>
              </w:rPr>
              <w:t>turvaposti</w:t>
            </w:r>
            <w:r w:rsidRPr="00E96DEB">
              <w:rPr>
                <w:rFonts w:cs="Arial"/>
                <w:sz w:val="22"/>
                <w:szCs w:val="22"/>
              </w:rPr>
              <w:t xml:space="preserve">) </w:t>
            </w:r>
            <w:hyperlink r:id="rId17" w:history="1"/>
          </w:p>
          <w:p w14:paraId="4ECA97B5" w14:textId="2F3274F2" w:rsidR="00CD67A6" w:rsidRPr="00E96DEB" w:rsidRDefault="00407A04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2"/>
                <w:szCs w:val="22"/>
              </w:rPr>
            </w:pPr>
            <w:r w:rsidRPr="002F26BD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74B7D3F5">
                      <wp:simplePos x="0" y="0"/>
                      <wp:positionH relativeFrom="column">
                        <wp:posOffset>-759460</wp:posOffset>
                      </wp:positionH>
                      <wp:positionV relativeFrom="paragraph">
                        <wp:posOffset>197485</wp:posOffset>
                      </wp:positionV>
                      <wp:extent cx="7529195" cy="135255"/>
                      <wp:effectExtent l="0" t="0" r="0" b="0"/>
                      <wp:wrapNone/>
                      <wp:docPr id="18" name="Suorakulmi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3494F" id="Suorakulmio 18" o:spid="_x0000_s1026" alt="&quot;&quot;" style="position:absolute;margin-left:-59.8pt;margin-top:15.55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25733B45" w14:textId="699185AB" w:rsidR="00CD67A6" w:rsidRPr="002F26BD" w:rsidRDefault="00CD67A6" w:rsidP="00014DEB">
            <w:pPr>
              <w:spacing w:after="4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  </w:t>
            </w:r>
          </w:p>
          <w:p w14:paraId="6B7D87B3" w14:textId="77777777" w:rsidR="00407A04" w:rsidRDefault="00C40581" w:rsidP="00407A04">
            <w:pPr>
              <w:spacing w:before="24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 xml:space="preserve">Avustuksen hakemiseen liittyvissä asioissa </w:t>
            </w:r>
          </w:p>
          <w:p w14:paraId="71139193" w14:textId="6C253C0C" w:rsidR="00C40581" w:rsidRPr="002F26BD" w:rsidRDefault="00C40581" w:rsidP="00407A04">
            <w:pPr>
              <w:spacing w:after="120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t>palvelemme</w:t>
            </w:r>
            <w:r w:rsidRPr="002F26BD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puhelimitse</w:t>
            </w:r>
            <w:r w:rsidRPr="002F26BD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>ja sähköpostitse:</w:t>
            </w:r>
          </w:p>
          <w:p w14:paraId="6952961C" w14:textId="77777777" w:rsidR="00E96DEB" w:rsidRDefault="00E85A5C" w:rsidP="00C40581">
            <w:pPr>
              <w:spacing w:before="120"/>
              <w:rPr>
                <w:rFonts w:cs="Arial"/>
                <w:noProof/>
                <w:color w:val="FF0000"/>
                <w:sz w:val="22"/>
                <w:szCs w:val="22"/>
              </w:rPr>
            </w:pPr>
            <w:hyperlink r:id="rId18" w:history="1">
              <w:r w:rsidR="00E96DEB" w:rsidRPr="00E96DEB">
                <w:rPr>
                  <w:rStyle w:val="Hyperlinkki"/>
                  <w:rFonts w:cs="Arial"/>
                  <w:noProof/>
                  <w:sz w:val="22"/>
                  <w:szCs w:val="22"/>
                </w:rPr>
                <w:t>korjausavustus.varke@gov.fi</w:t>
              </w:r>
            </w:hyperlink>
          </w:p>
          <w:p w14:paraId="10325403" w14:textId="0BAAD003" w:rsidR="00C40581" w:rsidRPr="00D24DD4" w:rsidRDefault="00047064" w:rsidP="00C40581">
            <w:pPr>
              <w:spacing w:before="120"/>
              <w:rPr>
                <w:rFonts w:cs="Arial"/>
                <w:sz w:val="22"/>
                <w:szCs w:val="22"/>
              </w:rPr>
            </w:pPr>
            <w:r w:rsidRPr="00D24DD4">
              <w:rPr>
                <w:rFonts w:cs="Arial"/>
                <w:sz w:val="22"/>
                <w:szCs w:val="22"/>
              </w:rPr>
              <w:t xml:space="preserve">puh. </w:t>
            </w:r>
            <w:r w:rsidR="00D24DD4" w:rsidRPr="00D24DD4">
              <w:rPr>
                <w:rFonts w:cs="Arial"/>
                <w:sz w:val="22"/>
                <w:szCs w:val="22"/>
              </w:rPr>
              <w:t>029 525 0560</w:t>
            </w:r>
          </w:p>
          <w:p w14:paraId="75CDABD6" w14:textId="77777777" w:rsidR="00C40581" w:rsidRPr="00D24DD4" w:rsidRDefault="00C40581" w:rsidP="00C40581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5188DF1" w14:textId="328C5E58" w:rsidR="00C40581" w:rsidRPr="00D24DD4" w:rsidRDefault="00C40581" w:rsidP="00DD45ED">
            <w:pPr>
              <w:ind w:left="1985" w:hanging="1958"/>
              <w:rPr>
                <w:rFonts w:cs="Arial"/>
                <w:sz w:val="22"/>
                <w:szCs w:val="22"/>
              </w:rPr>
            </w:pPr>
            <w:r w:rsidRPr="00D24DD4">
              <w:rPr>
                <w:rFonts w:cs="Arial"/>
                <w:sz w:val="22"/>
                <w:szCs w:val="22"/>
              </w:rPr>
              <w:t>Palvelemme</w:t>
            </w:r>
            <w:r w:rsidRPr="00D24DD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C796D">
              <w:rPr>
                <w:rFonts w:cs="Arial"/>
                <w:bCs/>
                <w:sz w:val="22"/>
                <w:szCs w:val="22"/>
              </w:rPr>
              <w:t>keskiviikkoi</w:t>
            </w:r>
            <w:r w:rsidRPr="00D24DD4">
              <w:rPr>
                <w:rFonts w:cs="Arial"/>
                <w:bCs/>
                <w:sz w:val="22"/>
                <w:szCs w:val="22"/>
              </w:rPr>
              <w:t>sin</w:t>
            </w:r>
            <w:r w:rsidRPr="00D24DD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24DD4">
              <w:rPr>
                <w:rFonts w:cs="Arial"/>
                <w:sz w:val="22"/>
                <w:szCs w:val="22"/>
              </w:rPr>
              <w:t>klo 9–11</w:t>
            </w:r>
          </w:p>
          <w:p w14:paraId="4D2AC71B" w14:textId="5F1C7D40" w:rsidR="00CD67A6" w:rsidRPr="002F26BD" w:rsidRDefault="00CD67A6" w:rsidP="00C40581">
            <w:pPr>
              <w:spacing w:after="40" w:line="360" w:lineRule="auto"/>
              <w:ind w:left="89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4061F3A" w14:textId="77777777" w:rsidR="00E96DEB" w:rsidRDefault="00C1200C" w:rsidP="00850FFE">
      <w:pPr>
        <w:spacing w:before="600" w:after="40" w:line="360" w:lineRule="auto"/>
        <w:rPr>
          <w:rFonts w:cs="Arial"/>
          <w:i/>
          <w:sz w:val="22"/>
          <w:szCs w:val="22"/>
        </w:rPr>
      </w:pPr>
      <w:r w:rsidRPr="002F26BD">
        <w:rPr>
          <w:rFonts w:cs="Arial"/>
          <w:i/>
          <w:sz w:val="22"/>
          <w:szCs w:val="22"/>
        </w:rPr>
        <w:t>Katso miten</w:t>
      </w:r>
      <w:r w:rsidR="00CD67A6" w:rsidRPr="002F26BD">
        <w:rPr>
          <w:rFonts w:cs="Arial"/>
          <w:i/>
          <w:sz w:val="22"/>
          <w:szCs w:val="22"/>
        </w:rPr>
        <w:t xml:space="preserve"> </w:t>
      </w:r>
      <w:r w:rsidR="00E96DEB">
        <w:rPr>
          <w:rFonts w:cs="Arial"/>
          <w:i/>
          <w:sz w:val="22"/>
          <w:szCs w:val="22"/>
        </w:rPr>
        <w:t xml:space="preserve">Valtion tukeman asuntorakentamisen keskus </w:t>
      </w:r>
      <w:r w:rsidRPr="002F26BD">
        <w:rPr>
          <w:rFonts w:cs="Arial"/>
          <w:i/>
          <w:sz w:val="22"/>
          <w:szCs w:val="22"/>
        </w:rPr>
        <w:t>käsittel</w:t>
      </w:r>
      <w:r w:rsidR="00CD67A6" w:rsidRPr="002F26BD">
        <w:rPr>
          <w:rFonts w:cs="Arial"/>
          <w:i/>
          <w:sz w:val="22"/>
          <w:szCs w:val="22"/>
        </w:rPr>
        <w:t>e</w:t>
      </w:r>
      <w:r w:rsidRPr="002F26BD">
        <w:rPr>
          <w:rFonts w:cs="Arial"/>
          <w:i/>
          <w:sz w:val="22"/>
          <w:szCs w:val="22"/>
        </w:rPr>
        <w:t>e h</w:t>
      </w:r>
      <w:r w:rsidR="00255612" w:rsidRPr="002F26BD">
        <w:rPr>
          <w:rFonts w:cs="Arial"/>
          <w:i/>
          <w:sz w:val="22"/>
          <w:szCs w:val="22"/>
        </w:rPr>
        <w:t>enkilötieto</w:t>
      </w:r>
      <w:r w:rsidRPr="002F26BD">
        <w:rPr>
          <w:rFonts w:cs="Arial"/>
          <w:i/>
          <w:sz w:val="22"/>
          <w:szCs w:val="22"/>
        </w:rPr>
        <w:t>ja</w:t>
      </w:r>
      <w:r w:rsidR="00E96DEB">
        <w:rPr>
          <w:rFonts w:cs="Arial"/>
          <w:i/>
          <w:sz w:val="22"/>
          <w:szCs w:val="22"/>
        </w:rPr>
        <w:t>si</w:t>
      </w:r>
      <w:r w:rsidRPr="002F26BD">
        <w:rPr>
          <w:rFonts w:cs="Arial"/>
          <w:i/>
          <w:sz w:val="22"/>
          <w:szCs w:val="22"/>
        </w:rPr>
        <w:t>:</w:t>
      </w:r>
    </w:p>
    <w:p w14:paraId="13046096" w14:textId="6E3D5673" w:rsidR="00CC36E1" w:rsidRPr="002F26BD" w:rsidRDefault="00E85A5C" w:rsidP="00E96DEB">
      <w:pPr>
        <w:spacing w:after="40" w:line="360" w:lineRule="auto"/>
        <w:rPr>
          <w:rStyle w:val="Hyperlinkki"/>
          <w:rFonts w:cs="Arial"/>
          <w:i/>
          <w:sz w:val="22"/>
          <w:szCs w:val="22"/>
        </w:rPr>
      </w:pPr>
      <w:hyperlink r:id="rId19" w:history="1">
        <w:r w:rsidR="00C1200C" w:rsidRPr="002F26BD">
          <w:rPr>
            <w:rStyle w:val="Hyperlinkki"/>
            <w:rFonts w:cs="Arial"/>
            <w:i/>
            <w:sz w:val="22"/>
            <w:szCs w:val="22"/>
          </w:rPr>
          <w:t>henkilöasiakasrekisteri</w:t>
        </w:r>
      </w:hyperlink>
    </w:p>
    <w:p w14:paraId="45647D2F" w14:textId="77777777" w:rsidR="00CC36E1" w:rsidRPr="002F26BD" w:rsidRDefault="00CC36E1" w:rsidP="00CC36E1">
      <w:pPr>
        <w:pStyle w:val="Osanotsikko"/>
        <w:rPr>
          <w:sz w:val="22"/>
        </w:rPr>
      </w:pPr>
    </w:p>
    <w:p w14:paraId="2C27FE97" w14:textId="77777777" w:rsidR="00850FFE" w:rsidRDefault="00850FFE">
      <w:pPr>
        <w:rPr>
          <w:rFonts w:cs="Arial"/>
          <w:b/>
          <w:caps/>
          <w:noProof/>
          <w:color w:val="000000"/>
          <w:sz w:val="22"/>
          <w:szCs w:val="22"/>
        </w:rPr>
      </w:pPr>
      <w:bookmarkStart w:id="1" w:name="_Hlk46494677"/>
      <w:r>
        <w:rPr>
          <w:sz w:val="22"/>
        </w:rPr>
        <w:br w:type="page"/>
      </w:r>
    </w:p>
    <w:p w14:paraId="48E48DA2" w14:textId="01AEDB84" w:rsidR="00772B3C" w:rsidRPr="00850FFE" w:rsidRDefault="00CC36E1" w:rsidP="00AE475C">
      <w:pPr>
        <w:pStyle w:val="Osanotsikko"/>
        <w:ind w:left="284" w:right="283"/>
        <w:rPr>
          <w:sz w:val="24"/>
          <w:szCs w:val="24"/>
        </w:rPr>
      </w:pPr>
      <w:r w:rsidRPr="00850FFE">
        <w:rPr>
          <w:sz w:val="24"/>
          <w:szCs w:val="24"/>
        </w:rPr>
        <w:lastRenderedPageBreak/>
        <w:t>Kysely</w:t>
      </w:r>
    </w:p>
    <w:p w14:paraId="7CEFDC2E" w14:textId="658394DD" w:rsidR="005476BE" w:rsidRPr="002F26BD" w:rsidRDefault="005476BE" w:rsidP="00AE475C">
      <w:pPr>
        <w:spacing w:after="240"/>
        <w:ind w:left="284" w:right="283"/>
        <w:rPr>
          <w:rFonts w:cs="Arial"/>
          <w:sz w:val="22"/>
          <w:szCs w:val="22"/>
        </w:rPr>
      </w:pPr>
      <w:r w:rsidRPr="002F26BD">
        <w:rPr>
          <w:rFonts w:cs="Arial"/>
          <w:sz w:val="22"/>
          <w:szCs w:val="22"/>
        </w:rPr>
        <w:t>Vastaisitteko muutamaan kysymykseen, jotka liittyvät avustuksen viestintään. Käytämme vastauksia kehittääksemme toimintaamme.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9283"/>
      </w:tblGrid>
      <w:tr w:rsidR="005476BE" w:rsidRPr="002F26BD" w14:paraId="13A911E5" w14:textId="77777777" w:rsidTr="00B34DA9">
        <w:trPr>
          <w:trHeight w:val="691"/>
        </w:trPr>
        <w:tc>
          <w:tcPr>
            <w:tcW w:w="9283" w:type="dxa"/>
            <w:shd w:val="clear" w:color="auto" w:fill="ABBAAE"/>
          </w:tcPr>
          <w:p w14:paraId="2D5AE8FE" w14:textId="2ED5F41E" w:rsidR="005476BE" w:rsidRPr="002F26BD" w:rsidRDefault="005476BE" w:rsidP="00AE475C">
            <w:pPr>
              <w:pStyle w:val="Vliotsikko"/>
              <w:spacing w:before="240"/>
              <w:ind w:left="284" w:right="283"/>
              <w:rPr>
                <w:sz w:val="22"/>
              </w:rPr>
            </w:pPr>
            <w:bookmarkStart w:id="2" w:name="_Hlk190167913"/>
            <w:r w:rsidRPr="002F26BD">
              <w:rPr>
                <w:sz w:val="22"/>
              </w:rPr>
              <w:t>1. Mistä saitte tiedon avustuksesta?</w:t>
            </w:r>
          </w:p>
        </w:tc>
      </w:tr>
      <w:bookmarkEnd w:id="2"/>
      <w:tr w:rsidR="005476BE" w:rsidRPr="002F26BD" w14:paraId="6A0971A8" w14:textId="77777777" w:rsidTr="00AE475C">
        <w:tc>
          <w:tcPr>
            <w:tcW w:w="9283" w:type="dxa"/>
          </w:tcPr>
          <w:p w14:paraId="2B4B693D" w14:textId="5E76D8F5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</w:t>
            </w:r>
            <w:r w:rsidR="00047064">
              <w:rPr>
                <w:rFonts w:cs="Arial"/>
                <w:sz w:val="22"/>
                <w:szCs w:val="22"/>
              </w:rPr>
              <w:t>varke</w:t>
            </w:r>
            <w:r w:rsidRPr="002F26BD">
              <w:rPr>
                <w:rFonts w:cs="Arial"/>
                <w:sz w:val="22"/>
                <w:szCs w:val="22"/>
              </w:rPr>
              <w:t>.fi</w:t>
            </w:r>
          </w:p>
          <w:p w14:paraId="1823942E" w14:textId="79CDF975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Sosiaalinen media: kanava: </w:t>
            </w: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  <w:p w14:paraId="5A94911B" w14:textId="74A62EED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Postinen</w:t>
            </w:r>
          </w:p>
          <w:p w14:paraId="48533CA7" w14:textId="1CB5BC8F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Sanomalehti</w:t>
            </w:r>
          </w:p>
          <w:p w14:paraId="22C97257" w14:textId="3A306C02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Kunta</w:t>
            </w:r>
          </w:p>
          <w:p w14:paraId="006D4A81" w14:textId="40BEC1E5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Vanhustyön keskusliitto</w:t>
            </w:r>
          </w:p>
          <w:p w14:paraId="4A56809B" w14:textId="77777777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Tuttava, sukulainen</w:t>
            </w:r>
          </w:p>
          <w:p w14:paraId="58204BD1" w14:textId="5EF9F831" w:rsidR="005476BE" w:rsidRPr="002F26BD" w:rsidRDefault="005476BE" w:rsidP="00AE475C">
            <w:pPr>
              <w:spacing w:before="240" w:after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Joku muu, mikä: </w:t>
            </w: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F26BD">
              <w:rPr>
                <w:rFonts w:cs="Arial"/>
                <w:sz w:val="22"/>
                <w:szCs w:val="22"/>
              </w:rPr>
            </w:r>
            <w:r w:rsidRPr="002F26BD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noProof/>
                <w:sz w:val="22"/>
                <w:szCs w:val="22"/>
              </w:rPr>
              <w:t> </w:t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476BE" w:rsidRPr="002F26BD" w14:paraId="2BE0B7B7" w14:textId="77777777" w:rsidTr="00B34DA9">
        <w:trPr>
          <w:trHeight w:val="644"/>
        </w:trPr>
        <w:tc>
          <w:tcPr>
            <w:tcW w:w="9283" w:type="dxa"/>
            <w:shd w:val="clear" w:color="auto" w:fill="ABBAAE"/>
          </w:tcPr>
          <w:p w14:paraId="0DEF2EBD" w14:textId="6B764E14" w:rsidR="005476BE" w:rsidRPr="002F26BD" w:rsidRDefault="005476BE" w:rsidP="00AE475C">
            <w:pPr>
              <w:pStyle w:val="Vliotsikko"/>
              <w:spacing w:before="240"/>
              <w:ind w:left="284" w:right="283"/>
              <w:rPr>
                <w:sz w:val="22"/>
              </w:rPr>
            </w:pPr>
            <w:bookmarkStart w:id="3" w:name="_Hlk190167926"/>
            <w:r w:rsidRPr="002F26BD">
              <w:rPr>
                <w:sz w:val="22"/>
              </w:rPr>
              <w:t>2. Oletteko kysyneet lisätietoja avustuksesta?</w:t>
            </w:r>
          </w:p>
        </w:tc>
      </w:tr>
      <w:bookmarkEnd w:id="3"/>
      <w:tr w:rsidR="005476BE" w:rsidRPr="002F26BD" w14:paraId="043EEEEE" w14:textId="77777777" w:rsidTr="00AE475C">
        <w:tc>
          <w:tcPr>
            <w:tcW w:w="9283" w:type="dxa"/>
          </w:tcPr>
          <w:p w14:paraId="509B3044" w14:textId="30CD5350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>Jos olette kysyneet lisätietoja, valitkaa se organisaatio tai organisaatiot listasta:</w:t>
            </w:r>
          </w:p>
          <w:p w14:paraId="7F23F674" w14:textId="6551CAB8" w:rsidR="005476BE" w:rsidRPr="002F26BD" w:rsidRDefault="005476BE" w:rsidP="00AE475C">
            <w:pPr>
              <w:spacing w:before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Vanhustyön keskusliitolta</w:t>
            </w:r>
          </w:p>
          <w:p w14:paraId="03EBB301" w14:textId="5638FC46" w:rsidR="005476BE" w:rsidRPr="002F26BD" w:rsidRDefault="005476BE" w:rsidP="00AE475C">
            <w:pPr>
              <w:spacing w:before="240" w:after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 </w:t>
            </w:r>
            <w:r w:rsidR="00047064">
              <w:rPr>
                <w:rFonts w:cs="Arial"/>
                <w:sz w:val="22"/>
                <w:szCs w:val="22"/>
              </w:rPr>
              <w:t>Valtion tukeman asuntorakentamisen keskuksesta</w:t>
            </w:r>
          </w:p>
        </w:tc>
      </w:tr>
      <w:tr w:rsidR="005476BE" w:rsidRPr="002F26BD" w14:paraId="300BFE5D" w14:textId="77777777" w:rsidTr="00B34DA9">
        <w:trPr>
          <w:trHeight w:val="963"/>
        </w:trPr>
        <w:tc>
          <w:tcPr>
            <w:tcW w:w="9283" w:type="dxa"/>
            <w:shd w:val="clear" w:color="auto" w:fill="ABBAAE"/>
          </w:tcPr>
          <w:p w14:paraId="4FE219FE" w14:textId="47F10ECF" w:rsidR="005476BE" w:rsidRPr="002F26BD" w:rsidRDefault="005476BE" w:rsidP="00AE475C">
            <w:pPr>
              <w:pStyle w:val="Vliotsikko"/>
              <w:spacing w:before="240"/>
              <w:ind w:left="603" w:right="283" w:hanging="244"/>
              <w:rPr>
                <w:sz w:val="22"/>
              </w:rPr>
            </w:pPr>
            <w:bookmarkStart w:id="4" w:name="_Hlk190167943"/>
            <w:r w:rsidRPr="002F26BD">
              <w:rPr>
                <w:sz w:val="22"/>
              </w:rPr>
              <w:t>3.</w:t>
            </w:r>
            <w:r w:rsidR="00B34DA9" w:rsidRPr="002F26BD">
              <w:rPr>
                <w:sz w:val="22"/>
              </w:rPr>
              <w:t xml:space="preserve"> Kuinka selkeitä ovat avustusta koskevat ohjeet ja verkkosivuilla olevat tiedot, asteikolla 1-10?</w:t>
            </w:r>
          </w:p>
        </w:tc>
      </w:tr>
      <w:bookmarkEnd w:id="4"/>
      <w:tr w:rsidR="005476BE" w:rsidRPr="002F26BD" w14:paraId="25A3BD24" w14:textId="77777777" w:rsidTr="00AE475C">
        <w:tc>
          <w:tcPr>
            <w:tcW w:w="9283" w:type="dxa"/>
          </w:tcPr>
          <w:p w14:paraId="1AFD4350" w14:textId="37F69C58" w:rsidR="005476BE" w:rsidRPr="002F26BD" w:rsidRDefault="00AE475C" w:rsidP="00AE475C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>Valitse</w:t>
            </w:r>
            <w:r w:rsidR="005476BE"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yksi </w:t>
            </w:r>
            <w:r w:rsidR="005476BE"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arvo asteikolla </w:t>
            </w:r>
            <w:r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>1:</w:t>
            </w:r>
            <w:r w:rsidR="005476BE" w:rsidRPr="002F26BD">
              <w:rPr>
                <w:rFonts w:cs="Arial"/>
                <w:i/>
                <w:iCs/>
                <w:color w:val="000000"/>
                <w:sz w:val="22"/>
                <w:szCs w:val="22"/>
              </w:rPr>
              <w:t>stä (erittäin epäselvä) 10:een (erittäin selkeä):</w:t>
            </w:r>
          </w:p>
          <w:p w14:paraId="037B20BE" w14:textId="0C434569" w:rsidR="005476BE" w:rsidRPr="002F26BD" w:rsidRDefault="00AE475C" w:rsidP="00AE475C">
            <w:pPr>
              <w:spacing w:before="240" w:after="240"/>
              <w:ind w:left="284" w:right="283"/>
              <w:rPr>
                <w:rFonts w:cs="Arial"/>
                <w:sz w:val="22"/>
                <w:szCs w:val="22"/>
              </w:rPr>
            </w:pPr>
            <w:r w:rsidRPr="002F26BD">
              <w:rPr>
                <w:rFonts w:cs="Arial"/>
                <w:color w:val="000000"/>
                <w:sz w:val="22"/>
                <w:szCs w:val="22"/>
              </w:rPr>
              <w:t xml:space="preserve">Erittäin epäselvä  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 xml:space="preserve">1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2</w:t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3</w:t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4</w:t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 xml:space="preserve">5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 xml:space="preserve">6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7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8</w:t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Pr="002F26BD">
              <w:rPr>
                <w:rFonts w:cs="Arial"/>
                <w:sz w:val="22"/>
                <w:szCs w:val="22"/>
              </w:rPr>
              <w:t xml:space="preserve"> 9</w:t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="005476BE" w:rsidRPr="002F26BD">
              <w:rPr>
                <w:rFonts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BE" w:rsidRPr="002F26B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85A5C">
              <w:rPr>
                <w:rFonts w:cs="Arial"/>
                <w:sz w:val="22"/>
                <w:szCs w:val="22"/>
              </w:rPr>
            </w:r>
            <w:r w:rsidR="00E85A5C">
              <w:rPr>
                <w:rFonts w:cs="Arial"/>
                <w:sz w:val="22"/>
                <w:szCs w:val="22"/>
              </w:rPr>
              <w:fldChar w:fldCharType="separate"/>
            </w:r>
            <w:r w:rsidR="005476BE" w:rsidRPr="002F26BD">
              <w:rPr>
                <w:rFonts w:cs="Arial"/>
                <w:sz w:val="22"/>
                <w:szCs w:val="22"/>
              </w:rPr>
              <w:fldChar w:fldCharType="end"/>
            </w:r>
            <w:r w:rsidR="005476BE" w:rsidRPr="002F26BD">
              <w:rPr>
                <w:rFonts w:cs="Arial"/>
                <w:sz w:val="22"/>
                <w:szCs w:val="22"/>
              </w:rPr>
              <w:t xml:space="preserve"> </w:t>
            </w:r>
            <w:r w:rsidRPr="002F26BD">
              <w:rPr>
                <w:rFonts w:cs="Arial"/>
                <w:sz w:val="22"/>
                <w:szCs w:val="22"/>
              </w:rPr>
              <w:t xml:space="preserve">10    </w:t>
            </w:r>
            <w:r w:rsidR="005476BE" w:rsidRPr="002F26BD">
              <w:rPr>
                <w:rFonts w:cs="Arial"/>
                <w:sz w:val="22"/>
                <w:szCs w:val="22"/>
              </w:rPr>
              <w:t>Erittäin selkeä</w:t>
            </w:r>
          </w:p>
        </w:tc>
      </w:tr>
      <w:bookmarkEnd w:id="1"/>
    </w:tbl>
    <w:p w14:paraId="15760562" w14:textId="77777777" w:rsidR="00CC36E1" w:rsidRPr="002F26BD" w:rsidRDefault="00CC36E1" w:rsidP="00AE475C">
      <w:pPr>
        <w:pStyle w:val="Osanotsikko"/>
        <w:ind w:left="0"/>
        <w:rPr>
          <w:sz w:val="22"/>
        </w:rPr>
      </w:pPr>
    </w:p>
    <w:sectPr w:rsidR="00CC36E1" w:rsidRPr="002F26BD" w:rsidSect="00D076EC">
      <w:footerReference w:type="default" r:id="rId20"/>
      <w:headerReference w:type="first" r:id="rId21"/>
      <w:footerReference w:type="first" r:id="rId22"/>
      <w:pgSz w:w="11907" w:h="16840"/>
      <w:pgMar w:top="567" w:right="850" w:bottom="851" w:left="993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230" w14:textId="77777777" w:rsidR="002E4FD9" w:rsidRDefault="002E4FD9" w:rsidP="005B517B">
      <w:r>
        <w:separator/>
      </w:r>
    </w:p>
  </w:endnote>
  <w:endnote w:type="continuationSeparator" w:id="0">
    <w:p w14:paraId="1A82B996" w14:textId="77777777" w:rsidR="002E4FD9" w:rsidRDefault="002E4FD9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6CDA7033" w:rsidR="005476BE" w:rsidRDefault="005476BE">
    <w:pPr>
      <w:pStyle w:val="Alatunniste"/>
    </w:pPr>
    <w:r>
      <w:rPr>
        <w:sz w:val="16"/>
        <w:szCs w:val="16"/>
      </w:rPr>
      <w:t xml:space="preserve">Lomake ARA 34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 w:rsidR="00AE475C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CD94" w14:textId="235915DE" w:rsidR="00305003" w:rsidRDefault="00305003">
    <w:pPr>
      <w:pStyle w:val="Alatunniste"/>
    </w:pPr>
    <w:r>
      <w:rPr>
        <w:sz w:val="16"/>
        <w:szCs w:val="16"/>
      </w:rPr>
      <w:t xml:space="preserve">Lomake ARA 34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CDF7" w14:textId="77777777" w:rsidR="002E4FD9" w:rsidRDefault="002E4FD9" w:rsidP="005B517B">
      <w:r>
        <w:separator/>
      </w:r>
    </w:p>
  </w:footnote>
  <w:footnote w:type="continuationSeparator" w:id="0">
    <w:p w14:paraId="40779EB2" w14:textId="77777777" w:rsidR="002E4FD9" w:rsidRDefault="002E4FD9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245D" w14:textId="3C2CA2EA" w:rsidR="00D076EC" w:rsidRDefault="00D076EC" w:rsidP="00D076EC">
    <w:pPr>
      <w:pStyle w:val="Yltunniste"/>
      <w:ind w:left="-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72ADD9" wp14:editId="69806968">
          <wp:simplePos x="0" y="0"/>
          <wp:positionH relativeFrom="margin">
            <wp:posOffset>-288290</wp:posOffset>
          </wp:positionH>
          <wp:positionV relativeFrom="page">
            <wp:posOffset>179070</wp:posOffset>
          </wp:positionV>
          <wp:extent cx="2113200" cy="968400"/>
          <wp:effectExtent l="0" t="0" r="0" b="0"/>
          <wp:wrapNone/>
          <wp:docPr id="208898947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87658">
    <w:abstractNumId w:val="3"/>
  </w:num>
  <w:num w:numId="2" w16cid:durableId="1547839241">
    <w:abstractNumId w:val="12"/>
  </w:num>
  <w:num w:numId="3" w16cid:durableId="994259575">
    <w:abstractNumId w:val="6"/>
  </w:num>
  <w:num w:numId="4" w16cid:durableId="900214283">
    <w:abstractNumId w:val="14"/>
  </w:num>
  <w:num w:numId="5" w16cid:durableId="1918395103">
    <w:abstractNumId w:val="8"/>
  </w:num>
  <w:num w:numId="6" w16cid:durableId="876354983">
    <w:abstractNumId w:val="28"/>
  </w:num>
  <w:num w:numId="7" w16cid:durableId="287975455">
    <w:abstractNumId w:val="26"/>
  </w:num>
  <w:num w:numId="8" w16cid:durableId="2082216502">
    <w:abstractNumId w:val="11"/>
  </w:num>
  <w:num w:numId="9" w16cid:durableId="560481329">
    <w:abstractNumId w:val="1"/>
  </w:num>
  <w:num w:numId="10" w16cid:durableId="1989944206">
    <w:abstractNumId w:val="4"/>
  </w:num>
  <w:num w:numId="11" w16cid:durableId="1617911104">
    <w:abstractNumId w:val="18"/>
  </w:num>
  <w:num w:numId="12" w16cid:durableId="1756197442">
    <w:abstractNumId w:val="7"/>
  </w:num>
  <w:num w:numId="13" w16cid:durableId="532042341">
    <w:abstractNumId w:val="22"/>
  </w:num>
  <w:num w:numId="14" w16cid:durableId="11542404">
    <w:abstractNumId w:val="2"/>
  </w:num>
  <w:num w:numId="15" w16cid:durableId="120223148">
    <w:abstractNumId w:val="21"/>
  </w:num>
  <w:num w:numId="16" w16cid:durableId="1857887302">
    <w:abstractNumId w:val="24"/>
  </w:num>
  <w:num w:numId="17" w16cid:durableId="178929253">
    <w:abstractNumId w:val="10"/>
  </w:num>
  <w:num w:numId="18" w16cid:durableId="1243375662">
    <w:abstractNumId w:val="15"/>
  </w:num>
  <w:num w:numId="19" w16cid:durableId="1484082768">
    <w:abstractNumId w:val="9"/>
  </w:num>
  <w:num w:numId="20" w16cid:durableId="48110339">
    <w:abstractNumId w:val="0"/>
  </w:num>
  <w:num w:numId="21" w16cid:durableId="767776616">
    <w:abstractNumId w:val="25"/>
  </w:num>
  <w:num w:numId="22" w16cid:durableId="207304217">
    <w:abstractNumId w:val="17"/>
  </w:num>
  <w:num w:numId="23" w16cid:durableId="160464540">
    <w:abstractNumId w:val="20"/>
  </w:num>
  <w:num w:numId="24" w16cid:durableId="754397363">
    <w:abstractNumId w:val="23"/>
  </w:num>
  <w:num w:numId="25" w16cid:durableId="514654317">
    <w:abstractNumId w:val="5"/>
  </w:num>
  <w:num w:numId="26" w16cid:durableId="1131363564">
    <w:abstractNumId w:val="16"/>
  </w:num>
  <w:num w:numId="27" w16cid:durableId="517038730">
    <w:abstractNumId w:val="13"/>
  </w:num>
  <w:num w:numId="28" w16cid:durableId="2070687745">
    <w:abstractNumId w:val="27"/>
  </w:num>
  <w:num w:numId="29" w16cid:durableId="15180791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rLYNV4TvlUPTD0vEBn3kAsv7bdKB1MOKvX6kyXKbHHRfHObJ5+y7XsYbFewh4uDdOHT5DCGStgjGLtUoEJoA==" w:salt="XtosrAXKfAO9BIWf0WTvcg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0198E"/>
    <w:rsid w:val="0000232E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4289"/>
    <w:rsid w:val="0002623B"/>
    <w:rsid w:val="00032398"/>
    <w:rsid w:val="00035E1B"/>
    <w:rsid w:val="00037BC0"/>
    <w:rsid w:val="000411F4"/>
    <w:rsid w:val="00042DB5"/>
    <w:rsid w:val="00042FEA"/>
    <w:rsid w:val="00047064"/>
    <w:rsid w:val="0004763B"/>
    <w:rsid w:val="0004774E"/>
    <w:rsid w:val="00047FA4"/>
    <w:rsid w:val="000518CB"/>
    <w:rsid w:val="00051FE4"/>
    <w:rsid w:val="000530AC"/>
    <w:rsid w:val="00056FF6"/>
    <w:rsid w:val="00057314"/>
    <w:rsid w:val="00057ACA"/>
    <w:rsid w:val="00060D9A"/>
    <w:rsid w:val="0006411C"/>
    <w:rsid w:val="000643BE"/>
    <w:rsid w:val="00067D9E"/>
    <w:rsid w:val="0007185F"/>
    <w:rsid w:val="00071B5B"/>
    <w:rsid w:val="00071CBD"/>
    <w:rsid w:val="00072FE9"/>
    <w:rsid w:val="000740A5"/>
    <w:rsid w:val="00074A6A"/>
    <w:rsid w:val="00074E86"/>
    <w:rsid w:val="00076255"/>
    <w:rsid w:val="00083811"/>
    <w:rsid w:val="00084C4F"/>
    <w:rsid w:val="00092002"/>
    <w:rsid w:val="00092D9C"/>
    <w:rsid w:val="00094ED3"/>
    <w:rsid w:val="000A2972"/>
    <w:rsid w:val="000A64BC"/>
    <w:rsid w:val="000B03F5"/>
    <w:rsid w:val="000B1DE5"/>
    <w:rsid w:val="000B203A"/>
    <w:rsid w:val="000B57C1"/>
    <w:rsid w:val="000B6C4B"/>
    <w:rsid w:val="000C061E"/>
    <w:rsid w:val="000C43F2"/>
    <w:rsid w:val="000C478A"/>
    <w:rsid w:val="000C7957"/>
    <w:rsid w:val="000D0774"/>
    <w:rsid w:val="000D0862"/>
    <w:rsid w:val="000D0E3C"/>
    <w:rsid w:val="000D19DD"/>
    <w:rsid w:val="000D2B86"/>
    <w:rsid w:val="000D38CD"/>
    <w:rsid w:val="000D3DA5"/>
    <w:rsid w:val="000D6F8D"/>
    <w:rsid w:val="000D7727"/>
    <w:rsid w:val="000E1C4C"/>
    <w:rsid w:val="000E3CAB"/>
    <w:rsid w:val="000E4181"/>
    <w:rsid w:val="000E4FD3"/>
    <w:rsid w:val="000E58FE"/>
    <w:rsid w:val="000E5F26"/>
    <w:rsid w:val="000F0721"/>
    <w:rsid w:val="000F0AA8"/>
    <w:rsid w:val="000F283B"/>
    <w:rsid w:val="000F2CBE"/>
    <w:rsid w:val="000F48E7"/>
    <w:rsid w:val="000F4FE1"/>
    <w:rsid w:val="000F5ED3"/>
    <w:rsid w:val="000F701B"/>
    <w:rsid w:val="001021E2"/>
    <w:rsid w:val="00104653"/>
    <w:rsid w:val="00106FFA"/>
    <w:rsid w:val="00107EEE"/>
    <w:rsid w:val="00111FD2"/>
    <w:rsid w:val="00113CE1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950E7"/>
    <w:rsid w:val="001A0FA1"/>
    <w:rsid w:val="001A159D"/>
    <w:rsid w:val="001A378D"/>
    <w:rsid w:val="001A547E"/>
    <w:rsid w:val="001A58F9"/>
    <w:rsid w:val="001B0EB4"/>
    <w:rsid w:val="001B12B0"/>
    <w:rsid w:val="001B2E54"/>
    <w:rsid w:val="001B633E"/>
    <w:rsid w:val="001B6934"/>
    <w:rsid w:val="001B70B6"/>
    <w:rsid w:val="001B7273"/>
    <w:rsid w:val="001C2012"/>
    <w:rsid w:val="001C5C1D"/>
    <w:rsid w:val="001C5DA6"/>
    <w:rsid w:val="001C68CA"/>
    <w:rsid w:val="001C6CD9"/>
    <w:rsid w:val="001D14DC"/>
    <w:rsid w:val="001D408A"/>
    <w:rsid w:val="001D6A65"/>
    <w:rsid w:val="001D7A1F"/>
    <w:rsid w:val="001E0030"/>
    <w:rsid w:val="001E38E8"/>
    <w:rsid w:val="001E3FBC"/>
    <w:rsid w:val="001F5113"/>
    <w:rsid w:val="001F5E29"/>
    <w:rsid w:val="001F60B5"/>
    <w:rsid w:val="001F7A61"/>
    <w:rsid w:val="00201B30"/>
    <w:rsid w:val="002053D9"/>
    <w:rsid w:val="002054AF"/>
    <w:rsid w:val="002103FD"/>
    <w:rsid w:val="002131FD"/>
    <w:rsid w:val="002135D7"/>
    <w:rsid w:val="00213F6D"/>
    <w:rsid w:val="00214067"/>
    <w:rsid w:val="00216716"/>
    <w:rsid w:val="00216B95"/>
    <w:rsid w:val="002232A3"/>
    <w:rsid w:val="00226B7C"/>
    <w:rsid w:val="002303D3"/>
    <w:rsid w:val="00232BB9"/>
    <w:rsid w:val="002332AB"/>
    <w:rsid w:val="00234F8B"/>
    <w:rsid w:val="00235656"/>
    <w:rsid w:val="002430B9"/>
    <w:rsid w:val="0024310B"/>
    <w:rsid w:val="00244B2B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550B"/>
    <w:rsid w:val="00275A98"/>
    <w:rsid w:val="00276321"/>
    <w:rsid w:val="002807C4"/>
    <w:rsid w:val="00282418"/>
    <w:rsid w:val="002833B3"/>
    <w:rsid w:val="002838D8"/>
    <w:rsid w:val="002861A6"/>
    <w:rsid w:val="00286745"/>
    <w:rsid w:val="00287C1F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2CE2"/>
    <w:rsid w:val="002C681A"/>
    <w:rsid w:val="002C6D69"/>
    <w:rsid w:val="002C75CB"/>
    <w:rsid w:val="002D096E"/>
    <w:rsid w:val="002D1C35"/>
    <w:rsid w:val="002D2F66"/>
    <w:rsid w:val="002D4F4F"/>
    <w:rsid w:val="002D74D6"/>
    <w:rsid w:val="002E047F"/>
    <w:rsid w:val="002E1FC0"/>
    <w:rsid w:val="002E3757"/>
    <w:rsid w:val="002E4FD9"/>
    <w:rsid w:val="002E62CD"/>
    <w:rsid w:val="002E6C51"/>
    <w:rsid w:val="002F2111"/>
    <w:rsid w:val="002F23FB"/>
    <w:rsid w:val="002F26BD"/>
    <w:rsid w:val="002F44F8"/>
    <w:rsid w:val="002F73EC"/>
    <w:rsid w:val="00301ED9"/>
    <w:rsid w:val="00304848"/>
    <w:rsid w:val="00305003"/>
    <w:rsid w:val="00306834"/>
    <w:rsid w:val="00310B59"/>
    <w:rsid w:val="00313FD7"/>
    <w:rsid w:val="00321A81"/>
    <w:rsid w:val="00322AA2"/>
    <w:rsid w:val="00330978"/>
    <w:rsid w:val="003325C2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275D"/>
    <w:rsid w:val="003A2CD1"/>
    <w:rsid w:val="003A33F6"/>
    <w:rsid w:val="003A5701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515E"/>
    <w:rsid w:val="003F6935"/>
    <w:rsid w:val="003F6E07"/>
    <w:rsid w:val="003F7811"/>
    <w:rsid w:val="004010C3"/>
    <w:rsid w:val="00402E77"/>
    <w:rsid w:val="004030BD"/>
    <w:rsid w:val="00403EB5"/>
    <w:rsid w:val="004063A2"/>
    <w:rsid w:val="00407A04"/>
    <w:rsid w:val="00407C98"/>
    <w:rsid w:val="00410482"/>
    <w:rsid w:val="0041103A"/>
    <w:rsid w:val="00411046"/>
    <w:rsid w:val="004138B7"/>
    <w:rsid w:val="00414163"/>
    <w:rsid w:val="00414F07"/>
    <w:rsid w:val="00423CAD"/>
    <w:rsid w:val="0042424C"/>
    <w:rsid w:val="0042494B"/>
    <w:rsid w:val="0042528E"/>
    <w:rsid w:val="004259C5"/>
    <w:rsid w:val="00426372"/>
    <w:rsid w:val="0043569D"/>
    <w:rsid w:val="00435DF7"/>
    <w:rsid w:val="00437A2B"/>
    <w:rsid w:val="00437A7C"/>
    <w:rsid w:val="00443C7A"/>
    <w:rsid w:val="00446056"/>
    <w:rsid w:val="0045077D"/>
    <w:rsid w:val="004513FD"/>
    <w:rsid w:val="004531FE"/>
    <w:rsid w:val="004543C8"/>
    <w:rsid w:val="0045468F"/>
    <w:rsid w:val="00454FC7"/>
    <w:rsid w:val="00460BB1"/>
    <w:rsid w:val="00461D84"/>
    <w:rsid w:val="004707E5"/>
    <w:rsid w:val="00472BC4"/>
    <w:rsid w:val="00475264"/>
    <w:rsid w:val="00475693"/>
    <w:rsid w:val="004807BD"/>
    <w:rsid w:val="00481A27"/>
    <w:rsid w:val="00483C5F"/>
    <w:rsid w:val="004901F7"/>
    <w:rsid w:val="004925E5"/>
    <w:rsid w:val="00492986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E2757"/>
    <w:rsid w:val="004E2B30"/>
    <w:rsid w:val="004E3CB7"/>
    <w:rsid w:val="004E4598"/>
    <w:rsid w:val="004E55E4"/>
    <w:rsid w:val="004E62FD"/>
    <w:rsid w:val="004E76B2"/>
    <w:rsid w:val="004F0852"/>
    <w:rsid w:val="004F2896"/>
    <w:rsid w:val="00511AEC"/>
    <w:rsid w:val="00512576"/>
    <w:rsid w:val="00512B4E"/>
    <w:rsid w:val="00516347"/>
    <w:rsid w:val="00527AAC"/>
    <w:rsid w:val="00530849"/>
    <w:rsid w:val="00533EDF"/>
    <w:rsid w:val="00535E96"/>
    <w:rsid w:val="005405AA"/>
    <w:rsid w:val="00541C5B"/>
    <w:rsid w:val="00544175"/>
    <w:rsid w:val="005459CE"/>
    <w:rsid w:val="00546AFB"/>
    <w:rsid w:val="005476BE"/>
    <w:rsid w:val="00547CDB"/>
    <w:rsid w:val="005502C7"/>
    <w:rsid w:val="00555EB0"/>
    <w:rsid w:val="00557357"/>
    <w:rsid w:val="005575AE"/>
    <w:rsid w:val="005638B9"/>
    <w:rsid w:val="00565968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7675"/>
    <w:rsid w:val="005A0220"/>
    <w:rsid w:val="005A400E"/>
    <w:rsid w:val="005A7ABF"/>
    <w:rsid w:val="005B0F59"/>
    <w:rsid w:val="005B3673"/>
    <w:rsid w:val="005B517B"/>
    <w:rsid w:val="005B71BB"/>
    <w:rsid w:val="005B77CA"/>
    <w:rsid w:val="005C0669"/>
    <w:rsid w:val="005C2953"/>
    <w:rsid w:val="005D1946"/>
    <w:rsid w:val="005D2768"/>
    <w:rsid w:val="005D5F00"/>
    <w:rsid w:val="005E0700"/>
    <w:rsid w:val="005E5193"/>
    <w:rsid w:val="005E6110"/>
    <w:rsid w:val="00600682"/>
    <w:rsid w:val="00601223"/>
    <w:rsid w:val="006018B1"/>
    <w:rsid w:val="00604593"/>
    <w:rsid w:val="00604D4F"/>
    <w:rsid w:val="0062168E"/>
    <w:rsid w:val="00623431"/>
    <w:rsid w:val="0063303C"/>
    <w:rsid w:val="00634051"/>
    <w:rsid w:val="00634E03"/>
    <w:rsid w:val="006414A6"/>
    <w:rsid w:val="00641E9F"/>
    <w:rsid w:val="006439A2"/>
    <w:rsid w:val="006464CE"/>
    <w:rsid w:val="006476A9"/>
    <w:rsid w:val="00652901"/>
    <w:rsid w:val="00654C29"/>
    <w:rsid w:val="00657057"/>
    <w:rsid w:val="00665124"/>
    <w:rsid w:val="006668D3"/>
    <w:rsid w:val="006670CA"/>
    <w:rsid w:val="006679FE"/>
    <w:rsid w:val="00672F89"/>
    <w:rsid w:val="006737B4"/>
    <w:rsid w:val="00674DF0"/>
    <w:rsid w:val="00674E69"/>
    <w:rsid w:val="006753AE"/>
    <w:rsid w:val="0067592B"/>
    <w:rsid w:val="00676E33"/>
    <w:rsid w:val="00682A32"/>
    <w:rsid w:val="00683BDB"/>
    <w:rsid w:val="006843DA"/>
    <w:rsid w:val="00685E40"/>
    <w:rsid w:val="0068628F"/>
    <w:rsid w:val="00693748"/>
    <w:rsid w:val="006942C4"/>
    <w:rsid w:val="00695066"/>
    <w:rsid w:val="0069701A"/>
    <w:rsid w:val="00697E95"/>
    <w:rsid w:val="00697F3F"/>
    <w:rsid w:val="006A0231"/>
    <w:rsid w:val="006A058F"/>
    <w:rsid w:val="006A0C92"/>
    <w:rsid w:val="006A119A"/>
    <w:rsid w:val="006A131C"/>
    <w:rsid w:val="006A4EB2"/>
    <w:rsid w:val="006A67AA"/>
    <w:rsid w:val="006A70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614A"/>
    <w:rsid w:val="006D77EA"/>
    <w:rsid w:val="006E2F98"/>
    <w:rsid w:val="006E4259"/>
    <w:rsid w:val="006E4496"/>
    <w:rsid w:val="006E4740"/>
    <w:rsid w:val="006E4C81"/>
    <w:rsid w:val="006F06DA"/>
    <w:rsid w:val="006F203D"/>
    <w:rsid w:val="006F33ED"/>
    <w:rsid w:val="006F5A9E"/>
    <w:rsid w:val="007051E8"/>
    <w:rsid w:val="007122A3"/>
    <w:rsid w:val="00713EDC"/>
    <w:rsid w:val="0072102D"/>
    <w:rsid w:val="0072364E"/>
    <w:rsid w:val="0072486B"/>
    <w:rsid w:val="0072633E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8172E"/>
    <w:rsid w:val="00784322"/>
    <w:rsid w:val="00784AF6"/>
    <w:rsid w:val="00786087"/>
    <w:rsid w:val="0079118A"/>
    <w:rsid w:val="00796934"/>
    <w:rsid w:val="007A0D8B"/>
    <w:rsid w:val="007A36EC"/>
    <w:rsid w:val="007A3C92"/>
    <w:rsid w:val="007A60CD"/>
    <w:rsid w:val="007A725C"/>
    <w:rsid w:val="007B03D3"/>
    <w:rsid w:val="007B37EF"/>
    <w:rsid w:val="007B3CDD"/>
    <w:rsid w:val="007B7B8B"/>
    <w:rsid w:val="007C0431"/>
    <w:rsid w:val="007C09D6"/>
    <w:rsid w:val="007D070C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F43"/>
    <w:rsid w:val="00834210"/>
    <w:rsid w:val="00834CF3"/>
    <w:rsid w:val="00837919"/>
    <w:rsid w:val="008407AE"/>
    <w:rsid w:val="00840D85"/>
    <w:rsid w:val="00840E4B"/>
    <w:rsid w:val="0084140E"/>
    <w:rsid w:val="00841E8B"/>
    <w:rsid w:val="00842E96"/>
    <w:rsid w:val="00845C5C"/>
    <w:rsid w:val="00847E9D"/>
    <w:rsid w:val="00850FFE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84BE3"/>
    <w:rsid w:val="00885B88"/>
    <w:rsid w:val="00890E74"/>
    <w:rsid w:val="0089303F"/>
    <w:rsid w:val="008950FF"/>
    <w:rsid w:val="00895324"/>
    <w:rsid w:val="00895685"/>
    <w:rsid w:val="00897B57"/>
    <w:rsid w:val="008A13D0"/>
    <w:rsid w:val="008A2AD4"/>
    <w:rsid w:val="008A5D98"/>
    <w:rsid w:val="008B0B27"/>
    <w:rsid w:val="008B1ABC"/>
    <w:rsid w:val="008B2493"/>
    <w:rsid w:val="008B33A3"/>
    <w:rsid w:val="008B4F0F"/>
    <w:rsid w:val="008B51C2"/>
    <w:rsid w:val="008B7DAA"/>
    <w:rsid w:val="008C1558"/>
    <w:rsid w:val="008C3286"/>
    <w:rsid w:val="008C33F6"/>
    <w:rsid w:val="008C4D12"/>
    <w:rsid w:val="008D0DB1"/>
    <w:rsid w:val="008D1205"/>
    <w:rsid w:val="008D1232"/>
    <w:rsid w:val="008D2F4B"/>
    <w:rsid w:val="008D535B"/>
    <w:rsid w:val="008D72C9"/>
    <w:rsid w:val="008D75B4"/>
    <w:rsid w:val="008D7D3F"/>
    <w:rsid w:val="008E0038"/>
    <w:rsid w:val="008E46BC"/>
    <w:rsid w:val="008E4CE6"/>
    <w:rsid w:val="008E4DF5"/>
    <w:rsid w:val="008F1FFD"/>
    <w:rsid w:val="008F362B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3AC"/>
    <w:rsid w:val="009238E4"/>
    <w:rsid w:val="00924F91"/>
    <w:rsid w:val="009303D9"/>
    <w:rsid w:val="00931237"/>
    <w:rsid w:val="009314B8"/>
    <w:rsid w:val="0093550D"/>
    <w:rsid w:val="00937431"/>
    <w:rsid w:val="00943662"/>
    <w:rsid w:val="00946C0C"/>
    <w:rsid w:val="0095085C"/>
    <w:rsid w:val="00951EB2"/>
    <w:rsid w:val="00954693"/>
    <w:rsid w:val="009555E9"/>
    <w:rsid w:val="00955866"/>
    <w:rsid w:val="00963EC5"/>
    <w:rsid w:val="00964C8E"/>
    <w:rsid w:val="00967F4B"/>
    <w:rsid w:val="009730CD"/>
    <w:rsid w:val="00974000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3B21"/>
    <w:rsid w:val="009C41F3"/>
    <w:rsid w:val="009C6324"/>
    <w:rsid w:val="009D05ED"/>
    <w:rsid w:val="009D0DB1"/>
    <w:rsid w:val="009D0EBD"/>
    <w:rsid w:val="009D3F0B"/>
    <w:rsid w:val="009D4757"/>
    <w:rsid w:val="009D4D6E"/>
    <w:rsid w:val="009D51DE"/>
    <w:rsid w:val="009D6BF0"/>
    <w:rsid w:val="009D7189"/>
    <w:rsid w:val="009E1489"/>
    <w:rsid w:val="009E7B68"/>
    <w:rsid w:val="009F2A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0B66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6A43"/>
    <w:rsid w:val="00A31F00"/>
    <w:rsid w:val="00A34E47"/>
    <w:rsid w:val="00A37468"/>
    <w:rsid w:val="00A3784D"/>
    <w:rsid w:val="00A37C2E"/>
    <w:rsid w:val="00A41D7F"/>
    <w:rsid w:val="00A41F62"/>
    <w:rsid w:val="00A4289E"/>
    <w:rsid w:val="00A43138"/>
    <w:rsid w:val="00A4346D"/>
    <w:rsid w:val="00A45001"/>
    <w:rsid w:val="00A465C3"/>
    <w:rsid w:val="00A51231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654D4"/>
    <w:rsid w:val="00A738E8"/>
    <w:rsid w:val="00A760E7"/>
    <w:rsid w:val="00A77D88"/>
    <w:rsid w:val="00A812BB"/>
    <w:rsid w:val="00A81693"/>
    <w:rsid w:val="00A8171B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157B"/>
    <w:rsid w:val="00AE2772"/>
    <w:rsid w:val="00AE4212"/>
    <w:rsid w:val="00AE475C"/>
    <w:rsid w:val="00AE63FA"/>
    <w:rsid w:val="00AE793E"/>
    <w:rsid w:val="00AF1FA0"/>
    <w:rsid w:val="00AF26CC"/>
    <w:rsid w:val="00AF2D6E"/>
    <w:rsid w:val="00AF4341"/>
    <w:rsid w:val="00B00508"/>
    <w:rsid w:val="00B01B00"/>
    <w:rsid w:val="00B0703C"/>
    <w:rsid w:val="00B1016F"/>
    <w:rsid w:val="00B12D9E"/>
    <w:rsid w:val="00B13A96"/>
    <w:rsid w:val="00B16805"/>
    <w:rsid w:val="00B243B3"/>
    <w:rsid w:val="00B27B54"/>
    <w:rsid w:val="00B33382"/>
    <w:rsid w:val="00B34DA9"/>
    <w:rsid w:val="00B35714"/>
    <w:rsid w:val="00B35E49"/>
    <w:rsid w:val="00B364B9"/>
    <w:rsid w:val="00B37D0D"/>
    <w:rsid w:val="00B40C15"/>
    <w:rsid w:val="00B416EA"/>
    <w:rsid w:val="00B469B2"/>
    <w:rsid w:val="00B533E5"/>
    <w:rsid w:val="00B535DB"/>
    <w:rsid w:val="00B56310"/>
    <w:rsid w:val="00B6035B"/>
    <w:rsid w:val="00B60613"/>
    <w:rsid w:val="00B61152"/>
    <w:rsid w:val="00B61597"/>
    <w:rsid w:val="00B644A4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D5"/>
    <w:rsid w:val="00B93796"/>
    <w:rsid w:val="00B95B9C"/>
    <w:rsid w:val="00BA092F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C1BA8"/>
    <w:rsid w:val="00BC2153"/>
    <w:rsid w:val="00BC2AED"/>
    <w:rsid w:val="00BC361B"/>
    <w:rsid w:val="00BC4CAE"/>
    <w:rsid w:val="00BC5888"/>
    <w:rsid w:val="00BC5EBF"/>
    <w:rsid w:val="00BC7CA7"/>
    <w:rsid w:val="00BD19B2"/>
    <w:rsid w:val="00BD3537"/>
    <w:rsid w:val="00BD787C"/>
    <w:rsid w:val="00BE0A14"/>
    <w:rsid w:val="00BE6B1D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3F8A"/>
    <w:rsid w:val="00C25AB6"/>
    <w:rsid w:val="00C26F83"/>
    <w:rsid w:val="00C34066"/>
    <w:rsid w:val="00C364FF"/>
    <w:rsid w:val="00C37698"/>
    <w:rsid w:val="00C40581"/>
    <w:rsid w:val="00C43AFC"/>
    <w:rsid w:val="00C44295"/>
    <w:rsid w:val="00C44C80"/>
    <w:rsid w:val="00C47A67"/>
    <w:rsid w:val="00C53598"/>
    <w:rsid w:val="00C549BC"/>
    <w:rsid w:val="00C55DD7"/>
    <w:rsid w:val="00C56943"/>
    <w:rsid w:val="00C61614"/>
    <w:rsid w:val="00C669E7"/>
    <w:rsid w:val="00C71806"/>
    <w:rsid w:val="00C71A7C"/>
    <w:rsid w:val="00C735EC"/>
    <w:rsid w:val="00C73B62"/>
    <w:rsid w:val="00C74B97"/>
    <w:rsid w:val="00C75D2B"/>
    <w:rsid w:val="00C76525"/>
    <w:rsid w:val="00C76B33"/>
    <w:rsid w:val="00C83C01"/>
    <w:rsid w:val="00C8456B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36E1"/>
    <w:rsid w:val="00CC4FFD"/>
    <w:rsid w:val="00CC56D7"/>
    <w:rsid w:val="00CC72F0"/>
    <w:rsid w:val="00CC796D"/>
    <w:rsid w:val="00CC7ADB"/>
    <w:rsid w:val="00CD00A4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076EC"/>
    <w:rsid w:val="00D10608"/>
    <w:rsid w:val="00D13FBC"/>
    <w:rsid w:val="00D16655"/>
    <w:rsid w:val="00D17719"/>
    <w:rsid w:val="00D17D2F"/>
    <w:rsid w:val="00D24DD4"/>
    <w:rsid w:val="00D26406"/>
    <w:rsid w:val="00D267C0"/>
    <w:rsid w:val="00D2724A"/>
    <w:rsid w:val="00D27BB0"/>
    <w:rsid w:val="00D318A4"/>
    <w:rsid w:val="00D31F24"/>
    <w:rsid w:val="00D33BE9"/>
    <w:rsid w:val="00D34025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60879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9028F"/>
    <w:rsid w:val="00D945A7"/>
    <w:rsid w:val="00D94F8E"/>
    <w:rsid w:val="00D964B2"/>
    <w:rsid w:val="00D97D21"/>
    <w:rsid w:val="00DA49C0"/>
    <w:rsid w:val="00DA4DDF"/>
    <w:rsid w:val="00DB15D8"/>
    <w:rsid w:val="00DB39DC"/>
    <w:rsid w:val="00DB6B40"/>
    <w:rsid w:val="00DC01E9"/>
    <w:rsid w:val="00DC21FB"/>
    <w:rsid w:val="00DC5423"/>
    <w:rsid w:val="00DC72E1"/>
    <w:rsid w:val="00DC7583"/>
    <w:rsid w:val="00DC7B74"/>
    <w:rsid w:val="00DD07D0"/>
    <w:rsid w:val="00DD2451"/>
    <w:rsid w:val="00DD45ED"/>
    <w:rsid w:val="00DD4E0D"/>
    <w:rsid w:val="00DD5EA9"/>
    <w:rsid w:val="00DF2C4B"/>
    <w:rsid w:val="00DF489C"/>
    <w:rsid w:val="00DF60F6"/>
    <w:rsid w:val="00DF709A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5B67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0A99"/>
    <w:rsid w:val="00E63317"/>
    <w:rsid w:val="00E637B1"/>
    <w:rsid w:val="00E64ED2"/>
    <w:rsid w:val="00E67D6D"/>
    <w:rsid w:val="00E71887"/>
    <w:rsid w:val="00E730AD"/>
    <w:rsid w:val="00E74770"/>
    <w:rsid w:val="00E80228"/>
    <w:rsid w:val="00E80C3B"/>
    <w:rsid w:val="00E82047"/>
    <w:rsid w:val="00E836F5"/>
    <w:rsid w:val="00E8549E"/>
    <w:rsid w:val="00E85A5C"/>
    <w:rsid w:val="00E87046"/>
    <w:rsid w:val="00E92855"/>
    <w:rsid w:val="00E965F1"/>
    <w:rsid w:val="00E96DEB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C6618"/>
    <w:rsid w:val="00ED1479"/>
    <w:rsid w:val="00ED4EFA"/>
    <w:rsid w:val="00EE1A67"/>
    <w:rsid w:val="00EE204B"/>
    <w:rsid w:val="00EE39DD"/>
    <w:rsid w:val="00EE47DE"/>
    <w:rsid w:val="00EE4B9A"/>
    <w:rsid w:val="00EF176A"/>
    <w:rsid w:val="00EF2277"/>
    <w:rsid w:val="00EF2B95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4732"/>
    <w:rsid w:val="00F15610"/>
    <w:rsid w:val="00F16A3D"/>
    <w:rsid w:val="00F16B3E"/>
    <w:rsid w:val="00F172AA"/>
    <w:rsid w:val="00F176DE"/>
    <w:rsid w:val="00F2429B"/>
    <w:rsid w:val="00F262A3"/>
    <w:rsid w:val="00F266FE"/>
    <w:rsid w:val="00F31368"/>
    <w:rsid w:val="00F32685"/>
    <w:rsid w:val="00F37436"/>
    <w:rsid w:val="00F42CD0"/>
    <w:rsid w:val="00F43ACD"/>
    <w:rsid w:val="00F504BA"/>
    <w:rsid w:val="00F51249"/>
    <w:rsid w:val="00F51A8F"/>
    <w:rsid w:val="00F52724"/>
    <w:rsid w:val="00F52768"/>
    <w:rsid w:val="00F52A9F"/>
    <w:rsid w:val="00F54DB8"/>
    <w:rsid w:val="00F576FF"/>
    <w:rsid w:val="00F6223A"/>
    <w:rsid w:val="00F735AE"/>
    <w:rsid w:val="00F75F9E"/>
    <w:rsid w:val="00F847DB"/>
    <w:rsid w:val="00F8492E"/>
    <w:rsid w:val="00F87BEC"/>
    <w:rsid w:val="00F91E39"/>
    <w:rsid w:val="00F93EBA"/>
    <w:rsid w:val="00F97AC8"/>
    <w:rsid w:val="00FA390F"/>
    <w:rsid w:val="00FA5516"/>
    <w:rsid w:val="00FA5844"/>
    <w:rsid w:val="00FA5C44"/>
    <w:rsid w:val="00FB24A0"/>
    <w:rsid w:val="00FB2FFA"/>
    <w:rsid w:val="00FB30EB"/>
    <w:rsid w:val="00FB3763"/>
    <w:rsid w:val="00FB6942"/>
    <w:rsid w:val="00FB7C04"/>
    <w:rsid w:val="00FB7E7C"/>
    <w:rsid w:val="00FC0F56"/>
    <w:rsid w:val="00FC3554"/>
    <w:rsid w:val="00FC3E87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78CA"/>
    <w:rsid w:val="00FF0F35"/>
    <w:rsid w:val="00FF21B6"/>
    <w:rsid w:val="00FF3B7F"/>
    <w:rsid w:val="00FF3D08"/>
    <w:rsid w:val="00FF4938"/>
    <w:rsid w:val="00FF573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476BE"/>
    <w:rPr>
      <w:rFonts w:ascii="Arial" w:hAnsi="Arial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 w:val="22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 w:val="22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mailto:korjausavustus.varke@gov.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hyperlink" Target="mailto:korjausavustus.ara@ara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urvaviesti.gov.f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inlex.fi/fi/laki/alkup/2016/2016108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ara.fi/download/noname/%7B435C23B7-677B-458A-85B9-C0EBADF14F02%7D/1407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47F7D009B0C64188F40D7837FABE8E" ma:contentTypeVersion="1" ma:contentTypeDescription="Luo uusi asiakirja." ma:contentTypeScope="" ma:versionID="00b289ce22649db367104e966e4cb49c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44979-D0E3-4359-B61C-8DAE7D88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4A2C5-4B5C-4452-B01F-DB1E32EF6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6</Pages>
  <Words>1009</Words>
  <Characters>8176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9167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2025-03-25T08:39:00Z</dcterms:created>
  <dcterms:modified xsi:type="dcterms:W3CDTF">2025-03-25T08:39:00Z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0x0101005647F7D009B0C64188F40D7837FABE8E</vt:lpwstr>
  </property>
</Properties>
</file>