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72"/>
        <w:gridCol w:w="1701"/>
        <w:gridCol w:w="284"/>
        <w:gridCol w:w="1276"/>
        <w:gridCol w:w="1913"/>
        <w:gridCol w:w="780"/>
        <w:gridCol w:w="2693"/>
      </w:tblGrid>
      <w:tr w:rsidR="00D500E8" w:rsidRPr="00995D4C" w14:paraId="4217226A" w14:textId="77777777" w:rsidTr="00D500E8">
        <w:trPr>
          <w:cantSplit/>
          <w:trHeight w:hRule="exact" w:val="859"/>
        </w:trPr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49E049" w14:textId="1CD6E4B1" w:rsidR="00D500E8" w:rsidRPr="00995D4C" w:rsidRDefault="00D500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</w:tcBorders>
          </w:tcPr>
          <w:p w14:paraId="2A2E0233" w14:textId="1CB03DE8" w:rsidR="00D500E8" w:rsidRPr="005F62E0" w:rsidRDefault="00AC4738">
            <w:pPr>
              <w:spacing w:before="12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LUOTTOLAITOKSEN </w:t>
            </w:r>
            <w:r w:rsidR="00D500E8" w:rsidRPr="005F62E0">
              <w:rPr>
                <w:rFonts w:ascii="Arial" w:hAnsi="Arial" w:cs="Arial"/>
                <w:b/>
                <w:sz w:val="24"/>
                <w:szCs w:val="24"/>
              </w:rPr>
              <w:t>SITOUMUS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VALTIOKONTTORILLE</w:t>
            </w:r>
            <w:r w:rsidR="00D500E8" w:rsidRPr="005F62E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B03670" w:rsidRPr="00995D4C" w14:paraId="0C3802B8" w14:textId="77777777">
        <w:trPr>
          <w:cantSplit/>
          <w:trHeight w:val="465"/>
        </w:trPr>
        <w:tc>
          <w:tcPr>
            <w:tcW w:w="104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9005B7" w14:textId="77777777" w:rsidR="00B03670" w:rsidRPr="00995D4C" w:rsidRDefault="00B03670" w:rsidP="005F62E0">
            <w:pPr>
              <w:spacing w:before="600"/>
              <w:rPr>
                <w:rFonts w:ascii="Arial" w:hAnsi="Arial" w:cs="Arial"/>
                <w:b/>
                <w:sz w:val="22"/>
                <w:szCs w:val="22"/>
              </w:rPr>
            </w:pPr>
            <w:r w:rsidRPr="00995D4C">
              <w:rPr>
                <w:rFonts w:ascii="Arial" w:hAnsi="Arial" w:cs="Arial"/>
                <w:b/>
                <w:sz w:val="22"/>
                <w:szCs w:val="22"/>
              </w:rPr>
              <w:t>TIEDOT LUOTTOLAITOKSESTA</w:t>
            </w:r>
          </w:p>
        </w:tc>
      </w:tr>
      <w:tr w:rsidR="00B03670" w:rsidRPr="00995D4C" w14:paraId="444BE4A6" w14:textId="77777777" w:rsidTr="000E0410">
        <w:trPr>
          <w:cantSplit/>
          <w:trHeight w:val="575"/>
        </w:trPr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FA06" w14:textId="77777777" w:rsidR="00B03670" w:rsidRPr="00995D4C" w:rsidRDefault="00B0367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Luottolaitos</w:t>
            </w:r>
          </w:p>
          <w:p w14:paraId="61A0A653" w14:textId="77777777" w:rsidR="00B03670" w:rsidRPr="00995D4C" w:rsidRDefault="00B03670" w:rsidP="000E041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39"/>
                  <w:enabled/>
                  <w:calcOnExit w:val="0"/>
                  <w:textInput/>
                </w:ffData>
              </w:fldChar>
            </w:r>
            <w:bookmarkStart w:id="0" w:name="Teksti539"/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9870" w14:textId="77777777" w:rsidR="00B03670" w:rsidRPr="00995D4C" w:rsidRDefault="00B0367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Osoite</w:t>
            </w:r>
          </w:p>
          <w:p w14:paraId="4FF9FC2B" w14:textId="77777777" w:rsidR="00B03670" w:rsidRPr="00995D4C" w:rsidRDefault="00B03670" w:rsidP="000E041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03670" w:rsidRPr="00995D4C" w14:paraId="176D26A1" w14:textId="77777777" w:rsidTr="000E0410">
        <w:trPr>
          <w:cantSplit/>
          <w:trHeight w:val="575"/>
        </w:trPr>
        <w:tc>
          <w:tcPr>
            <w:tcW w:w="37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8F84C7" w14:textId="77777777" w:rsidR="00B03670" w:rsidRPr="00995D4C" w:rsidRDefault="00B0367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Yhteyshenkilö</w:t>
            </w:r>
          </w:p>
          <w:p w14:paraId="52E5A347" w14:textId="77777777" w:rsidR="00B03670" w:rsidRPr="00995D4C" w:rsidRDefault="00B03670" w:rsidP="000E041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37"/>
                  <w:enabled/>
                  <w:calcOnExit w:val="0"/>
                  <w:textInput/>
                </w:ffData>
              </w:fldChar>
            </w:r>
            <w:bookmarkStart w:id="1" w:name="Teksti537"/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B5C497" w14:textId="77777777" w:rsidR="00B03670" w:rsidRPr="00995D4C" w:rsidRDefault="00B0367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Virka-asema</w:t>
            </w:r>
          </w:p>
          <w:p w14:paraId="2E43C0FA" w14:textId="77777777" w:rsidR="00B03670" w:rsidRPr="00995D4C" w:rsidRDefault="00B03670" w:rsidP="000E041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4F14C7" w14:textId="77777777" w:rsidR="00B03670" w:rsidRPr="00995D4C" w:rsidRDefault="00B0367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Puhelin</w:t>
            </w:r>
          </w:p>
          <w:p w14:paraId="0CDD0DF5" w14:textId="77777777" w:rsidR="00B03670" w:rsidRPr="00995D4C" w:rsidRDefault="00B03670" w:rsidP="000E041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03670" w:rsidRPr="00995D4C" w14:paraId="450996DB" w14:textId="77777777" w:rsidTr="000E0410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FB1EC" w14:textId="77777777" w:rsidR="00B03670" w:rsidRPr="00995D4C" w:rsidRDefault="00B0367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b/>
                <w:sz w:val="22"/>
                <w:szCs w:val="22"/>
              </w:rPr>
              <w:t>TIEDOT LAINANSAAJASTA</w:t>
            </w:r>
          </w:p>
        </w:tc>
      </w:tr>
      <w:tr w:rsidR="00B03670" w:rsidRPr="00995D4C" w14:paraId="6CD51BF2" w14:textId="77777777" w:rsidTr="000E0410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1BED2D85" w14:textId="77777777" w:rsidR="00B03670" w:rsidRPr="00995D4C" w:rsidRDefault="00B0367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Lainansaajan nimi/nimet</w:t>
            </w:r>
          </w:p>
          <w:p w14:paraId="74F8189C" w14:textId="77777777" w:rsidR="00B03670" w:rsidRPr="00995D4C" w:rsidRDefault="00B03670" w:rsidP="000E041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37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03670" w:rsidRPr="00995D4C" w14:paraId="34E96A58" w14:textId="77777777" w:rsidTr="000E0410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9DF5BF" w14:textId="77777777" w:rsidR="00B03670" w:rsidRPr="00995D4C" w:rsidRDefault="00B03670" w:rsidP="000E0410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40"/>
                  <w:enabled/>
                  <w:calcOnExit w:val="0"/>
                  <w:textInput/>
                </w:ffData>
              </w:fldChar>
            </w:r>
            <w:bookmarkStart w:id="2" w:name="Teksti540"/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B03670" w:rsidRPr="00995D4C" w14:paraId="4158A598" w14:textId="77777777" w:rsidTr="000E0410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17028" w14:textId="77777777" w:rsidR="00B03670" w:rsidRPr="00995D4C" w:rsidRDefault="00B0367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b/>
                <w:sz w:val="22"/>
                <w:szCs w:val="22"/>
              </w:rPr>
              <w:t>TIEDOT LUOTOSTA</w:t>
            </w:r>
          </w:p>
        </w:tc>
      </w:tr>
      <w:tr w:rsidR="00B03670" w:rsidRPr="00995D4C" w14:paraId="1647B66E" w14:textId="77777777" w:rsidTr="000E0410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0D583D3" w14:textId="77777777" w:rsidR="00B03670" w:rsidRPr="00995D4C" w:rsidRDefault="00B0367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Korkotukiluoton numero</w:t>
            </w:r>
          </w:p>
          <w:p w14:paraId="1A2EF3B2" w14:textId="77777777" w:rsidR="00B03670" w:rsidRPr="00995D4C" w:rsidRDefault="00B03670" w:rsidP="000E041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sz w:val="22"/>
                <w:szCs w:val="22"/>
              </w:rPr>
            </w:r>
            <w:r w:rsidRPr="00995D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03670" w:rsidRPr="00995D4C" w14:paraId="72DC06EB" w14:textId="77777777" w:rsidTr="000E0410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82E52DE" w14:textId="77777777" w:rsidR="00B03670" w:rsidRPr="00995D4C" w:rsidRDefault="00B0367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Korkotukiluotto, euroa</w:t>
            </w:r>
          </w:p>
          <w:p w14:paraId="042DF9FD" w14:textId="77777777" w:rsidR="00B03670" w:rsidRPr="00995D4C" w:rsidRDefault="00B03670" w:rsidP="000E041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03670" w:rsidRPr="00995D4C" w14:paraId="2F6DB8D4" w14:textId="77777777" w:rsidTr="000E0410">
        <w:trPr>
          <w:cantSplit/>
          <w:trHeight w:val="575"/>
        </w:trPr>
        <w:tc>
          <w:tcPr>
            <w:tcW w:w="104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6E074" w14:textId="77777777" w:rsidR="00B03670" w:rsidRPr="00995D4C" w:rsidRDefault="00B0367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b/>
                <w:sz w:val="22"/>
                <w:szCs w:val="22"/>
              </w:rPr>
              <w:t>TIEDOT VAKUUDESTA</w:t>
            </w:r>
          </w:p>
        </w:tc>
      </w:tr>
      <w:tr w:rsidR="00B03670" w:rsidRPr="00995D4C" w14:paraId="1E3693DB" w14:textId="77777777" w:rsidTr="00B21EB6">
        <w:trPr>
          <w:cantSplit/>
          <w:trHeight w:val="758"/>
        </w:trPr>
        <w:tc>
          <w:tcPr>
            <w:tcW w:w="1041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6C11" w14:textId="77777777" w:rsidR="00B03670" w:rsidRPr="00995D4C" w:rsidRDefault="00B03670" w:rsidP="00B21EB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2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sz w:val="22"/>
                <w:szCs w:val="22"/>
              </w:rPr>
            </w:r>
            <w:r w:rsidRPr="00995D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03670" w:rsidRPr="00995D4C" w14:paraId="03DF2F4D" w14:textId="77777777" w:rsidTr="00B21EB6">
        <w:trPr>
          <w:cantSplit/>
          <w:trHeight w:val="556"/>
        </w:trPr>
        <w:tc>
          <w:tcPr>
            <w:tcW w:w="104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64F5A" w14:textId="77777777" w:rsidR="00B03670" w:rsidRPr="00995D4C" w:rsidRDefault="00B0367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b/>
                <w:sz w:val="22"/>
                <w:szCs w:val="22"/>
              </w:rPr>
              <w:t>KIINNITETYT PANTTIKIRJAT</w:t>
            </w:r>
          </w:p>
        </w:tc>
      </w:tr>
      <w:tr w:rsidR="00B03670" w:rsidRPr="00995D4C" w14:paraId="69D017C7" w14:textId="77777777" w:rsidTr="00B21EB6">
        <w:trPr>
          <w:cantSplit/>
          <w:trHeight w:val="410"/>
        </w:trPr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A755" w14:textId="77777777" w:rsidR="00B03670" w:rsidRPr="00995D4C" w:rsidRDefault="00B0367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Nro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3885" w14:textId="77777777" w:rsidR="00B03670" w:rsidRPr="00995D4C" w:rsidRDefault="00B0367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Kiinnitys vahvistettu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7458" w14:textId="77777777" w:rsidR="00B03670" w:rsidRPr="00995D4C" w:rsidRDefault="00B0367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Panttikirjan määrä</w:t>
            </w:r>
          </w:p>
        </w:tc>
      </w:tr>
      <w:tr w:rsidR="00B03670" w:rsidRPr="00995D4C" w14:paraId="2747105D" w14:textId="77777777">
        <w:trPr>
          <w:cantSplit/>
          <w:trHeight w:val="495"/>
        </w:trPr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BB8C" w14:textId="77777777" w:rsidR="00B03670" w:rsidRPr="00995D4C" w:rsidRDefault="00B03670" w:rsidP="000E041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bookmarkStart w:id="3" w:name="Teksti543"/>
            <w:r w:rsidRPr="00995D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sz w:val="22"/>
                <w:szCs w:val="22"/>
              </w:rPr>
            </w:r>
            <w:r w:rsidRPr="00995D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8715" w14:textId="23C65E00" w:rsidR="00B03670" w:rsidRPr="00995D4C" w:rsidRDefault="00B03670" w:rsidP="000E0410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5442" w14:textId="77777777" w:rsidR="00B03670" w:rsidRPr="00995D4C" w:rsidRDefault="00B03670" w:rsidP="000E0410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03670" w:rsidRPr="00995D4C" w14:paraId="73CF242B" w14:textId="77777777">
        <w:trPr>
          <w:cantSplit/>
          <w:trHeight w:val="495"/>
        </w:trPr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8723" w14:textId="77777777" w:rsidR="00B03670" w:rsidRPr="00995D4C" w:rsidRDefault="00B03670" w:rsidP="000E0410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C1AA" w14:textId="77777777" w:rsidR="00B03670" w:rsidRPr="00995D4C" w:rsidRDefault="00B03670" w:rsidP="000E0410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2FEB" w14:textId="77777777" w:rsidR="00B03670" w:rsidRPr="00995D4C" w:rsidRDefault="00B03670" w:rsidP="000E0410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03670" w:rsidRPr="00995D4C" w14:paraId="65C110B0" w14:textId="77777777">
        <w:trPr>
          <w:cantSplit/>
          <w:trHeight w:val="495"/>
        </w:trPr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1444" w14:textId="77777777" w:rsidR="00B03670" w:rsidRPr="00995D4C" w:rsidRDefault="00B03670" w:rsidP="000E0410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3512" w14:textId="77777777" w:rsidR="00B03670" w:rsidRPr="00995D4C" w:rsidRDefault="00B03670" w:rsidP="000E0410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832D" w14:textId="77777777" w:rsidR="00B03670" w:rsidRPr="00995D4C" w:rsidRDefault="00B03670" w:rsidP="000E0410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43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03670" w:rsidRPr="00995D4C" w14:paraId="0F5DB397" w14:textId="77777777">
        <w:trPr>
          <w:cantSplit/>
          <w:trHeight w:val="495"/>
        </w:trPr>
        <w:tc>
          <w:tcPr>
            <w:tcW w:w="104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5B4AD00" w14:textId="77777777" w:rsidR="00B03670" w:rsidRPr="00995D4C" w:rsidRDefault="00B0367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b/>
                <w:sz w:val="22"/>
                <w:szCs w:val="22"/>
              </w:rPr>
              <w:t>LUOTTOLAITOKSEN SITOUMUS</w:t>
            </w:r>
          </w:p>
        </w:tc>
      </w:tr>
      <w:tr w:rsidR="00B03670" w:rsidRPr="00995D4C" w14:paraId="5F91072F" w14:textId="77777777" w:rsidTr="00995D4C">
        <w:trPr>
          <w:cantSplit/>
          <w:trHeight w:val="1232"/>
        </w:trPr>
        <w:tc>
          <w:tcPr>
            <w:tcW w:w="1041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BF727D" w14:textId="77777777" w:rsidR="00B03670" w:rsidRPr="00995D4C" w:rsidRDefault="00B03670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Sitoudumme</w:t>
            </w:r>
          </w:p>
          <w:p w14:paraId="0397D598" w14:textId="77777777" w:rsidR="00B03670" w:rsidRPr="00995D4C" w:rsidRDefault="00B03670" w:rsidP="000E041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1.  olemaan luovuttamatta edellä mainittuja panttikirjoja ilman Valtiokonttorin suostumusta,</w:t>
            </w:r>
          </w:p>
          <w:p w14:paraId="0F703AEB" w14:textId="398ECBBD" w:rsidR="00B03670" w:rsidRPr="00995D4C" w:rsidRDefault="00B0367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2.  käyttämään niitä ainoastaan tässä sitoumuksessa tarkoitetun luoton vakuutena</w:t>
            </w:r>
            <w:r w:rsidR="00AC473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03670" w:rsidRPr="00995D4C" w14:paraId="6DC223C7" w14:textId="77777777" w:rsidTr="00B21EB6">
        <w:trPr>
          <w:cantSplit/>
          <w:trHeight w:val="495"/>
        </w:trPr>
        <w:tc>
          <w:tcPr>
            <w:tcW w:w="17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9CD90A8" w14:textId="77777777" w:rsidR="00B03670" w:rsidRPr="00995D4C" w:rsidRDefault="00B03670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995D4C">
              <w:rPr>
                <w:rFonts w:ascii="Arial" w:hAnsi="Arial" w:cs="Arial"/>
                <w:b/>
                <w:sz w:val="22"/>
                <w:szCs w:val="22"/>
              </w:rPr>
              <w:t>Allekirjoitus</w:t>
            </w:r>
          </w:p>
        </w:tc>
        <w:tc>
          <w:tcPr>
            <w:tcW w:w="864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335D2A" w14:textId="77777777" w:rsidR="00B03670" w:rsidRPr="00995D4C" w:rsidRDefault="00B0367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5389EFD2" w14:textId="77777777" w:rsidR="00B03670" w:rsidRPr="00995D4C" w:rsidRDefault="00B03670" w:rsidP="000E0410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38"/>
                  <w:enabled/>
                  <w:calcOnExit w:val="0"/>
                  <w:textInput/>
                </w:ffData>
              </w:fldChar>
            </w:r>
            <w:r w:rsidRPr="00995D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sz w:val="22"/>
                <w:szCs w:val="22"/>
              </w:rPr>
            </w:r>
            <w:r w:rsidRPr="00995D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03670" w:rsidRPr="00995D4C" w14:paraId="12CF1999" w14:textId="77777777" w:rsidTr="00B21EB6">
        <w:trPr>
          <w:cantSplit/>
          <w:trHeight w:val="695"/>
        </w:trPr>
        <w:tc>
          <w:tcPr>
            <w:tcW w:w="177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E376FD" w14:textId="77777777" w:rsidR="00B03670" w:rsidRPr="00995D4C" w:rsidRDefault="00B0367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589EC0" w14:textId="77777777" w:rsidR="00B03670" w:rsidRPr="00995D4C" w:rsidRDefault="00B0367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</w:tr>
      <w:tr w:rsidR="00B03670" w:rsidRPr="00995D4C" w14:paraId="139F9BFC" w14:textId="77777777">
        <w:trPr>
          <w:cantSplit/>
          <w:trHeight w:val="495"/>
        </w:trPr>
        <w:tc>
          <w:tcPr>
            <w:tcW w:w="104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15C126" w14:textId="77777777" w:rsidR="00B03670" w:rsidRPr="00995D4C" w:rsidRDefault="00B0367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b/>
                <w:sz w:val="22"/>
                <w:szCs w:val="22"/>
              </w:rPr>
              <w:t>LAINANSAAJAN ALLEKIRJOITUS/ALLEKIRJOITUKSET</w:t>
            </w:r>
          </w:p>
        </w:tc>
      </w:tr>
      <w:tr w:rsidR="00B03670" w:rsidRPr="00995D4C" w14:paraId="02AA7C8F" w14:textId="77777777">
        <w:trPr>
          <w:cantSplit/>
          <w:trHeight w:val="495"/>
        </w:trPr>
        <w:tc>
          <w:tcPr>
            <w:tcW w:w="1041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50DFE7" w14:textId="77777777" w:rsidR="00B03670" w:rsidRPr="00995D4C" w:rsidRDefault="00B03670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Edellä olevaan sitoudumme</w:t>
            </w:r>
          </w:p>
        </w:tc>
      </w:tr>
      <w:tr w:rsidR="00B03670" w:rsidRPr="00995D4C" w14:paraId="70AD3E3B" w14:textId="77777777" w:rsidTr="00B21EB6">
        <w:trPr>
          <w:cantSplit/>
          <w:trHeight w:val="495"/>
        </w:trPr>
        <w:tc>
          <w:tcPr>
            <w:tcW w:w="17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179330B" w14:textId="77777777" w:rsidR="00B03670" w:rsidRPr="00995D4C" w:rsidRDefault="00B03670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995D4C">
              <w:rPr>
                <w:rFonts w:ascii="Arial" w:hAnsi="Arial" w:cs="Arial"/>
                <w:b/>
                <w:sz w:val="22"/>
                <w:szCs w:val="22"/>
              </w:rPr>
              <w:t>Allekirjoitus</w:t>
            </w:r>
          </w:p>
        </w:tc>
        <w:tc>
          <w:tcPr>
            <w:tcW w:w="864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A81694" w14:textId="77777777" w:rsidR="00B03670" w:rsidRPr="00995D4C" w:rsidRDefault="00B0367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2876CD43" w14:textId="77777777" w:rsidR="00B03670" w:rsidRPr="00995D4C" w:rsidRDefault="00B03670" w:rsidP="000E0410">
            <w:pPr>
              <w:spacing w:before="40" w:after="20"/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4"/>
                  <w:enabled/>
                  <w:calcOnExit w:val="0"/>
                  <w:textInput/>
                </w:ffData>
              </w:fldChar>
            </w:r>
            <w:bookmarkStart w:id="4" w:name="Teksti544"/>
            <w:r w:rsidRPr="00995D4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95D4C">
              <w:rPr>
                <w:rFonts w:ascii="Arial" w:hAnsi="Arial" w:cs="Arial"/>
                <w:sz w:val="22"/>
                <w:szCs w:val="22"/>
              </w:rPr>
            </w:r>
            <w:r w:rsidRPr="00995D4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95D4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B03670" w:rsidRPr="00995D4C" w14:paraId="3C6567C8" w14:textId="77777777" w:rsidTr="00B21EB6">
        <w:trPr>
          <w:cantSplit/>
          <w:trHeight w:val="697"/>
        </w:trPr>
        <w:tc>
          <w:tcPr>
            <w:tcW w:w="177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39604C" w14:textId="77777777" w:rsidR="00B03670" w:rsidRPr="00995D4C" w:rsidRDefault="00B0367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4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301368" w14:textId="77777777" w:rsidR="00B03670" w:rsidRPr="00995D4C" w:rsidRDefault="00B03670">
            <w:pPr>
              <w:rPr>
                <w:rFonts w:ascii="Arial" w:hAnsi="Arial" w:cs="Arial"/>
                <w:sz w:val="22"/>
                <w:szCs w:val="22"/>
              </w:rPr>
            </w:pPr>
            <w:r w:rsidRPr="00995D4C">
              <w:rPr>
                <w:rFonts w:ascii="Arial" w:hAnsi="Arial" w:cs="Arial"/>
                <w:sz w:val="22"/>
                <w:szCs w:val="22"/>
              </w:rPr>
              <w:t>Allekirjoitus/Allekirjoitukset</w:t>
            </w:r>
          </w:p>
        </w:tc>
      </w:tr>
    </w:tbl>
    <w:p w14:paraId="0774A0AB" w14:textId="77777777" w:rsidR="00B21EB6" w:rsidRPr="00995D4C" w:rsidRDefault="00B21EB6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sectPr w:rsidR="00B21EB6" w:rsidRPr="00995D4C">
      <w:headerReference w:type="default" r:id="rId7"/>
      <w:footerReference w:type="default" r:id="rId8"/>
      <w:pgSz w:w="11907" w:h="16840"/>
      <w:pgMar w:top="454" w:right="397" w:bottom="266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DCBA" w14:textId="77777777" w:rsidR="00010741" w:rsidRDefault="00010741" w:rsidP="00B21EB6">
      <w:r>
        <w:separator/>
      </w:r>
    </w:p>
  </w:endnote>
  <w:endnote w:type="continuationSeparator" w:id="0">
    <w:p w14:paraId="05EA1705" w14:textId="77777777" w:rsidR="00010741" w:rsidRDefault="00010741" w:rsidP="00B2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7765" w14:textId="721284EB" w:rsidR="00B21EB6" w:rsidRDefault="00773321" w:rsidP="00B21EB6">
    <w:pPr>
      <w:pStyle w:val="Alatunniste"/>
      <w:rPr>
        <w:rFonts w:ascii="Arial" w:hAnsi="Arial" w:cs="Arial"/>
        <w:sz w:val="18"/>
        <w:szCs w:val="18"/>
      </w:rPr>
    </w:pPr>
    <w:r w:rsidRPr="00773321">
      <w:rPr>
        <w:rFonts w:ascii="Arial" w:hAnsi="Arial" w:cs="Arial"/>
        <w:sz w:val="18"/>
        <w:szCs w:val="18"/>
      </w:rPr>
      <w:t>Luottolaitoksen sitoumus Valtiokonttorille</w:t>
    </w:r>
  </w:p>
  <w:p w14:paraId="2AF2368D" w14:textId="77777777" w:rsidR="00773321" w:rsidRPr="00773321" w:rsidRDefault="00773321" w:rsidP="00B21EB6">
    <w:pPr>
      <w:pStyle w:val="Alatunnist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2C5D" w14:textId="77777777" w:rsidR="00010741" w:rsidRDefault="00010741" w:rsidP="00B21EB6">
      <w:r>
        <w:separator/>
      </w:r>
    </w:p>
  </w:footnote>
  <w:footnote w:type="continuationSeparator" w:id="0">
    <w:p w14:paraId="10BAF22E" w14:textId="77777777" w:rsidR="00010741" w:rsidRDefault="00010741" w:rsidP="00B2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76E46" w14:textId="36312663" w:rsidR="005F62E0" w:rsidRDefault="005F62E0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74BE" wp14:editId="049BAC64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1194697099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6791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21C435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A012849"/>
    <w:multiLevelType w:val="singleLevel"/>
    <w:tmpl w:val="040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7A56CCA"/>
    <w:multiLevelType w:val="singleLevel"/>
    <w:tmpl w:val="040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652490828">
    <w:abstractNumId w:val="3"/>
  </w:num>
  <w:num w:numId="2" w16cid:durableId="229049299">
    <w:abstractNumId w:val="2"/>
  </w:num>
  <w:num w:numId="3" w16cid:durableId="2006321436">
    <w:abstractNumId w:val="1"/>
  </w:num>
  <w:num w:numId="4" w16cid:durableId="1459950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IRykwYZUmEutrr8WUzwyuOXgZCoNBDVhmBbSzT7aWhOsJlYym5QszoonmT09qyqEy4y4ilxfZp34JPZZyWoFg==" w:salt="VH+p5tPHWEuL3oSTnLfwI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B6"/>
    <w:rsid w:val="00010741"/>
    <w:rsid w:val="000A66B9"/>
    <w:rsid w:val="000E0410"/>
    <w:rsid w:val="001601C1"/>
    <w:rsid w:val="0028567C"/>
    <w:rsid w:val="00315C8E"/>
    <w:rsid w:val="00332138"/>
    <w:rsid w:val="00375AEF"/>
    <w:rsid w:val="003C39D8"/>
    <w:rsid w:val="00470AFC"/>
    <w:rsid w:val="005F62E0"/>
    <w:rsid w:val="006D23C9"/>
    <w:rsid w:val="00773321"/>
    <w:rsid w:val="00787478"/>
    <w:rsid w:val="008547FE"/>
    <w:rsid w:val="00944933"/>
    <w:rsid w:val="00995D4C"/>
    <w:rsid w:val="00A36084"/>
    <w:rsid w:val="00AC4738"/>
    <w:rsid w:val="00B03670"/>
    <w:rsid w:val="00B21EB6"/>
    <w:rsid w:val="00BC50AB"/>
    <w:rsid w:val="00C536FC"/>
    <w:rsid w:val="00D10ED9"/>
    <w:rsid w:val="00D500E8"/>
    <w:rsid w:val="00D74D55"/>
    <w:rsid w:val="00F05768"/>
    <w:rsid w:val="00FA43FD"/>
    <w:rsid w:val="00FB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AA715"/>
  <w15:chartTrackingRefBased/>
  <w15:docId w15:val="{C696D250-ED1B-4827-B88F-0AEA0B8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B21EB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B21EB6"/>
  </w:style>
  <w:style w:type="paragraph" w:styleId="Alatunniste">
    <w:name w:val="footer"/>
    <w:basedOn w:val="Normaali"/>
    <w:link w:val="AlatunnisteChar"/>
    <w:uiPriority w:val="99"/>
    <w:rsid w:val="00B21EB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21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7005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Ara7005.dot</Template>
  <TotalTime>2</TotalTime>
  <Pages>1</Pages>
  <Words>133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Sitoumus, luottolaitoksen sit.</vt:lpstr>
    </vt:vector>
  </TitlesOfParts>
  <Company>ara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Sitoumus, luottolaitoksen sit.</dc:title>
  <dc:subject/>
  <dc:creator>ARA</dc:creator>
  <cp:keywords/>
  <cp:lastModifiedBy>Ritaranta Tuula (YM)</cp:lastModifiedBy>
  <cp:revision>2</cp:revision>
  <cp:lastPrinted>2001-05-16T09:28:00Z</cp:lastPrinted>
  <dcterms:created xsi:type="dcterms:W3CDTF">2025-12-11T11:01:00Z</dcterms:created>
  <dcterms:modified xsi:type="dcterms:W3CDTF">2025-12-11T11:01:00Z</dcterms:modified>
</cp:coreProperties>
</file>