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1701"/>
        <w:gridCol w:w="284"/>
        <w:gridCol w:w="1276"/>
        <w:gridCol w:w="1913"/>
        <w:gridCol w:w="780"/>
        <w:gridCol w:w="2693"/>
      </w:tblGrid>
      <w:tr w:rsidR="00D500E8" w:rsidRPr="00995D4C" w14:paraId="4217226A" w14:textId="77777777" w:rsidTr="00D500E8">
        <w:trPr>
          <w:cantSplit/>
          <w:trHeight w:hRule="exact" w:val="859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9E049" w14:textId="1CD6E4B1" w:rsidR="00D500E8" w:rsidRPr="00995D4C" w:rsidRDefault="00D50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</w:tcBorders>
          </w:tcPr>
          <w:p w14:paraId="2A2E0233" w14:textId="1CB03DE8" w:rsidR="00D500E8" w:rsidRPr="005F62E0" w:rsidRDefault="00AC4738">
            <w:pPr>
              <w:spacing w:before="12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LUOTTOLAITOKSEN </w:t>
            </w:r>
            <w:r w:rsidR="00D500E8" w:rsidRPr="005F62E0">
              <w:rPr>
                <w:rFonts w:ascii="Arial" w:hAnsi="Arial" w:cs="Arial"/>
                <w:b/>
                <w:sz w:val="24"/>
                <w:szCs w:val="24"/>
              </w:rPr>
              <w:t>SITOUMUS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VALTIOKONTTORILLE</w:t>
            </w:r>
            <w:r w:rsidR="00D500E8" w:rsidRPr="005F62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B03670" w:rsidRPr="00995D4C" w14:paraId="0C3802B8" w14:textId="77777777">
        <w:trPr>
          <w:cantSplit/>
          <w:trHeight w:val="46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9005B7" w14:textId="77777777" w:rsidR="00B03670" w:rsidRPr="00995D4C" w:rsidRDefault="00B03670" w:rsidP="005F62E0">
            <w:pPr>
              <w:spacing w:before="600"/>
              <w:rPr>
                <w:rFonts w:ascii="Arial" w:hAnsi="Arial" w:cs="Arial"/>
                <w:b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LUOTTOLAITOKSESTA</w:t>
            </w:r>
          </w:p>
        </w:tc>
      </w:tr>
      <w:tr w:rsidR="00B03670" w:rsidRPr="00995D4C" w14:paraId="444BE4A6" w14:textId="77777777" w:rsidTr="000E0410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A06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61A0A653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bookmarkStart w:id="0" w:name="Teksti539"/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9870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4FF9FC2B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176D26A1" w14:textId="77777777" w:rsidTr="000E0410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F84C7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Yhteyshenkilö</w:t>
            </w:r>
          </w:p>
          <w:p w14:paraId="52E5A347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bookmarkStart w:id="1" w:name="Teksti537"/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5C497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Virka-asema</w:t>
            </w:r>
          </w:p>
          <w:p w14:paraId="2E43C0FA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F14C7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0CDD0DF5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450996DB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FB1EC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LAINANSAAJASTA</w:t>
            </w:r>
          </w:p>
        </w:tc>
      </w:tr>
      <w:tr w:rsidR="00B03670" w:rsidRPr="00995D4C" w14:paraId="6CD51BF2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BED2D85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Lainansaajan nimi/nimet</w:t>
            </w:r>
          </w:p>
          <w:p w14:paraId="74F8189C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34E96A58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DF5BF" w14:textId="77777777" w:rsidR="00B03670" w:rsidRPr="00995D4C" w:rsidRDefault="00B03670" w:rsidP="000E0410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0"/>
                  <w:enabled/>
                  <w:calcOnExit w:val="0"/>
                  <w:textInput/>
                </w:ffData>
              </w:fldChar>
            </w:r>
            <w:bookmarkStart w:id="2" w:name="Teksti540"/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B03670" w:rsidRPr="00995D4C" w14:paraId="4158A598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17028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LUOTOSTA</w:t>
            </w:r>
          </w:p>
        </w:tc>
      </w:tr>
      <w:tr w:rsidR="00B03670" w:rsidRPr="00995D4C" w14:paraId="1647B66E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D583D3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Korkotukiluoton numero</w:t>
            </w:r>
          </w:p>
          <w:p w14:paraId="1A2EF3B2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670" w:rsidRPr="00995D4C" w14:paraId="72DC06EB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2E52DE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Korkotukiluotto, euroa</w:t>
            </w:r>
          </w:p>
          <w:p w14:paraId="042DF9FD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2F6DB8D4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6E074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VAKUUDESTA</w:t>
            </w:r>
          </w:p>
        </w:tc>
      </w:tr>
      <w:tr w:rsidR="00B03670" w:rsidRPr="00995D4C" w14:paraId="1E3693DB" w14:textId="77777777" w:rsidTr="00B21EB6">
        <w:trPr>
          <w:cantSplit/>
          <w:trHeight w:val="758"/>
        </w:trPr>
        <w:tc>
          <w:tcPr>
            <w:tcW w:w="104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C11" w14:textId="77777777" w:rsidR="00B03670" w:rsidRPr="00995D4C" w:rsidRDefault="00B03670" w:rsidP="00B21EB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2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670" w:rsidRPr="00995D4C" w14:paraId="03DF2F4D" w14:textId="77777777" w:rsidTr="00B21EB6">
        <w:trPr>
          <w:cantSplit/>
          <w:trHeight w:val="556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64F5A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KIINNITETYT PANTTIKIRJAT</w:t>
            </w:r>
          </w:p>
        </w:tc>
      </w:tr>
      <w:tr w:rsidR="00B03670" w:rsidRPr="00995D4C" w14:paraId="69D017C7" w14:textId="77777777" w:rsidTr="00B21EB6">
        <w:trPr>
          <w:cantSplit/>
          <w:trHeight w:val="410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55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Nro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885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Kiinnitys vahvistettu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458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Panttikirjan määrä</w:t>
            </w:r>
          </w:p>
        </w:tc>
      </w:tr>
      <w:tr w:rsidR="00B03670" w:rsidRPr="00995D4C" w14:paraId="2747105D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B8C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bookmarkStart w:id="3" w:name="Teksti543"/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715" w14:textId="23C65E00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442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73CF242B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723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1AA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FEB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65C110B0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444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512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32D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0F5DB397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B4AD00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LUOTTOLAITOKSEN SITOUMUS</w:t>
            </w:r>
          </w:p>
        </w:tc>
      </w:tr>
      <w:tr w:rsidR="00B03670" w:rsidRPr="00995D4C" w14:paraId="5F91072F" w14:textId="77777777" w:rsidTr="00995D4C">
        <w:trPr>
          <w:cantSplit/>
          <w:trHeight w:val="1232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BF727D" w14:textId="77777777" w:rsidR="00B03670" w:rsidRPr="00995D4C" w:rsidRDefault="00B0367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Sitoudumme</w:t>
            </w:r>
          </w:p>
          <w:p w14:paraId="0397D598" w14:textId="77777777" w:rsidR="00B03670" w:rsidRPr="00995D4C" w:rsidRDefault="00B03670" w:rsidP="000E041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1.  olemaan luovuttamatta edellä mainittuja panttikirjoja ilman Valtiokonttorin suostumusta,</w:t>
            </w:r>
          </w:p>
          <w:p w14:paraId="0F703AEB" w14:textId="398ECBBD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2.  käyttämään niitä ainoastaan tässä sitoumuksessa tarkoitetun luoton vakuutena</w:t>
            </w:r>
            <w:r w:rsidR="00AC47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03670" w:rsidRPr="00995D4C" w14:paraId="6DC223C7" w14:textId="77777777" w:rsidTr="00B21EB6">
        <w:trPr>
          <w:cantSplit/>
          <w:trHeight w:val="495"/>
        </w:trPr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9CD90A8" w14:textId="77777777" w:rsidR="00B03670" w:rsidRPr="00995D4C" w:rsidRDefault="00B03670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Allekirjoitus</w:t>
            </w: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335D2A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5389EFD2" w14:textId="77777777" w:rsidR="00B03670" w:rsidRPr="00995D4C" w:rsidRDefault="00B03670" w:rsidP="000E0410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8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670" w:rsidRPr="00995D4C" w14:paraId="12CF1999" w14:textId="77777777" w:rsidTr="00B21EB6">
        <w:trPr>
          <w:cantSplit/>
          <w:trHeight w:val="695"/>
        </w:trPr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E376FD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589EC0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B03670" w:rsidRPr="00995D4C" w14:paraId="139F9BFC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15C126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LAINANSAAJAN ALLEKIRJOITUS/ALLEKIRJOITUKSET</w:t>
            </w:r>
          </w:p>
        </w:tc>
      </w:tr>
      <w:tr w:rsidR="00B03670" w:rsidRPr="00995D4C" w14:paraId="02AA7C8F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0DFE7" w14:textId="77777777" w:rsidR="00B03670" w:rsidRPr="00995D4C" w:rsidRDefault="00B0367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Edellä olevaan sitoudumme</w:t>
            </w:r>
          </w:p>
        </w:tc>
      </w:tr>
      <w:tr w:rsidR="00B03670" w:rsidRPr="00995D4C" w14:paraId="70AD3E3B" w14:textId="77777777" w:rsidTr="00B21EB6">
        <w:trPr>
          <w:cantSplit/>
          <w:trHeight w:val="495"/>
        </w:trPr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179330B" w14:textId="77777777" w:rsidR="00B03670" w:rsidRPr="00995D4C" w:rsidRDefault="00B03670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Allekirjoitus</w:t>
            </w: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A81694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876CD43" w14:textId="77777777" w:rsidR="00B03670" w:rsidRPr="00995D4C" w:rsidRDefault="00B03670" w:rsidP="000E0410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4"/>
                  <w:enabled/>
                  <w:calcOnExit w:val="0"/>
                  <w:textInput/>
                </w:ffData>
              </w:fldChar>
            </w:r>
            <w:bookmarkStart w:id="4" w:name="Teksti544"/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03670" w:rsidRPr="00995D4C" w14:paraId="3C6567C8" w14:textId="77777777" w:rsidTr="00B21EB6">
        <w:trPr>
          <w:cantSplit/>
          <w:trHeight w:val="697"/>
        </w:trPr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39604C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01368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Allekirjoitus/Allekirjoitukset</w:t>
            </w:r>
          </w:p>
        </w:tc>
      </w:tr>
    </w:tbl>
    <w:p w14:paraId="0774A0AB" w14:textId="77777777" w:rsidR="00B21EB6" w:rsidRPr="00995D4C" w:rsidRDefault="00B21EB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sectPr w:rsidR="00B21EB6" w:rsidRPr="00995D4C">
      <w:headerReference w:type="default" r:id="rId7"/>
      <w:footerReference w:type="default" r:id="rId8"/>
      <w:pgSz w:w="11907" w:h="16840"/>
      <w:pgMar w:top="454" w:right="397" w:bottom="26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2C1A" w14:textId="77777777" w:rsidR="00BC50AB" w:rsidRDefault="00BC50AB" w:rsidP="00B21EB6">
      <w:r>
        <w:separator/>
      </w:r>
    </w:p>
  </w:endnote>
  <w:endnote w:type="continuationSeparator" w:id="0">
    <w:p w14:paraId="01092F88" w14:textId="77777777" w:rsidR="00BC50AB" w:rsidRDefault="00BC50AB" w:rsidP="00B2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24E2" w14:textId="3330C069" w:rsidR="00B21EB6" w:rsidRPr="00B21EB6" w:rsidRDefault="00B21EB6" w:rsidP="00B21EB6">
    <w:pPr>
      <w:tabs>
        <w:tab w:val="left" w:pos="567"/>
      </w:tabs>
      <w:rPr>
        <w:rFonts w:ascii="Verdana" w:hAnsi="Verdana"/>
        <w:sz w:val="18"/>
        <w:szCs w:val="18"/>
      </w:rPr>
    </w:pPr>
    <w:r w:rsidRPr="00B21EB6">
      <w:rPr>
        <w:rFonts w:ascii="Verdana" w:hAnsi="Verdana"/>
        <w:sz w:val="18"/>
        <w:szCs w:val="18"/>
      </w:rPr>
      <w:t>Lomake ARA 70</w:t>
    </w:r>
  </w:p>
  <w:p w14:paraId="70FB7765" w14:textId="77777777" w:rsidR="00B21EB6" w:rsidRDefault="00B21EB6" w:rsidP="00B21EB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8B1D" w14:textId="77777777" w:rsidR="00BC50AB" w:rsidRDefault="00BC50AB" w:rsidP="00B21EB6">
      <w:r>
        <w:separator/>
      </w:r>
    </w:p>
  </w:footnote>
  <w:footnote w:type="continuationSeparator" w:id="0">
    <w:p w14:paraId="40DF0863" w14:textId="77777777" w:rsidR="00BC50AB" w:rsidRDefault="00BC50AB" w:rsidP="00B2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6E46" w14:textId="36312663" w:rsidR="005F62E0" w:rsidRDefault="005F62E0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74BE" wp14:editId="049BAC64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6791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1C43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A012849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A56CCA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52490828">
    <w:abstractNumId w:val="3"/>
  </w:num>
  <w:num w:numId="2" w16cid:durableId="229049299">
    <w:abstractNumId w:val="2"/>
  </w:num>
  <w:num w:numId="3" w16cid:durableId="2006321436">
    <w:abstractNumId w:val="1"/>
  </w:num>
  <w:num w:numId="4" w16cid:durableId="14599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iRfwKg48N7hJecph3bpSr8ED8ivlybTlYcrWnBhbUs0YArlJzxZyQL25+PNCpFa7/sktlwGXiIcI2aiPC+6A==" w:salt="EUK0dozEsTfj8BlklSmPG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B6"/>
    <w:rsid w:val="000A66B9"/>
    <w:rsid w:val="000E0410"/>
    <w:rsid w:val="001601C1"/>
    <w:rsid w:val="0028567C"/>
    <w:rsid w:val="00315C8E"/>
    <w:rsid w:val="00332138"/>
    <w:rsid w:val="003673D9"/>
    <w:rsid w:val="00375AEF"/>
    <w:rsid w:val="00470AFC"/>
    <w:rsid w:val="005F62E0"/>
    <w:rsid w:val="006D23C9"/>
    <w:rsid w:val="00787478"/>
    <w:rsid w:val="008547FE"/>
    <w:rsid w:val="00944933"/>
    <w:rsid w:val="00995D4C"/>
    <w:rsid w:val="00A36084"/>
    <w:rsid w:val="00AC4738"/>
    <w:rsid w:val="00B03670"/>
    <w:rsid w:val="00B21EB6"/>
    <w:rsid w:val="00BC50AB"/>
    <w:rsid w:val="00C536FC"/>
    <w:rsid w:val="00D10ED9"/>
    <w:rsid w:val="00D500E8"/>
    <w:rsid w:val="00D74D55"/>
    <w:rsid w:val="00FA43FD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AA715"/>
  <w15:chartTrackingRefBased/>
  <w15:docId w15:val="{C696D250-ED1B-4827-B88F-0AEA0B8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B21EB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21EB6"/>
  </w:style>
  <w:style w:type="paragraph" w:styleId="Alatunniste">
    <w:name w:val="footer"/>
    <w:basedOn w:val="Normaali"/>
    <w:link w:val="AlatunnisteChar"/>
    <w:uiPriority w:val="99"/>
    <w:rsid w:val="00B21EB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2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7005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Ara7005.dot</Template>
  <TotalTime>1</TotalTime>
  <Pages>1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Sitoumus, luottolaitoksen sit.</vt:lpstr>
    </vt:vector>
  </TitlesOfParts>
  <Company>ara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Sitoumus, luottolaitoksen sit.</dc:title>
  <dc:subject/>
  <dc:creator>ARA</dc:creator>
  <cp:keywords/>
  <cp:lastModifiedBy>Ritaranta Tuula (YM)</cp:lastModifiedBy>
  <cp:revision>2</cp:revision>
  <cp:lastPrinted>2001-05-16T09:28:00Z</cp:lastPrinted>
  <dcterms:created xsi:type="dcterms:W3CDTF">2025-09-15T10:56:00Z</dcterms:created>
  <dcterms:modified xsi:type="dcterms:W3CDTF">2025-09-15T10:56:00Z</dcterms:modified>
</cp:coreProperties>
</file>