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01"/>
        <w:gridCol w:w="842"/>
        <w:gridCol w:w="225"/>
        <w:gridCol w:w="1285"/>
        <w:gridCol w:w="407"/>
        <w:gridCol w:w="9"/>
        <w:gridCol w:w="848"/>
        <w:gridCol w:w="282"/>
        <w:gridCol w:w="430"/>
        <w:gridCol w:w="203"/>
        <w:gridCol w:w="80"/>
        <w:gridCol w:w="204"/>
        <w:gridCol w:w="1134"/>
        <w:gridCol w:w="96"/>
        <w:gridCol w:w="542"/>
        <w:gridCol w:w="195"/>
        <w:gridCol w:w="868"/>
        <w:gridCol w:w="425"/>
        <w:gridCol w:w="567"/>
        <w:gridCol w:w="373"/>
      </w:tblGrid>
      <w:tr w:rsidR="000E6DBB" w:rsidRPr="00160608" w14:paraId="32D8A232" w14:textId="77777777" w:rsidTr="00160608">
        <w:trPr>
          <w:cantSplit/>
          <w:trHeight w:hRule="exact" w:val="1129"/>
        </w:trPr>
        <w:tc>
          <w:tcPr>
            <w:tcW w:w="50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320DD7" w14:textId="4AC41B28" w:rsidR="000E6DBB" w:rsidRPr="00160608" w:rsidRDefault="000E6DB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17" w:type="dxa"/>
            <w:gridSpan w:val="12"/>
            <w:tcBorders>
              <w:top w:val="nil"/>
              <w:left w:val="nil"/>
              <w:bottom w:val="nil"/>
            </w:tcBorders>
          </w:tcPr>
          <w:p w14:paraId="151F3B06" w14:textId="77777777" w:rsidR="00160608" w:rsidRDefault="000E6DBB" w:rsidP="003D47E7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160608">
              <w:rPr>
                <w:rFonts w:ascii="Arial" w:hAnsi="Arial" w:cs="Arial"/>
                <w:b/>
                <w:sz w:val="24"/>
                <w:szCs w:val="24"/>
              </w:rPr>
              <w:t>TAKA</w:t>
            </w:r>
            <w:r w:rsidR="00995CAB" w:rsidRPr="00160608">
              <w:rPr>
                <w:rFonts w:ascii="Arial" w:hAnsi="Arial" w:cs="Arial"/>
                <w:b/>
                <w:sz w:val="24"/>
                <w:szCs w:val="24"/>
              </w:rPr>
              <w:t xml:space="preserve">USLAINAHAKEMUS UUDISTUOTANTOON </w:t>
            </w:r>
          </w:p>
          <w:p w14:paraId="3349D762" w14:textId="36166B4D" w:rsidR="000E6DBB" w:rsidRPr="00160608" w:rsidRDefault="00995CAB" w:rsidP="003D47E7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160608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0E6DBB" w:rsidRPr="00160608">
              <w:rPr>
                <w:rFonts w:ascii="Arial" w:hAnsi="Arial" w:cs="Arial"/>
                <w:b/>
                <w:sz w:val="24"/>
                <w:szCs w:val="24"/>
              </w:rPr>
              <w:t>uokratalo</w:t>
            </w:r>
          </w:p>
        </w:tc>
      </w:tr>
      <w:tr w:rsidR="00090B41" w:rsidRPr="00160608" w14:paraId="6C1A8E6E" w14:textId="77777777" w:rsidTr="00A87261">
        <w:tblPrEx>
          <w:tblCellMar>
            <w:left w:w="70" w:type="dxa"/>
            <w:right w:w="70" w:type="dxa"/>
          </w:tblCellMar>
        </w:tblPrEx>
        <w:trPr>
          <w:cantSplit/>
          <w:trHeight w:val="369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0281566E" w14:textId="77777777" w:rsidR="00090B41" w:rsidRPr="00160608" w:rsidRDefault="00090B41" w:rsidP="00FF3C8C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Kunta</w:t>
            </w:r>
          </w:p>
        </w:tc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6FB08F" w14:textId="77777777" w:rsidR="00090B41" w:rsidRPr="00160608" w:rsidRDefault="00090B41" w:rsidP="00FF3C8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0"/>
                  <w:enabled/>
                  <w:calcOnExit w:val="0"/>
                  <w:textInput/>
                </w:ffData>
              </w:fldChar>
            </w:r>
            <w:bookmarkStart w:id="0" w:name="Teksti160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1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539E4" w14:textId="77777777" w:rsidR="00090B41" w:rsidRPr="00160608" w:rsidRDefault="00090B41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7E7" w:rsidRPr="00160608" w14:paraId="344126FA" w14:textId="77777777" w:rsidTr="00A87261">
        <w:tblPrEx>
          <w:tblCellMar>
            <w:left w:w="70" w:type="dxa"/>
            <w:right w:w="70" w:type="dxa"/>
          </w:tblCellMar>
        </w:tblPrEx>
        <w:trPr>
          <w:cantSplit/>
          <w:trHeight w:val="62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42C3FF3A" w14:textId="5282794A" w:rsidR="003D47E7" w:rsidRPr="00160608" w:rsidRDefault="003D47E7" w:rsidP="00FF3C8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Kunta</w:t>
            </w:r>
            <w:r w:rsidR="00FF3C8C" w:rsidRPr="00160608">
              <w:rPr>
                <w:rFonts w:ascii="Arial" w:hAnsi="Arial" w:cs="Arial"/>
                <w:sz w:val="22"/>
                <w:szCs w:val="22"/>
              </w:rPr>
              <w:t>-</w:t>
            </w:r>
            <w:r w:rsidRPr="00160608">
              <w:rPr>
                <w:rFonts w:ascii="Arial" w:hAnsi="Arial" w:cs="Arial"/>
                <w:sz w:val="22"/>
                <w:szCs w:val="22"/>
              </w:rPr>
              <w:t>numero</w:t>
            </w:r>
          </w:p>
        </w:tc>
        <w:tc>
          <w:tcPr>
            <w:tcW w:w="38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540D5" w14:textId="77777777" w:rsidR="003D47E7" w:rsidRPr="00160608" w:rsidRDefault="003D47E7" w:rsidP="00FF3C8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1"/>
                  <w:enabled/>
                  <w:calcOnExit w:val="0"/>
                  <w:textInput/>
                </w:ffData>
              </w:fldChar>
            </w:r>
            <w:bookmarkStart w:id="1" w:name="Teksti161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1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4CD9E" w14:textId="468F9DCF" w:rsidR="003D47E7" w:rsidRPr="00160608" w:rsidRDefault="003D47E7" w:rsidP="00FF3C8C">
            <w:pPr>
              <w:spacing w:before="160"/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60608">
              <w:rPr>
                <w:rFonts w:ascii="Arial" w:hAnsi="Arial" w:cs="Arial"/>
                <w:sz w:val="22"/>
                <w:szCs w:val="22"/>
              </w:rPr>
              <w:t xml:space="preserve"> Jätetään kuntaan varauspäätöstä varten</w:t>
            </w:r>
          </w:p>
        </w:tc>
      </w:tr>
      <w:tr w:rsidR="003D47E7" w:rsidRPr="00160608" w14:paraId="513D17F2" w14:textId="77777777" w:rsidTr="00A87261">
        <w:tblPrEx>
          <w:tblCellMar>
            <w:left w:w="70" w:type="dxa"/>
            <w:right w:w="70" w:type="dxa"/>
          </w:tblCellMar>
        </w:tblPrEx>
        <w:trPr>
          <w:cantSplit/>
          <w:trHeight w:val="345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6CC19F3D" w14:textId="77777777" w:rsidR="003D47E7" w:rsidRPr="00160608" w:rsidRDefault="003D47E7" w:rsidP="00FF3C8C">
            <w:pPr>
              <w:spacing w:before="240"/>
              <w:ind w:right="-113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Maakunta</w:t>
            </w:r>
          </w:p>
        </w:tc>
        <w:tc>
          <w:tcPr>
            <w:tcW w:w="3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0FD58" w14:textId="77777777" w:rsidR="003D47E7" w:rsidRPr="00160608" w:rsidRDefault="003D47E7" w:rsidP="00180DB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2"/>
                  <w:enabled/>
                  <w:calcOnExit w:val="0"/>
                  <w:textInput/>
                </w:ffData>
              </w:fldChar>
            </w:r>
            <w:bookmarkStart w:id="2" w:name="Teksti162"/>
            <w:r w:rsidRPr="0016060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1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D42EE" w14:textId="77777777" w:rsidR="00160608" w:rsidRDefault="003D47E7" w:rsidP="0016060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606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6DBB" w:rsidRPr="00160608">
              <w:rPr>
                <w:rFonts w:ascii="Arial" w:hAnsi="Arial" w:cs="Arial"/>
                <w:sz w:val="22"/>
                <w:szCs w:val="22"/>
              </w:rPr>
              <w:t xml:space="preserve">Jätetään </w:t>
            </w:r>
            <w:r w:rsidR="00160608">
              <w:rPr>
                <w:rFonts w:ascii="Arial" w:hAnsi="Arial" w:cs="Arial"/>
                <w:sz w:val="22"/>
                <w:szCs w:val="22"/>
              </w:rPr>
              <w:t>Valtion tukeman asuntorakentamisen</w:t>
            </w:r>
          </w:p>
          <w:p w14:paraId="56B3F7FA" w14:textId="287D929B" w:rsidR="003D47E7" w:rsidRPr="00160608" w:rsidRDefault="00160608" w:rsidP="00160608">
            <w:pPr>
              <w:ind w:firstLine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keskukseen</w:t>
            </w:r>
            <w:r w:rsidR="003D47E7" w:rsidRPr="00160608">
              <w:rPr>
                <w:rFonts w:ascii="Arial" w:hAnsi="Arial" w:cs="Arial"/>
                <w:sz w:val="22"/>
                <w:szCs w:val="22"/>
              </w:rPr>
              <w:t xml:space="preserve"> takauslainan hyväksymistä varten</w:t>
            </w:r>
          </w:p>
        </w:tc>
      </w:tr>
      <w:tr w:rsidR="003D47E7" w:rsidRPr="00160608" w14:paraId="55914FA2" w14:textId="77777777" w:rsidTr="00A87261">
        <w:tblPrEx>
          <w:tblCellMar>
            <w:left w:w="70" w:type="dxa"/>
            <w:right w:w="70" w:type="dxa"/>
          </w:tblCellMar>
        </w:tblPrEx>
        <w:trPr>
          <w:cantSplit/>
          <w:trHeight w:val="542"/>
        </w:trPr>
        <w:tc>
          <w:tcPr>
            <w:tcW w:w="1021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FCC8EDC" w14:textId="1C3D0025" w:rsidR="003D47E7" w:rsidRPr="00160608" w:rsidRDefault="00FF3C8C" w:rsidP="00FF3C8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608">
              <w:rPr>
                <w:rFonts w:ascii="Arial" w:hAnsi="Arial" w:cs="Arial"/>
                <w:b/>
                <w:bCs/>
                <w:sz w:val="22"/>
                <w:szCs w:val="22"/>
              </w:rPr>
              <w:t>KOHDE</w:t>
            </w:r>
          </w:p>
        </w:tc>
      </w:tr>
      <w:tr w:rsidR="00FF3C8C" w:rsidRPr="00160608" w14:paraId="78FB8328" w14:textId="77777777" w:rsidTr="0049044F">
        <w:trPr>
          <w:cantSplit/>
          <w:trHeight w:val="540"/>
        </w:trPr>
        <w:tc>
          <w:tcPr>
            <w:tcW w:w="55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5CB2F" w14:textId="77777777" w:rsidR="00FF3C8C" w:rsidRPr="00160608" w:rsidRDefault="00FF3C8C" w:rsidP="007462B5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Valinta2"/>
            <w:r w:rsidRPr="00160608">
              <w:rPr>
                <w:rFonts w:ascii="Arial" w:hAnsi="Arial" w:cs="Arial"/>
                <w:sz w:val="22"/>
                <w:szCs w:val="22"/>
              </w:rPr>
              <w:t>Lainanhakija</w:t>
            </w:r>
          </w:p>
          <w:p w14:paraId="1ED0B91F" w14:textId="77777777" w:rsidR="00FF3C8C" w:rsidRPr="00160608" w:rsidRDefault="00FF3C8C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A9515" w14:textId="77777777" w:rsidR="00FF3C8C" w:rsidRPr="00160608" w:rsidRDefault="00FF3C8C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561610A8" w14:textId="77777777" w:rsidR="00FF3C8C" w:rsidRPr="00160608" w:rsidRDefault="00FF3C8C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3"/>
        <w:tc>
          <w:tcPr>
            <w:tcW w:w="2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9E88E" w14:textId="77777777" w:rsidR="00FF3C8C" w:rsidRPr="00160608" w:rsidRDefault="00FF3C8C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70AB5C29" w14:textId="77777777" w:rsidR="00FF3C8C" w:rsidRPr="00160608" w:rsidRDefault="00FF3C8C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F3C8C" w:rsidRPr="00160608" w14:paraId="1239013D" w14:textId="77777777" w:rsidTr="0049044F">
        <w:trPr>
          <w:cantSplit/>
          <w:trHeight w:val="540"/>
        </w:trPr>
        <w:tc>
          <w:tcPr>
            <w:tcW w:w="7788" w:type="dxa"/>
            <w:gridSpan w:val="1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F9DEC9" w14:textId="77777777" w:rsidR="00FF3C8C" w:rsidRPr="00160608" w:rsidRDefault="00FF3C8C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Hakijayhtiön perustaja(t) ja omistusjakauma %</w:t>
            </w:r>
          </w:p>
          <w:p w14:paraId="08E49D24" w14:textId="77777777" w:rsidR="00FF3C8C" w:rsidRPr="00160608" w:rsidRDefault="00FF3C8C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56D1291" w14:textId="77777777" w:rsidR="00FF3C8C" w:rsidRPr="00160608" w:rsidRDefault="00FF3C8C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046E3020" w14:textId="77777777" w:rsidR="00FF3C8C" w:rsidRPr="00160608" w:rsidRDefault="00FF3C8C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F3C8C" w:rsidRPr="00160608" w14:paraId="797705BA" w14:textId="77777777" w:rsidTr="0049044F">
        <w:trPr>
          <w:cantSplit/>
          <w:trHeight w:val="540"/>
        </w:trPr>
        <w:tc>
          <w:tcPr>
            <w:tcW w:w="10216" w:type="dxa"/>
            <w:gridSpan w:val="20"/>
            <w:tcBorders>
              <w:left w:val="nil"/>
              <w:bottom w:val="nil"/>
              <w:right w:val="nil"/>
            </w:tcBorders>
          </w:tcPr>
          <w:p w14:paraId="04101EB7" w14:textId="1D854C13" w:rsidR="00FF3C8C" w:rsidRPr="00160608" w:rsidRDefault="00FF3C8C" w:rsidP="00FF3C8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608">
              <w:rPr>
                <w:rFonts w:ascii="Arial" w:hAnsi="Arial" w:cs="Arial"/>
                <w:b/>
                <w:bCs/>
                <w:sz w:val="22"/>
                <w:szCs w:val="22"/>
              </w:rPr>
              <w:t>KÄYTTÖTARKOITUS</w:t>
            </w:r>
          </w:p>
        </w:tc>
      </w:tr>
      <w:tr w:rsidR="00FF3C8C" w:rsidRPr="00160608" w14:paraId="14A8082E" w14:textId="77777777" w:rsidTr="0049044F">
        <w:trPr>
          <w:cantSplit/>
          <w:trHeight w:val="540"/>
        </w:trPr>
        <w:tc>
          <w:tcPr>
            <w:tcW w:w="10216" w:type="dxa"/>
            <w:gridSpan w:val="20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0493D4" w14:textId="77777777" w:rsidR="00FF3C8C" w:rsidRPr="00160608" w:rsidRDefault="00FF3C8C" w:rsidP="007462B5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60608">
              <w:rPr>
                <w:rFonts w:ascii="Arial" w:hAnsi="Arial" w:cs="Arial"/>
                <w:sz w:val="22"/>
                <w:szCs w:val="22"/>
              </w:rPr>
              <w:t xml:space="preserve"> vuokratalo</w:t>
            </w:r>
          </w:p>
        </w:tc>
      </w:tr>
      <w:tr w:rsidR="00FF3C8C" w:rsidRPr="00160608" w14:paraId="3763191B" w14:textId="77777777" w:rsidTr="0049044F">
        <w:trPr>
          <w:cantSplit/>
          <w:trHeight w:val="540"/>
        </w:trPr>
        <w:tc>
          <w:tcPr>
            <w:tcW w:w="10216" w:type="dxa"/>
            <w:gridSpan w:val="20"/>
            <w:tcBorders>
              <w:left w:val="nil"/>
              <w:bottom w:val="nil"/>
              <w:right w:val="nil"/>
            </w:tcBorders>
          </w:tcPr>
          <w:p w14:paraId="2BBAC6A3" w14:textId="75155105" w:rsidR="00FF3C8C" w:rsidRPr="00160608" w:rsidRDefault="00FF3C8C" w:rsidP="007462B5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608">
              <w:rPr>
                <w:rFonts w:ascii="Arial" w:hAnsi="Arial" w:cs="Arial"/>
                <w:b/>
                <w:bCs/>
                <w:sz w:val="22"/>
                <w:szCs w:val="22"/>
              </w:rPr>
              <w:t>RAKENNUTTAMINEN</w:t>
            </w:r>
          </w:p>
        </w:tc>
      </w:tr>
      <w:tr w:rsidR="0010787F" w:rsidRPr="00160608" w14:paraId="2B4D8F2A" w14:textId="77777777" w:rsidTr="0049044F">
        <w:trPr>
          <w:cantSplit/>
          <w:trHeight w:val="540"/>
        </w:trPr>
        <w:tc>
          <w:tcPr>
            <w:tcW w:w="7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770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Rakennuttaja; yritys ja rakennuttaja-asiamies</w:t>
            </w:r>
          </w:p>
          <w:p w14:paraId="7FC72729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2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3647EF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3B724F00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787F" w:rsidRPr="00160608" w14:paraId="500ABE07" w14:textId="77777777" w:rsidTr="0049044F">
        <w:trPr>
          <w:cantSplit/>
          <w:trHeight w:val="540"/>
        </w:trPr>
        <w:tc>
          <w:tcPr>
            <w:tcW w:w="7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F4B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Osoite</w:t>
            </w:r>
          </w:p>
          <w:p w14:paraId="542BAA16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2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28DFAA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Puhelin</w:t>
            </w:r>
          </w:p>
          <w:p w14:paraId="7D195625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787F" w:rsidRPr="00160608" w14:paraId="79DF716A" w14:textId="77777777" w:rsidTr="0049044F">
        <w:trPr>
          <w:cantSplit/>
          <w:trHeight w:val="540"/>
        </w:trPr>
        <w:tc>
          <w:tcPr>
            <w:tcW w:w="7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8465" w14:textId="7A047A89" w:rsidR="0010787F" w:rsidRPr="00160608" w:rsidRDefault="0010787F" w:rsidP="004905E3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Laina-asianhoitaja ja yhteisö, jota edustaa (jos muu kuin rakennuttajayritys ja sen asiamies)</w:t>
            </w:r>
            <w:r w:rsidR="004905E3" w:rsidRPr="001606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EB36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00A94C44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787F" w:rsidRPr="00160608" w14:paraId="371C7481" w14:textId="77777777" w:rsidTr="0049044F">
        <w:trPr>
          <w:cantSplit/>
          <w:trHeight w:val="540"/>
        </w:trPr>
        <w:tc>
          <w:tcPr>
            <w:tcW w:w="7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B625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Osoite</w:t>
            </w:r>
          </w:p>
          <w:p w14:paraId="199C8083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D79D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Puhelin</w:t>
            </w:r>
          </w:p>
          <w:p w14:paraId="692E7A73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787F" w:rsidRPr="00160608" w14:paraId="13062C29" w14:textId="77777777" w:rsidTr="0049044F">
        <w:trPr>
          <w:cantSplit/>
          <w:trHeight w:val="540"/>
        </w:trPr>
        <w:tc>
          <w:tcPr>
            <w:tcW w:w="102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B320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212E9490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787F" w:rsidRPr="00160608" w14:paraId="3F40E1E7" w14:textId="77777777" w:rsidTr="0049044F">
        <w:trPr>
          <w:cantSplit/>
          <w:trHeight w:val="540"/>
        </w:trPr>
        <w:tc>
          <w:tcPr>
            <w:tcW w:w="7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13F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Suunnittelija</w:t>
            </w:r>
          </w:p>
          <w:p w14:paraId="2EC69E38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83E4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52C0887C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787F" w:rsidRPr="00160608" w14:paraId="2AE03503" w14:textId="77777777" w:rsidTr="0049044F">
        <w:trPr>
          <w:cantSplit/>
          <w:trHeight w:val="540"/>
        </w:trPr>
        <w:tc>
          <w:tcPr>
            <w:tcW w:w="7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AA07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Osoite</w:t>
            </w:r>
          </w:p>
          <w:p w14:paraId="603DD3D7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bookmarkStart w:id="4" w:name="Teksti133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BE57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Puhelin</w:t>
            </w:r>
          </w:p>
          <w:p w14:paraId="4E36E446" w14:textId="77777777" w:rsidR="0010787F" w:rsidRPr="00160608" w:rsidRDefault="0010787F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bookmarkStart w:id="5" w:name="Teksti134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905E3" w:rsidRPr="00160608" w14:paraId="42112367" w14:textId="77777777" w:rsidTr="0049044F">
        <w:trPr>
          <w:cantSplit/>
          <w:trHeight w:val="540"/>
        </w:trPr>
        <w:tc>
          <w:tcPr>
            <w:tcW w:w="1021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DFF89" w14:textId="0AB4AD1B" w:rsidR="004905E3" w:rsidRPr="00160608" w:rsidRDefault="004905E3" w:rsidP="004905E3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608">
              <w:rPr>
                <w:rFonts w:ascii="Arial" w:hAnsi="Arial" w:cs="Arial"/>
                <w:b/>
                <w:bCs/>
                <w:sz w:val="22"/>
                <w:szCs w:val="22"/>
              </w:rPr>
              <w:t>RAKENNUSPAIKKA</w:t>
            </w:r>
          </w:p>
        </w:tc>
      </w:tr>
      <w:tr w:rsidR="004905E3" w:rsidRPr="00160608" w14:paraId="17182785" w14:textId="77777777" w:rsidTr="0049044F">
        <w:trPr>
          <w:cantSplit/>
          <w:trHeight w:val="540"/>
        </w:trPr>
        <w:tc>
          <w:tcPr>
            <w:tcW w:w="6016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21053CD7" w14:textId="77777777" w:rsidR="004905E3" w:rsidRPr="00160608" w:rsidRDefault="004905E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Kaupungin/kunnanosan nimi ja nro</w:t>
            </w:r>
          </w:p>
          <w:p w14:paraId="60FBB661" w14:textId="77777777" w:rsidR="004905E3" w:rsidRPr="00160608" w:rsidRDefault="004905E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390A2DF" w14:textId="77777777" w:rsidR="004905E3" w:rsidRPr="00160608" w:rsidRDefault="004905E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Kortteli nro</w:t>
            </w:r>
          </w:p>
          <w:p w14:paraId="4EC5139C" w14:textId="77777777" w:rsidR="004905E3" w:rsidRPr="00160608" w:rsidRDefault="004905E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2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8E3643" w14:textId="77777777" w:rsidR="004905E3" w:rsidRPr="00160608" w:rsidRDefault="004905E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Tontti nro</w:t>
            </w:r>
          </w:p>
          <w:p w14:paraId="5FC4AC70" w14:textId="77777777" w:rsidR="004905E3" w:rsidRPr="00160608" w:rsidRDefault="004905E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05E3" w:rsidRPr="00160608" w14:paraId="27D8C5F7" w14:textId="77777777" w:rsidTr="0049044F">
        <w:trPr>
          <w:cantSplit/>
          <w:trHeight w:val="540"/>
        </w:trPr>
        <w:tc>
          <w:tcPr>
            <w:tcW w:w="7788" w:type="dxa"/>
            <w:gridSpan w:val="15"/>
            <w:tcBorders>
              <w:right w:val="single" w:sz="4" w:space="0" w:color="auto"/>
            </w:tcBorders>
          </w:tcPr>
          <w:p w14:paraId="6108D2BF" w14:textId="77777777" w:rsidR="004905E3" w:rsidRPr="00160608" w:rsidRDefault="004905E3" w:rsidP="007462B5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Valinta3"/>
            <w:bookmarkStart w:id="7" w:name="Valinta4"/>
            <w:r w:rsidRPr="00160608">
              <w:rPr>
                <w:rFonts w:ascii="Arial" w:hAnsi="Arial" w:cs="Arial"/>
                <w:sz w:val="22"/>
                <w:szCs w:val="22"/>
              </w:rPr>
              <w:t>Tilan nimi</w:t>
            </w:r>
          </w:p>
          <w:p w14:paraId="2A89E492" w14:textId="77777777" w:rsidR="004905E3" w:rsidRPr="00160608" w:rsidRDefault="004905E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bookmarkStart w:id="8" w:name="Teksti121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bookmarkEnd w:id="6"/>
        <w:bookmarkEnd w:id="7"/>
        <w:tc>
          <w:tcPr>
            <w:tcW w:w="2428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128032" w14:textId="77777777" w:rsidR="004905E3" w:rsidRPr="00160608" w:rsidRDefault="004905E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 xml:space="preserve">Tilan </w:t>
            </w:r>
            <w:proofErr w:type="spellStart"/>
            <w:r w:rsidRPr="00160608">
              <w:rPr>
                <w:rFonts w:ascii="Arial" w:hAnsi="Arial" w:cs="Arial"/>
                <w:sz w:val="22"/>
                <w:szCs w:val="22"/>
              </w:rPr>
              <w:t>RN:o</w:t>
            </w:r>
            <w:proofErr w:type="spellEnd"/>
          </w:p>
          <w:p w14:paraId="6BCCB8C1" w14:textId="77777777" w:rsidR="004905E3" w:rsidRPr="00160608" w:rsidRDefault="004905E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bookmarkStart w:id="9" w:name="Teksti136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DF731E" w:rsidRPr="00160608" w14:paraId="30ADC74E" w14:textId="77777777" w:rsidTr="00A87261">
        <w:trPr>
          <w:cantSplit/>
          <w:trHeight w:val="144"/>
        </w:trPr>
        <w:tc>
          <w:tcPr>
            <w:tcW w:w="7788" w:type="dxa"/>
            <w:gridSpan w:val="15"/>
            <w:vMerge w:val="restart"/>
            <w:tcBorders>
              <w:right w:val="single" w:sz="4" w:space="0" w:color="auto"/>
            </w:tcBorders>
          </w:tcPr>
          <w:p w14:paraId="2F7576F0" w14:textId="77777777" w:rsidR="00DF731E" w:rsidRPr="00160608" w:rsidRDefault="00DF731E" w:rsidP="007462B5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Määräala, m</w:t>
            </w:r>
            <w:r w:rsidRPr="001606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4860A789" w14:textId="77777777" w:rsidR="00DF731E" w:rsidRPr="00160608" w:rsidRDefault="00DF731E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2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7FE26" w14:textId="77777777" w:rsidR="00DF731E" w:rsidRPr="00160608" w:rsidRDefault="00DF731E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Tontti</w:t>
            </w:r>
          </w:p>
        </w:tc>
      </w:tr>
      <w:tr w:rsidR="00DF731E" w:rsidRPr="00160608" w14:paraId="704225AB" w14:textId="77777777" w:rsidTr="00A87261">
        <w:trPr>
          <w:cantSplit/>
          <w:trHeight w:val="217"/>
        </w:trPr>
        <w:tc>
          <w:tcPr>
            <w:tcW w:w="7788" w:type="dxa"/>
            <w:gridSpan w:val="15"/>
            <w:vMerge/>
            <w:tcBorders>
              <w:right w:val="single" w:sz="4" w:space="0" w:color="auto"/>
            </w:tcBorders>
          </w:tcPr>
          <w:p w14:paraId="133AE384" w14:textId="77777777" w:rsidR="00DF731E" w:rsidRPr="00160608" w:rsidRDefault="00DF731E" w:rsidP="007462B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6FFD7" w14:textId="77777777" w:rsidR="00DF731E" w:rsidRPr="00160608" w:rsidRDefault="00DF731E" w:rsidP="007462B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45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160608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1C07C" w14:textId="77777777" w:rsidR="00DF731E" w:rsidRPr="00160608" w:rsidRDefault="00DF731E" w:rsidP="007462B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60608">
              <w:rPr>
                <w:rFonts w:ascii="Arial" w:hAnsi="Arial" w:cs="Arial"/>
                <w:sz w:val="22"/>
                <w:szCs w:val="22"/>
              </w:rPr>
              <w:t xml:space="preserve"> vuokra</w:t>
            </w:r>
          </w:p>
        </w:tc>
      </w:tr>
      <w:tr w:rsidR="00DF731E" w:rsidRPr="00160608" w14:paraId="3C18DA87" w14:textId="77777777" w:rsidTr="00A87261">
        <w:trPr>
          <w:cantSplit/>
          <w:trHeight w:val="435"/>
        </w:trPr>
        <w:tc>
          <w:tcPr>
            <w:tcW w:w="10216" w:type="dxa"/>
            <w:gridSpan w:val="20"/>
            <w:tcBorders>
              <w:right w:val="single" w:sz="4" w:space="0" w:color="auto"/>
            </w:tcBorders>
          </w:tcPr>
          <w:p w14:paraId="44F113A1" w14:textId="77777777" w:rsidR="00DF731E" w:rsidRPr="00160608" w:rsidRDefault="00DF731E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Kiinteistötunnus, määräalan tunnus tai vuokraoikeuden laitostunnus</w:t>
            </w:r>
          </w:p>
          <w:p w14:paraId="6F8AD4F6" w14:textId="77777777" w:rsidR="00DF731E" w:rsidRPr="00160608" w:rsidRDefault="00DF731E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bookmarkStart w:id="11" w:name="Teksti115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DF731E" w:rsidRPr="00160608" w14:paraId="72E37068" w14:textId="77777777" w:rsidTr="00A87261">
        <w:trPr>
          <w:cantSplit/>
          <w:trHeight w:val="435"/>
        </w:trPr>
        <w:tc>
          <w:tcPr>
            <w:tcW w:w="10216" w:type="dxa"/>
            <w:gridSpan w:val="20"/>
            <w:tcBorders>
              <w:bottom w:val="single" w:sz="6" w:space="0" w:color="auto"/>
              <w:right w:val="single" w:sz="4" w:space="0" w:color="auto"/>
            </w:tcBorders>
          </w:tcPr>
          <w:p w14:paraId="0BFC70A9" w14:textId="77777777" w:rsidR="00DF731E" w:rsidRPr="00160608" w:rsidRDefault="00DF731E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Katuosoite, postinumero ja postitoimipaikka</w:t>
            </w:r>
          </w:p>
          <w:p w14:paraId="6E7AAA48" w14:textId="77777777" w:rsidR="00DF731E" w:rsidRPr="00160608" w:rsidRDefault="00DF731E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1"/>
                  <w:enabled/>
                  <w:calcOnExit w:val="0"/>
                  <w:textInput/>
                </w:ffData>
              </w:fldChar>
            </w:r>
            <w:bookmarkStart w:id="12" w:name="Teksti141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DF731E" w:rsidRPr="00160608" w14:paraId="6879B16A" w14:textId="77777777" w:rsidTr="00A87261">
        <w:trPr>
          <w:cantSplit/>
          <w:trHeight w:val="196"/>
        </w:trPr>
        <w:tc>
          <w:tcPr>
            <w:tcW w:w="10216" w:type="dxa"/>
            <w:gridSpan w:val="20"/>
            <w:tcBorders>
              <w:bottom w:val="nil"/>
              <w:right w:val="single" w:sz="4" w:space="0" w:color="auto"/>
            </w:tcBorders>
          </w:tcPr>
          <w:p w14:paraId="612F23B5" w14:textId="77777777" w:rsidR="00DF731E" w:rsidRPr="00160608" w:rsidRDefault="00DF731E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Tontin saanto</w:t>
            </w:r>
          </w:p>
        </w:tc>
      </w:tr>
      <w:tr w:rsidR="00DF731E" w:rsidRPr="00160608" w14:paraId="2F68F1B2" w14:textId="77777777" w:rsidTr="00A87261">
        <w:trPr>
          <w:cantSplit/>
          <w:trHeight w:val="269"/>
        </w:trPr>
        <w:tc>
          <w:tcPr>
            <w:tcW w:w="3960" w:type="dxa"/>
            <w:gridSpan w:val="5"/>
            <w:tcBorders>
              <w:top w:val="nil"/>
              <w:bottom w:val="nil"/>
              <w:right w:val="nil"/>
            </w:tcBorders>
          </w:tcPr>
          <w:p w14:paraId="2B2EF904" w14:textId="77777777" w:rsidR="00DF731E" w:rsidRPr="00160608" w:rsidRDefault="00DF731E" w:rsidP="007462B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60608">
              <w:rPr>
                <w:rFonts w:ascii="Arial" w:hAnsi="Arial" w:cs="Arial"/>
                <w:sz w:val="22"/>
                <w:szCs w:val="22"/>
              </w:rPr>
              <w:t xml:space="preserve"> ostettu yksityiseltä</w:t>
            </w:r>
          </w:p>
        </w:tc>
        <w:tc>
          <w:tcPr>
            <w:tcW w:w="32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13E0CD" w14:textId="77777777" w:rsidR="00DF731E" w:rsidRPr="00160608" w:rsidRDefault="00DF731E" w:rsidP="007462B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60608">
              <w:rPr>
                <w:rFonts w:ascii="Arial" w:hAnsi="Arial" w:cs="Arial"/>
                <w:sz w:val="22"/>
                <w:szCs w:val="22"/>
              </w:rPr>
              <w:t xml:space="preserve"> ostettu kunnalta/valtiolta</w:t>
            </w:r>
          </w:p>
        </w:tc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3E3DA" w14:textId="77777777" w:rsidR="00DF731E" w:rsidRPr="00160608" w:rsidRDefault="00DF731E" w:rsidP="007462B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60608">
              <w:rPr>
                <w:rFonts w:ascii="Arial" w:hAnsi="Arial" w:cs="Arial"/>
                <w:sz w:val="22"/>
                <w:szCs w:val="22"/>
              </w:rPr>
              <w:t xml:space="preserve"> vuokrattu yksityiseltä</w:t>
            </w:r>
          </w:p>
        </w:tc>
      </w:tr>
      <w:tr w:rsidR="00DF731E" w:rsidRPr="00160608" w14:paraId="5D5D981F" w14:textId="77777777" w:rsidTr="00A87261">
        <w:trPr>
          <w:cantSplit/>
          <w:trHeight w:val="445"/>
        </w:trPr>
        <w:tc>
          <w:tcPr>
            <w:tcW w:w="3960" w:type="dxa"/>
            <w:gridSpan w:val="5"/>
            <w:tcBorders>
              <w:top w:val="nil"/>
              <w:right w:val="nil"/>
            </w:tcBorders>
          </w:tcPr>
          <w:p w14:paraId="57170007" w14:textId="77777777" w:rsidR="00DF731E" w:rsidRPr="00160608" w:rsidRDefault="00DF731E" w:rsidP="007462B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60608">
              <w:rPr>
                <w:rFonts w:ascii="Arial" w:hAnsi="Arial" w:cs="Arial"/>
                <w:sz w:val="22"/>
                <w:szCs w:val="22"/>
              </w:rPr>
              <w:t xml:space="preserve"> vuokrattu kunnalta/valtiolta</w:t>
            </w:r>
          </w:p>
        </w:tc>
        <w:tc>
          <w:tcPr>
            <w:tcW w:w="625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8F3CC" w14:textId="77777777" w:rsidR="00DF731E" w:rsidRPr="00160608" w:rsidRDefault="00DF731E" w:rsidP="007462B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60608">
              <w:rPr>
                <w:rFonts w:ascii="Arial" w:hAnsi="Arial" w:cs="Arial"/>
                <w:sz w:val="22"/>
                <w:szCs w:val="22"/>
              </w:rPr>
              <w:t xml:space="preserve"> muu, mikä  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5885" w:rsidRPr="00160608" w14:paraId="67C5FDFB" w14:textId="77777777" w:rsidTr="00A87261">
        <w:trPr>
          <w:cantSplit/>
          <w:trHeight w:val="567"/>
        </w:trPr>
        <w:tc>
          <w:tcPr>
            <w:tcW w:w="4817" w:type="dxa"/>
            <w:gridSpan w:val="7"/>
            <w:tcBorders>
              <w:bottom w:val="nil"/>
              <w:right w:val="single" w:sz="4" w:space="0" w:color="auto"/>
            </w:tcBorders>
          </w:tcPr>
          <w:p w14:paraId="5D585FCF" w14:textId="1A7738DC" w:rsidR="00335885" w:rsidRPr="00160608" w:rsidRDefault="00335885" w:rsidP="0033588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 xml:space="preserve">Kaavan vahvistamisen tai poikkeusluvan myöntämisen </w:t>
            </w:r>
            <w:proofErr w:type="gramStart"/>
            <w:r w:rsidRPr="00160608">
              <w:rPr>
                <w:rFonts w:ascii="Arial" w:hAnsi="Arial" w:cs="Arial"/>
                <w:sz w:val="22"/>
                <w:szCs w:val="22"/>
              </w:rPr>
              <w:t>pvm</w:t>
            </w:r>
            <w:proofErr w:type="gramEnd"/>
            <w:r w:rsidRPr="001606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9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26069C2" w14:textId="7176A7D9" w:rsidR="00335885" w:rsidRPr="00160608" w:rsidRDefault="00335885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 xml:space="preserve">Rakennustöiden suunniteltu alkamisajankohta ja kesto 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5885" w:rsidRPr="00160608" w14:paraId="59AE585D" w14:textId="77777777" w:rsidTr="00A05547">
        <w:trPr>
          <w:cantSplit/>
          <w:trHeight w:val="355"/>
        </w:trPr>
        <w:tc>
          <w:tcPr>
            <w:tcW w:w="4817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A09B6C" w14:textId="77777777" w:rsidR="00335885" w:rsidRPr="00160608" w:rsidRDefault="00335885" w:rsidP="007462B5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60608">
              <w:rPr>
                <w:rFonts w:ascii="Arial" w:hAnsi="Arial" w:cs="Arial"/>
                <w:sz w:val="22"/>
                <w:szCs w:val="22"/>
              </w:rPr>
              <w:t xml:space="preserve"> kaavamuutos vireillä</w:t>
            </w:r>
          </w:p>
        </w:tc>
        <w:tc>
          <w:tcPr>
            <w:tcW w:w="5399" w:type="dxa"/>
            <w:gridSpan w:val="1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EE4A8A" w14:textId="4E806B48" w:rsidR="00335885" w:rsidRPr="00160608" w:rsidRDefault="00335885" w:rsidP="007462B5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7261" w:rsidRPr="00160608" w14:paraId="764C346A" w14:textId="77777777" w:rsidTr="00C530B0">
        <w:trPr>
          <w:cantSplit/>
          <w:trHeight w:val="410"/>
        </w:trPr>
        <w:tc>
          <w:tcPr>
            <w:tcW w:w="1021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C390C" w14:textId="77777777" w:rsidR="00A87261" w:rsidRPr="00160608" w:rsidRDefault="00A87261" w:rsidP="007462B5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  <w:p w14:paraId="798ECC9A" w14:textId="74257AD1" w:rsidR="00FD0A52" w:rsidRPr="00160608" w:rsidRDefault="00FD0A52" w:rsidP="00FD0A52">
            <w:pPr>
              <w:tabs>
                <w:tab w:val="left" w:pos="1848"/>
              </w:tabs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335885" w:rsidRPr="00160608" w14:paraId="7B4677D6" w14:textId="77777777" w:rsidTr="00A87261">
        <w:trPr>
          <w:cantSplit/>
          <w:trHeight w:val="420"/>
        </w:trPr>
        <w:tc>
          <w:tcPr>
            <w:tcW w:w="1021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CBE1F" w14:textId="17BBBDC7" w:rsidR="00335885" w:rsidRPr="00160608" w:rsidRDefault="00A87261" w:rsidP="007462B5">
            <w:pPr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60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HANKKEEN PERUSTIEDOT</w:t>
            </w:r>
          </w:p>
        </w:tc>
      </w:tr>
      <w:tr w:rsidR="00A87261" w:rsidRPr="00160608" w14:paraId="16C16887" w14:textId="77777777" w:rsidTr="00A87261">
        <w:trPr>
          <w:cantSplit/>
          <w:trHeight w:val="305"/>
        </w:trPr>
        <w:tc>
          <w:tcPr>
            <w:tcW w:w="10216" w:type="dxa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83B51E3" w14:textId="77777777" w:rsidR="00A87261" w:rsidRPr="00160608" w:rsidRDefault="00A87261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Urakoitsijan valinta</w:t>
            </w:r>
          </w:p>
        </w:tc>
      </w:tr>
      <w:tr w:rsidR="00A87261" w:rsidRPr="00160608" w14:paraId="6589572D" w14:textId="77777777" w:rsidTr="00A87261">
        <w:trPr>
          <w:cantSplit/>
          <w:trHeight w:val="542"/>
        </w:trPr>
        <w:tc>
          <w:tcPr>
            <w:tcW w:w="204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903CBF2" w14:textId="7CA9309E" w:rsidR="00A87261" w:rsidRPr="00160608" w:rsidRDefault="00A87261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60608">
              <w:rPr>
                <w:rFonts w:ascii="Arial" w:hAnsi="Arial" w:cs="Arial"/>
                <w:sz w:val="22"/>
                <w:szCs w:val="22"/>
              </w:rPr>
              <w:t xml:space="preserve"> urakkakilpailu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14DBE" w14:textId="77777777" w:rsidR="00A87261" w:rsidRPr="00160608" w:rsidRDefault="00A87261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60608">
              <w:rPr>
                <w:rFonts w:ascii="Arial" w:hAnsi="Arial" w:cs="Arial"/>
                <w:sz w:val="22"/>
                <w:szCs w:val="22"/>
              </w:rPr>
              <w:t xml:space="preserve"> neuvottelu-</w:t>
            </w:r>
          </w:p>
          <w:p w14:paraId="41B3D303" w14:textId="67D1803B" w:rsidR="00A87261" w:rsidRPr="00160608" w:rsidRDefault="00A87261" w:rsidP="00A87261">
            <w:pPr>
              <w:ind w:firstLine="352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urakka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9FCC9" w14:textId="77777777" w:rsidR="00A87261" w:rsidRPr="00160608" w:rsidRDefault="00A87261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60608">
              <w:rPr>
                <w:rFonts w:ascii="Arial" w:hAnsi="Arial" w:cs="Arial"/>
                <w:sz w:val="22"/>
                <w:szCs w:val="22"/>
              </w:rPr>
              <w:t xml:space="preserve"> perustaja-</w:t>
            </w:r>
          </w:p>
          <w:p w14:paraId="2AB2FA99" w14:textId="32DC3D57" w:rsidR="00A87261" w:rsidRPr="00160608" w:rsidRDefault="00A87261" w:rsidP="00A87261">
            <w:pPr>
              <w:ind w:firstLine="354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urakointi</w:t>
            </w:r>
          </w:p>
        </w:tc>
        <w:tc>
          <w:tcPr>
            <w:tcW w:w="44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07AF1" w14:textId="2690778B" w:rsidR="00A87261" w:rsidRPr="00160608" w:rsidRDefault="00A87261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60608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9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87261" w:rsidRPr="00160608" w14:paraId="1D2C8850" w14:textId="77777777" w:rsidTr="0049044F">
        <w:trPr>
          <w:cantSplit/>
          <w:trHeight w:val="564"/>
        </w:trPr>
        <w:tc>
          <w:tcPr>
            <w:tcW w:w="10216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14:paraId="7ED6DAD2" w14:textId="77777777" w:rsidR="00A87261" w:rsidRPr="00160608" w:rsidRDefault="00A87261" w:rsidP="00A87261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Urakoitsijan nimi</w:t>
            </w:r>
          </w:p>
          <w:p w14:paraId="1F01A53B" w14:textId="1395A819" w:rsidR="00A87261" w:rsidRPr="00160608" w:rsidRDefault="00A87261" w:rsidP="00A87261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223" w:rsidRPr="00160608" w14:paraId="32C01675" w14:textId="77777777" w:rsidTr="0049044F">
        <w:trPr>
          <w:cantSplit/>
          <w:trHeight w:val="564"/>
        </w:trPr>
        <w:tc>
          <w:tcPr>
            <w:tcW w:w="3553" w:type="dxa"/>
            <w:gridSpan w:val="4"/>
            <w:tcBorders>
              <w:bottom w:val="single" w:sz="6" w:space="0" w:color="auto"/>
            </w:tcBorders>
          </w:tcPr>
          <w:p w14:paraId="6208FC24" w14:textId="77777777" w:rsidR="009F1223" w:rsidRPr="00160608" w:rsidRDefault="009F122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Rakennettavia asuntoja, kpl</w:t>
            </w:r>
          </w:p>
          <w:p w14:paraId="0DBDD9C2" w14:textId="77777777" w:rsidR="009F1223" w:rsidRPr="00160608" w:rsidRDefault="009F122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79" w:type="dxa"/>
            <w:gridSpan w:val="6"/>
            <w:tcBorders>
              <w:left w:val="single" w:sz="4" w:space="0" w:color="auto"/>
              <w:bottom w:val="single" w:sz="6" w:space="0" w:color="auto"/>
            </w:tcBorders>
          </w:tcPr>
          <w:p w14:paraId="47579170" w14:textId="77777777" w:rsidR="009F1223" w:rsidRPr="00160608" w:rsidRDefault="009F1223" w:rsidP="007462B5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yhteensä, asm</w:t>
            </w:r>
            <w:r w:rsidRPr="001606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057344BE" w14:textId="77777777" w:rsidR="009F1223" w:rsidRPr="00160608" w:rsidRDefault="009F122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bookmarkStart w:id="13" w:name="Teksti118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251" w:type="dxa"/>
            <w:gridSpan w:val="6"/>
            <w:tcBorders>
              <w:bottom w:val="single" w:sz="6" w:space="0" w:color="auto"/>
              <w:right w:val="nil"/>
            </w:tcBorders>
          </w:tcPr>
          <w:p w14:paraId="3220D257" w14:textId="77777777" w:rsidR="009F1223" w:rsidRPr="00160608" w:rsidRDefault="009F122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Hankinta-arvo, €</w:t>
            </w:r>
          </w:p>
          <w:p w14:paraId="3032189E" w14:textId="77777777" w:rsidR="009F1223" w:rsidRPr="00160608" w:rsidRDefault="009F122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bookmarkStart w:id="14" w:name="Teksti119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233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E7240B" w14:textId="77777777" w:rsidR="009F1223" w:rsidRPr="00160608" w:rsidRDefault="009F1223" w:rsidP="007462B5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€/asm</w:t>
            </w:r>
            <w:r w:rsidRPr="001606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1A5E67C8" w14:textId="77777777" w:rsidR="009F1223" w:rsidRPr="00160608" w:rsidRDefault="009F122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bookmarkStart w:id="15" w:name="Teksti120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9F1223" w:rsidRPr="00160608" w14:paraId="329AB091" w14:textId="77777777" w:rsidTr="0049044F">
        <w:trPr>
          <w:cantSplit/>
          <w:trHeight w:val="564"/>
        </w:trPr>
        <w:tc>
          <w:tcPr>
            <w:tcW w:w="10216" w:type="dxa"/>
            <w:gridSpan w:val="20"/>
            <w:tcBorders>
              <w:left w:val="nil"/>
              <w:bottom w:val="single" w:sz="4" w:space="0" w:color="auto"/>
              <w:right w:val="nil"/>
            </w:tcBorders>
          </w:tcPr>
          <w:p w14:paraId="01F86DD8" w14:textId="16EAFA45" w:rsidR="009F1223" w:rsidRPr="00160608" w:rsidRDefault="009F1223" w:rsidP="009F1223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608">
              <w:rPr>
                <w:rFonts w:ascii="Arial" w:hAnsi="Arial" w:cs="Arial"/>
                <w:b/>
                <w:bCs/>
                <w:sz w:val="22"/>
                <w:szCs w:val="22"/>
              </w:rPr>
              <w:t>RAHOITUS</w:t>
            </w:r>
          </w:p>
        </w:tc>
      </w:tr>
      <w:tr w:rsidR="009F1223" w:rsidRPr="00160608" w14:paraId="6CD345EB" w14:textId="77777777" w:rsidTr="009F1223">
        <w:trPr>
          <w:cantSplit/>
          <w:trHeight w:val="432"/>
        </w:trPr>
        <w:tc>
          <w:tcPr>
            <w:tcW w:w="226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9F178F" w14:textId="77777777" w:rsidR="009F1223" w:rsidRPr="00160608" w:rsidRDefault="009F1223" w:rsidP="007462B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Takauslaina</w:t>
            </w:r>
          </w:p>
        </w:tc>
        <w:tc>
          <w:tcPr>
            <w:tcW w:w="4882" w:type="dxa"/>
            <w:gridSpan w:val="10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1576D70" w14:textId="77777777" w:rsidR="009F1223" w:rsidRPr="00160608" w:rsidRDefault="009F122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Lainanantaja, laina-aika</w:t>
            </w:r>
          </w:p>
          <w:p w14:paraId="420E4D23" w14:textId="77777777" w:rsidR="009F1223" w:rsidRPr="00160608" w:rsidRDefault="009F122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C55E8EA" w14:textId="77777777" w:rsidR="009F1223" w:rsidRPr="00160608" w:rsidRDefault="009F1223" w:rsidP="00FD0A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14:paraId="06D550AC" w14:textId="77777777" w:rsidR="009F1223" w:rsidRPr="00160608" w:rsidRDefault="009F1223" w:rsidP="007462B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8262E9C" w14:textId="77777777" w:rsidR="009F1223" w:rsidRPr="00160608" w:rsidRDefault="009F1223" w:rsidP="00FD0A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left w:val="nil"/>
              <w:right w:val="single" w:sz="4" w:space="0" w:color="auto"/>
            </w:tcBorders>
          </w:tcPr>
          <w:p w14:paraId="2BD6DC6F" w14:textId="77777777" w:rsidR="009F1223" w:rsidRPr="00160608" w:rsidRDefault="009F1223" w:rsidP="007462B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9F1223" w:rsidRPr="00160608" w14:paraId="246DA058" w14:textId="77777777" w:rsidTr="009F1223">
        <w:trPr>
          <w:cantSplit/>
          <w:trHeight w:val="432"/>
        </w:trPr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095B4FE5" w14:textId="77777777" w:rsidR="009F1223" w:rsidRPr="00160608" w:rsidRDefault="009F1223" w:rsidP="007462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2" w:type="dxa"/>
            <w:gridSpan w:val="10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F14C7A2" w14:textId="77777777" w:rsidR="009F1223" w:rsidRPr="00160608" w:rsidRDefault="009F122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Lainanantaja, laina-aika</w:t>
            </w:r>
          </w:p>
          <w:p w14:paraId="2B3B3FA0" w14:textId="77777777" w:rsidR="009F1223" w:rsidRPr="00160608" w:rsidRDefault="009F1223" w:rsidP="007462B5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C891EE3" w14:textId="77777777" w:rsidR="009F1223" w:rsidRPr="00160608" w:rsidRDefault="009F1223" w:rsidP="00FD0A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14:paraId="5372AA0A" w14:textId="77777777" w:rsidR="009F1223" w:rsidRPr="00160608" w:rsidRDefault="009F1223" w:rsidP="007462B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16A84967" w14:textId="77777777" w:rsidR="009F1223" w:rsidRPr="00160608" w:rsidRDefault="009F1223" w:rsidP="00FD0A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14C245" w14:textId="77777777" w:rsidR="009F1223" w:rsidRPr="00160608" w:rsidRDefault="009F1223" w:rsidP="007462B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9F1223" w:rsidRPr="00160608" w14:paraId="082BE8CE" w14:textId="77777777" w:rsidTr="00B82A54">
        <w:trPr>
          <w:cantSplit/>
          <w:trHeight w:val="535"/>
        </w:trPr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14:paraId="356CB273" w14:textId="77777777" w:rsidR="009F1223" w:rsidRPr="00160608" w:rsidRDefault="009F1223" w:rsidP="007462B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Muu rahoitus</w:t>
            </w:r>
          </w:p>
        </w:tc>
        <w:tc>
          <w:tcPr>
            <w:tcW w:w="4882" w:type="dxa"/>
            <w:gridSpan w:val="10"/>
            <w:tcBorders>
              <w:right w:val="nil"/>
            </w:tcBorders>
            <w:shd w:val="clear" w:color="auto" w:fill="auto"/>
          </w:tcPr>
          <w:p w14:paraId="68098F13" w14:textId="1BCE2546" w:rsidR="009F1223" w:rsidRPr="00160608" w:rsidRDefault="009F1223" w:rsidP="009F1223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 xml:space="preserve">Takauslainaa paremmalla etuoikeudella oleva laina 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57F6320" w14:textId="77777777" w:rsidR="009F1223" w:rsidRPr="00160608" w:rsidRDefault="009F1223" w:rsidP="00FD0A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14:paraId="730A8C47" w14:textId="77777777" w:rsidR="009F1223" w:rsidRPr="00160608" w:rsidRDefault="009F1223" w:rsidP="007462B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030CE914" w14:textId="77777777" w:rsidR="009F1223" w:rsidRPr="00160608" w:rsidRDefault="009F1223" w:rsidP="00FD0A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655F2" w14:textId="77777777" w:rsidR="009F1223" w:rsidRPr="00160608" w:rsidRDefault="009F1223" w:rsidP="007462B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9F1223" w:rsidRPr="00160608" w14:paraId="79A22A89" w14:textId="77777777" w:rsidTr="00B82A54">
        <w:trPr>
          <w:cantSplit/>
          <w:trHeight w:val="535"/>
        </w:trPr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14:paraId="5F4E55BD" w14:textId="77777777" w:rsidR="009F1223" w:rsidRPr="00160608" w:rsidRDefault="009F1223" w:rsidP="007462B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Omat varat</w:t>
            </w:r>
          </w:p>
        </w:tc>
        <w:tc>
          <w:tcPr>
            <w:tcW w:w="4882" w:type="dxa"/>
            <w:gridSpan w:val="10"/>
            <w:tcBorders>
              <w:right w:val="nil"/>
            </w:tcBorders>
            <w:shd w:val="clear" w:color="auto" w:fill="auto"/>
          </w:tcPr>
          <w:p w14:paraId="2ECCA066" w14:textId="77777777" w:rsidR="009F1223" w:rsidRPr="00160608" w:rsidRDefault="009F1223" w:rsidP="00FD0A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143081D" w14:textId="77777777" w:rsidR="009F1223" w:rsidRPr="00160608" w:rsidRDefault="009F1223" w:rsidP="00FD0A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14:paraId="139B2744" w14:textId="77777777" w:rsidR="009F1223" w:rsidRPr="00160608" w:rsidRDefault="009F1223" w:rsidP="007462B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62044771" w14:textId="77777777" w:rsidR="009F1223" w:rsidRPr="00160608" w:rsidRDefault="009F1223" w:rsidP="00FD0A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35A25A" w14:textId="77777777" w:rsidR="009F1223" w:rsidRPr="00160608" w:rsidRDefault="009F1223" w:rsidP="007462B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9F1223" w:rsidRPr="00160608" w14:paraId="21A0795B" w14:textId="77777777" w:rsidTr="00B82A54">
        <w:trPr>
          <w:cantSplit/>
          <w:trHeight w:val="535"/>
        </w:trPr>
        <w:tc>
          <w:tcPr>
            <w:tcW w:w="2268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0137B657" w14:textId="77777777" w:rsidR="009F1223" w:rsidRPr="00160608" w:rsidRDefault="009F1223" w:rsidP="007462B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Rahoitus yhteensä</w:t>
            </w:r>
          </w:p>
        </w:tc>
        <w:tc>
          <w:tcPr>
            <w:tcW w:w="4882" w:type="dxa"/>
            <w:gridSpan w:val="10"/>
            <w:tcBorders>
              <w:bottom w:val="single" w:sz="6" w:space="0" w:color="auto"/>
              <w:right w:val="nil"/>
            </w:tcBorders>
            <w:shd w:val="clear" w:color="auto" w:fill="auto"/>
          </w:tcPr>
          <w:p w14:paraId="272E93CF" w14:textId="77777777" w:rsidR="009F1223" w:rsidRPr="00160608" w:rsidRDefault="009F1223" w:rsidP="00FD0A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FC38438" w14:textId="77777777" w:rsidR="009F1223" w:rsidRPr="00160608" w:rsidRDefault="009F1223" w:rsidP="00FD0A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AB434E2" w14:textId="77777777" w:rsidR="009F1223" w:rsidRPr="00160608" w:rsidRDefault="009F1223" w:rsidP="007462B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567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4548AD7" w14:textId="77777777" w:rsidR="009F1223" w:rsidRPr="00160608" w:rsidRDefault="009F1223" w:rsidP="00FD0A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5F35D2" w14:textId="77777777" w:rsidR="009F1223" w:rsidRPr="00160608" w:rsidRDefault="009F1223" w:rsidP="007462B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4DC0DEE2" w14:textId="7B3354F2" w:rsidR="00A05547" w:rsidRPr="00160608" w:rsidRDefault="00A05547" w:rsidP="00A05547">
      <w:pPr>
        <w:spacing w:before="200"/>
        <w:rPr>
          <w:rFonts w:ascii="Arial" w:hAnsi="Arial" w:cs="Arial"/>
          <w:b/>
          <w:bCs/>
          <w:sz w:val="22"/>
          <w:szCs w:val="22"/>
        </w:rPr>
      </w:pPr>
      <w:r w:rsidRPr="00160608">
        <w:rPr>
          <w:rFonts w:ascii="Arial" w:hAnsi="Arial" w:cs="Arial"/>
          <w:b/>
          <w:bCs/>
          <w:sz w:val="22"/>
          <w:szCs w:val="22"/>
        </w:rPr>
        <w:t>LISÄTIETOJA</w:t>
      </w:r>
    </w:p>
    <w:p w14:paraId="1851995F" w14:textId="77777777" w:rsidR="00A05547" w:rsidRPr="00160608" w:rsidRDefault="00A05547">
      <w:pPr>
        <w:rPr>
          <w:rFonts w:ascii="Arial" w:hAnsi="Arial" w:cs="Arial"/>
          <w:sz w:val="22"/>
          <w:szCs w:val="22"/>
        </w:rPr>
      </w:pPr>
    </w:p>
    <w:tbl>
      <w:tblPr>
        <w:tblW w:w="10217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"/>
        <w:gridCol w:w="887"/>
        <w:gridCol w:w="284"/>
        <w:gridCol w:w="3572"/>
        <w:gridCol w:w="1635"/>
        <w:gridCol w:w="3411"/>
        <w:gridCol w:w="10"/>
      </w:tblGrid>
      <w:tr w:rsidR="00A05547" w:rsidRPr="00160608" w14:paraId="5B274319" w14:textId="77777777" w:rsidTr="00FD0A52">
        <w:trPr>
          <w:trHeight w:val="4379"/>
        </w:trPr>
        <w:tc>
          <w:tcPr>
            <w:tcW w:w="10217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173158C5" w14:textId="77777777" w:rsidR="00A05547" w:rsidRPr="00160608" w:rsidRDefault="00A05547" w:rsidP="000048D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6"/>
                  <w:enabled/>
                  <w:calcOnExit w:val="0"/>
                  <w:textInput/>
                </w:ffData>
              </w:fldChar>
            </w:r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5547" w:rsidRPr="00160608" w14:paraId="237B17C4" w14:textId="77777777" w:rsidTr="00A05547">
        <w:trPr>
          <w:trHeight w:val="623"/>
        </w:trPr>
        <w:tc>
          <w:tcPr>
            <w:tcW w:w="10217" w:type="dxa"/>
            <w:gridSpan w:val="7"/>
            <w:tcBorders>
              <w:left w:val="nil"/>
              <w:bottom w:val="single" w:sz="6" w:space="0" w:color="auto"/>
              <w:right w:val="nil"/>
            </w:tcBorders>
          </w:tcPr>
          <w:p w14:paraId="44B3095D" w14:textId="51F3C559" w:rsidR="00A05547" w:rsidRPr="00160608" w:rsidRDefault="00A05547" w:rsidP="00A05547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608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</w:p>
        </w:tc>
      </w:tr>
      <w:tr w:rsidR="00A05547" w:rsidRPr="00160608" w14:paraId="3C5985AF" w14:textId="77777777" w:rsidTr="00A05547">
        <w:trPr>
          <w:cantSplit/>
          <w:trHeight w:hRule="exact" w:val="719"/>
        </w:trPr>
        <w:tc>
          <w:tcPr>
            <w:tcW w:w="1021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754DDD28" w14:textId="77777777" w:rsidR="00A05547" w:rsidRPr="00160608" w:rsidRDefault="00A05547" w:rsidP="00AA57D8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472A49AE" w14:textId="77777777" w:rsidR="00A05547" w:rsidRPr="00160608" w:rsidRDefault="00A05547" w:rsidP="00AA57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16" w:name="Teksti80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A05547" w:rsidRPr="00160608" w14:paraId="2AFA1124" w14:textId="77777777" w:rsidTr="00A05547">
        <w:trPr>
          <w:cantSplit/>
          <w:trHeight w:hRule="exact" w:val="852"/>
        </w:trPr>
        <w:tc>
          <w:tcPr>
            <w:tcW w:w="51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06116E" w14:textId="77777777" w:rsidR="00A05547" w:rsidRPr="00160608" w:rsidRDefault="00A05547" w:rsidP="00AA57D8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5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1D7B2FA" w14:textId="37D550B6" w:rsidR="00A05547" w:rsidRPr="00160608" w:rsidRDefault="00A05547" w:rsidP="00B13F07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 xml:space="preserve">Tulevan omistajan allekirjoitus </w:t>
            </w:r>
            <w:r w:rsidRPr="00160608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A05547" w:rsidRPr="00160608" w14:paraId="1C040117" w14:textId="77777777" w:rsidTr="00FD0A52">
        <w:trPr>
          <w:cantSplit/>
          <w:trHeight w:val="695"/>
        </w:trPr>
        <w:tc>
          <w:tcPr>
            <w:tcW w:w="51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C437C4" w14:textId="77777777" w:rsidR="00A05547" w:rsidRPr="00160608" w:rsidRDefault="00A05547" w:rsidP="00AA57D8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5B9C25BB" w14:textId="77777777" w:rsidR="00A05547" w:rsidRPr="00160608" w:rsidRDefault="00A05547" w:rsidP="00AA57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17" w:name="Teksti81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505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060545F" w14:textId="77777777" w:rsidR="00A05547" w:rsidRPr="00160608" w:rsidRDefault="00A05547" w:rsidP="00AA57D8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5A918765" w14:textId="77777777" w:rsidR="00A05547" w:rsidRPr="00160608" w:rsidRDefault="00A05547" w:rsidP="00AA57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18" w:name="Teksti82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FD0A52" w:rsidRPr="00160608" w14:paraId="50847D2A" w14:textId="77777777" w:rsidTr="00FD0A52">
        <w:trPr>
          <w:cantSplit/>
          <w:trHeight w:val="2020"/>
        </w:trPr>
        <w:tc>
          <w:tcPr>
            <w:tcW w:w="102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69D2" w14:textId="77777777" w:rsidR="00FD0A52" w:rsidRPr="00160608" w:rsidRDefault="00FD0A52" w:rsidP="00FD0A52">
            <w:pPr>
              <w:numPr>
                <w:ilvl w:val="0"/>
                <w:numId w:val="1"/>
              </w:numPr>
              <w:spacing w:before="24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Silloin kun rakennusliike omistaa yhtiön osapäätökseen saakka, tulee ennen lainavarauksen hakua olla esisopimus omistuksen siirrosta rakennusliikkeen ja lopullisen omistajan välillä. Molemmat osapuolet allekirjoittavat lainavarausta varten jätettävän lomakkeen.</w:t>
            </w:r>
          </w:p>
          <w:p w14:paraId="27A06D0E" w14:textId="77777777" w:rsidR="00FD0A52" w:rsidRPr="00160608" w:rsidRDefault="00FD0A52" w:rsidP="00AA57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691" w:rsidRPr="00160608" w14:paraId="599DD2FF" w14:textId="77777777" w:rsidTr="004D5B42">
        <w:trPr>
          <w:gridAfter w:val="1"/>
          <w:wAfter w:w="10" w:type="dxa"/>
          <w:trHeight w:val="845"/>
        </w:trPr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8AFD3" w14:textId="77777777" w:rsidR="00564691" w:rsidRPr="00160608" w:rsidRDefault="00564691" w:rsidP="004D5B42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b/>
                <w:sz w:val="22"/>
                <w:szCs w:val="22"/>
              </w:rPr>
              <w:lastRenderedPageBreak/>
              <w:t>KUNNAN LAUSUNTO (kunta täyttää)</w:t>
            </w:r>
          </w:p>
        </w:tc>
      </w:tr>
      <w:tr w:rsidR="00564691" w:rsidRPr="00160608" w14:paraId="1F05C2B6" w14:textId="77777777" w:rsidTr="00FD0A52">
        <w:trPr>
          <w:gridAfter w:val="1"/>
          <w:wAfter w:w="10" w:type="dxa"/>
          <w:trHeight w:hRule="exact" w:val="350"/>
        </w:trPr>
        <w:tc>
          <w:tcPr>
            <w:tcW w:w="10207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6B453F6" w14:textId="77777777" w:rsidR="00564691" w:rsidRPr="00160608" w:rsidRDefault="00564691" w:rsidP="00564691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Kunta puoltaa hakemuksen hyväksymistä</w:t>
            </w:r>
          </w:p>
        </w:tc>
      </w:tr>
      <w:tr w:rsidR="00564691" w:rsidRPr="00160608" w14:paraId="32BA52BD" w14:textId="77777777" w:rsidTr="004D5B42">
        <w:trPr>
          <w:gridAfter w:val="1"/>
          <w:wAfter w:w="10" w:type="dxa"/>
          <w:trHeight w:hRule="exact" w:val="351"/>
        </w:trPr>
        <w:tc>
          <w:tcPr>
            <w:tcW w:w="418" w:type="dxa"/>
            <w:tcBorders>
              <w:top w:val="nil"/>
              <w:bottom w:val="nil"/>
              <w:right w:val="nil"/>
            </w:tcBorders>
          </w:tcPr>
          <w:p w14:paraId="3B0B7864" w14:textId="77777777" w:rsidR="00564691" w:rsidRPr="00160608" w:rsidRDefault="00564691" w:rsidP="00564691">
            <w:pPr>
              <w:spacing w:before="40"/>
              <w:ind w:left="-28"/>
              <w:rPr>
                <w:rFonts w:ascii="Arial" w:hAnsi="Arial" w:cs="Arial"/>
                <w:b/>
                <w:sz w:val="22"/>
                <w:szCs w:val="22"/>
              </w:rPr>
            </w:pPr>
            <w:r w:rsidRPr="0016060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34"/>
            <w:r w:rsidRPr="00160608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b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216579D" w14:textId="77777777" w:rsidR="00564691" w:rsidRPr="00160608" w:rsidRDefault="00564691" w:rsidP="0056469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2C0038" w14:textId="77777777" w:rsidR="00564691" w:rsidRPr="00160608" w:rsidRDefault="00564691" w:rsidP="00564691">
            <w:pPr>
              <w:spacing w:before="40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35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</w:r>
            <w:r w:rsidR="00482B41"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86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14A8C" w14:textId="77777777" w:rsidR="00564691" w:rsidRPr="00160608" w:rsidRDefault="00564691" w:rsidP="0056469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ei</w:t>
            </w:r>
          </w:p>
          <w:p w14:paraId="1765AD69" w14:textId="77777777" w:rsidR="00564691" w:rsidRPr="00160608" w:rsidRDefault="00564691" w:rsidP="005646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691" w:rsidRPr="00160608" w14:paraId="68D82A14" w14:textId="77777777" w:rsidTr="00CC70BB">
        <w:trPr>
          <w:gridAfter w:val="1"/>
          <w:wAfter w:w="10" w:type="dxa"/>
          <w:trHeight w:hRule="exact" w:val="3574"/>
        </w:trPr>
        <w:tc>
          <w:tcPr>
            <w:tcW w:w="10207" w:type="dxa"/>
            <w:gridSpan w:val="6"/>
            <w:tcBorders>
              <w:right w:val="single" w:sz="4" w:space="0" w:color="auto"/>
            </w:tcBorders>
          </w:tcPr>
          <w:p w14:paraId="3104DBFA" w14:textId="77777777" w:rsidR="00564691" w:rsidRPr="00160608" w:rsidRDefault="00564691" w:rsidP="00564691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Lausunto</w:t>
            </w:r>
          </w:p>
          <w:p w14:paraId="2277CBF5" w14:textId="77777777" w:rsidR="00564691" w:rsidRPr="00160608" w:rsidRDefault="00564691" w:rsidP="0056469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21" w:name="Teksti63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564691" w:rsidRPr="00160608" w14:paraId="5B656411" w14:textId="77777777" w:rsidTr="004D5B42">
        <w:trPr>
          <w:gridAfter w:val="1"/>
          <w:wAfter w:w="10" w:type="dxa"/>
          <w:cantSplit/>
          <w:trHeight w:hRule="exact" w:val="707"/>
        </w:trPr>
        <w:tc>
          <w:tcPr>
            <w:tcW w:w="6796" w:type="dxa"/>
            <w:gridSpan w:val="5"/>
          </w:tcPr>
          <w:p w14:paraId="47D32452" w14:textId="77777777" w:rsidR="00564691" w:rsidRPr="00160608" w:rsidRDefault="00564691" w:rsidP="00564691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Päiväys</w:t>
            </w:r>
          </w:p>
          <w:p w14:paraId="0A253C94" w14:textId="77777777" w:rsidR="00564691" w:rsidRPr="00160608" w:rsidRDefault="00564691" w:rsidP="0056469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22" w:name="Teksti64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411" w:type="dxa"/>
            <w:vMerge w:val="restart"/>
            <w:tcBorders>
              <w:bottom w:val="single" w:sz="6" w:space="0" w:color="auto"/>
              <w:right w:val="single" w:sz="4" w:space="0" w:color="auto"/>
            </w:tcBorders>
          </w:tcPr>
          <w:p w14:paraId="5191A4A0" w14:textId="77777777" w:rsidR="00564691" w:rsidRPr="00160608" w:rsidRDefault="00564691" w:rsidP="00564691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Leima</w:t>
            </w:r>
          </w:p>
        </w:tc>
      </w:tr>
      <w:tr w:rsidR="00564691" w:rsidRPr="00160608" w14:paraId="54A6D129" w14:textId="77777777" w:rsidTr="004D5B42">
        <w:trPr>
          <w:gridAfter w:val="1"/>
          <w:wAfter w:w="10" w:type="dxa"/>
          <w:cantSplit/>
          <w:trHeight w:hRule="exact" w:val="1128"/>
        </w:trPr>
        <w:tc>
          <w:tcPr>
            <w:tcW w:w="6796" w:type="dxa"/>
            <w:gridSpan w:val="5"/>
          </w:tcPr>
          <w:p w14:paraId="5BBCC720" w14:textId="77777777" w:rsidR="00564691" w:rsidRPr="00160608" w:rsidRDefault="00564691" w:rsidP="00564691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Allekirjoitus</w:t>
            </w:r>
          </w:p>
          <w:p w14:paraId="7430067D" w14:textId="77777777" w:rsidR="00564691" w:rsidRPr="00160608" w:rsidRDefault="00564691" w:rsidP="005646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1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7175F0E1" w14:textId="77777777" w:rsidR="00564691" w:rsidRPr="00160608" w:rsidRDefault="00564691" w:rsidP="005646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691" w:rsidRPr="00160608" w14:paraId="16D6317C" w14:textId="77777777" w:rsidTr="00FD0A52">
        <w:trPr>
          <w:gridAfter w:val="1"/>
          <w:wAfter w:w="10" w:type="dxa"/>
          <w:cantSplit/>
          <w:trHeight w:hRule="exact" w:val="709"/>
        </w:trPr>
        <w:tc>
          <w:tcPr>
            <w:tcW w:w="6796" w:type="dxa"/>
            <w:gridSpan w:val="5"/>
          </w:tcPr>
          <w:p w14:paraId="1EB3019D" w14:textId="77777777" w:rsidR="00564691" w:rsidRPr="00160608" w:rsidRDefault="00564691" w:rsidP="00564691">
            <w:pPr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5451B734" w14:textId="77777777" w:rsidR="00564691" w:rsidRPr="00160608" w:rsidRDefault="00564691" w:rsidP="0056469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23" w:name="Teksti66"/>
            <w:r w:rsidRPr="001606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0608">
              <w:rPr>
                <w:rFonts w:ascii="Arial" w:hAnsi="Arial" w:cs="Arial"/>
                <w:sz w:val="22"/>
                <w:szCs w:val="22"/>
              </w:rPr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2264F" w:rsidRPr="001606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060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411" w:type="dxa"/>
            <w:vMerge/>
            <w:tcBorders>
              <w:top w:val="nil"/>
              <w:right w:val="single" w:sz="4" w:space="0" w:color="auto"/>
            </w:tcBorders>
          </w:tcPr>
          <w:p w14:paraId="5DEE378E" w14:textId="77777777" w:rsidR="00564691" w:rsidRPr="00160608" w:rsidRDefault="00564691" w:rsidP="005646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499" w:rsidRPr="00160608" w14:paraId="57A04647" w14:textId="77777777" w:rsidTr="00695EE8">
        <w:trPr>
          <w:gridAfter w:val="1"/>
          <w:wAfter w:w="10" w:type="dxa"/>
          <w:cantSplit/>
          <w:trHeight w:hRule="exact" w:val="1991"/>
        </w:trPr>
        <w:tc>
          <w:tcPr>
            <w:tcW w:w="10207" w:type="dxa"/>
            <w:gridSpan w:val="6"/>
            <w:tcBorders>
              <w:left w:val="nil"/>
              <w:bottom w:val="nil"/>
              <w:right w:val="nil"/>
            </w:tcBorders>
          </w:tcPr>
          <w:p w14:paraId="372BFAB5" w14:textId="77777777" w:rsidR="00542499" w:rsidRPr="00160608" w:rsidRDefault="00542499" w:rsidP="0054249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2D3DC560" w14:textId="77777777" w:rsidR="00542499" w:rsidRPr="00160608" w:rsidRDefault="00542499" w:rsidP="0054249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 xml:space="preserve">Lisätietoja takauslainasta saa </w:t>
            </w:r>
            <w:proofErr w:type="spellStart"/>
            <w:r w:rsidRPr="00160608">
              <w:rPr>
                <w:rFonts w:ascii="Arial" w:hAnsi="Arial" w:cs="Arial"/>
                <w:sz w:val="22"/>
                <w:szCs w:val="22"/>
              </w:rPr>
              <w:t>YM:n</w:t>
            </w:r>
            <w:proofErr w:type="spellEnd"/>
            <w:r w:rsidRPr="00160608">
              <w:rPr>
                <w:rFonts w:ascii="Arial" w:hAnsi="Arial" w:cs="Arial"/>
                <w:sz w:val="22"/>
                <w:szCs w:val="22"/>
              </w:rPr>
              <w:t xml:space="preserve"> takauslainaa koskevasta tuotekortista.</w:t>
            </w:r>
          </w:p>
          <w:p w14:paraId="35C9C2A0" w14:textId="77777777" w:rsidR="00542499" w:rsidRPr="00160608" w:rsidRDefault="00542499" w:rsidP="0054249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 xml:space="preserve">Tuotekortit osoitteessa </w:t>
            </w:r>
            <w:hyperlink r:id="rId7" w:history="1">
              <w:r w:rsidRPr="00160608">
                <w:rPr>
                  <w:rStyle w:val="Hyperlinkki"/>
                  <w:rFonts w:ascii="Arial" w:hAnsi="Arial" w:cs="Arial"/>
                  <w:color w:val="000000"/>
                  <w:sz w:val="22"/>
                  <w:szCs w:val="22"/>
                  <w:u w:val="none"/>
                </w:rPr>
                <w:t>http://www.vyh.fi/asuminen/kuntap/tuotekor/index.htm</w:t>
              </w:r>
            </w:hyperlink>
            <w:r w:rsidRPr="0016060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28DDE91" w14:textId="02263371" w:rsidR="00542499" w:rsidRPr="00160608" w:rsidRDefault="00276D9C" w:rsidP="00695EE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60608">
              <w:rPr>
                <w:rFonts w:ascii="Arial" w:hAnsi="Arial" w:cs="Arial"/>
                <w:sz w:val="22"/>
                <w:szCs w:val="22"/>
              </w:rPr>
              <w:t>Valtion tukeman asuntorakentamisen keskuksen</w:t>
            </w:r>
            <w:r w:rsidR="00542499" w:rsidRPr="00160608">
              <w:rPr>
                <w:rFonts w:ascii="Arial" w:hAnsi="Arial" w:cs="Arial"/>
                <w:sz w:val="22"/>
                <w:szCs w:val="22"/>
              </w:rPr>
              <w:t xml:space="preserve"> kotisivuilla, </w:t>
            </w:r>
            <w:hyperlink r:id="rId8" w:history="1">
              <w:r w:rsidR="00160608" w:rsidRPr="00160608">
                <w:rPr>
                  <w:rStyle w:val="Hyperlinkki"/>
                  <w:rFonts w:ascii="Arial" w:hAnsi="Arial" w:cs="Arial"/>
                  <w:sz w:val="22"/>
                  <w:szCs w:val="22"/>
                </w:rPr>
                <w:t>www.varke.fi</w:t>
              </w:r>
            </w:hyperlink>
            <w:r w:rsidR="00542499" w:rsidRPr="00160608">
              <w:rPr>
                <w:rFonts w:ascii="Arial" w:hAnsi="Arial" w:cs="Arial"/>
                <w:sz w:val="22"/>
                <w:szCs w:val="22"/>
              </w:rPr>
              <w:t>, yleisohje takauslainoista sekä muuta takauslainoja koskevaa ohjeistusta.</w:t>
            </w:r>
          </w:p>
        </w:tc>
      </w:tr>
    </w:tbl>
    <w:p w14:paraId="4B80E359" w14:textId="77777777" w:rsidR="00542499" w:rsidRPr="00160608" w:rsidRDefault="00542499" w:rsidP="00695EE8">
      <w:pPr>
        <w:rPr>
          <w:rFonts w:ascii="Arial" w:hAnsi="Arial" w:cs="Arial"/>
          <w:sz w:val="22"/>
          <w:szCs w:val="22"/>
        </w:rPr>
      </w:pPr>
    </w:p>
    <w:sectPr w:rsidR="00542499" w:rsidRPr="00160608" w:rsidSect="00160608">
      <w:footerReference w:type="default" r:id="rId9"/>
      <w:headerReference w:type="first" r:id="rId10"/>
      <w:pgSz w:w="11907" w:h="16840"/>
      <w:pgMar w:top="454" w:right="567" w:bottom="0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003C" w14:textId="77777777" w:rsidR="00365414" w:rsidRDefault="00365414" w:rsidP="00C530B0">
      <w:r>
        <w:separator/>
      </w:r>
    </w:p>
  </w:endnote>
  <w:endnote w:type="continuationSeparator" w:id="0">
    <w:p w14:paraId="412EEAD8" w14:textId="77777777" w:rsidR="00365414" w:rsidRDefault="00365414" w:rsidP="00C5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CD49" w14:textId="4A34EF63" w:rsidR="00C530B0" w:rsidRDefault="00C530B0">
    <w:pPr>
      <w:pStyle w:val="Alatunniste"/>
    </w:pPr>
    <w:r>
      <w:rPr>
        <w:rFonts w:ascii="Arial" w:hAnsi="Arial" w:cs="Arial"/>
        <w:sz w:val="16"/>
        <w:szCs w:val="16"/>
      </w:rPr>
      <w:t xml:space="preserve">Lomake ARA 69         Sivu </w:t>
    </w:r>
    <w:r w:rsidRPr="005D670F">
      <w:rPr>
        <w:rFonts w:ascii="Arial" w:hAnsi="Arial" w:cs="Arial"/>
        <w:sz w:val="16"/>
      </w:rPr>
      <w:fldChar w:fldCharType="begin"/>
    </w:r>
    <w:r w:rsidRPr="005D670F">
      <w:rPr>
        <w:rFonts w:ascii="Arial" w:hAnsi="Arial" w:cs="Arial"/>
        <w:sz w:val="16"/>
      </w:rPr>
      <w:instrText>PAGE   \* MERGEFORMAT</w:instrText>
    </w:r>
    <w:r w:rsidRPr="005D670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 w:rsidRPr="005D670F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  <w:szCs w:val="16"/>
      </w:rPr>
      <w:t>/</w:t>
    </w:r>
    <w:r w:rsidR="00FD0A52">
      <w:rPr>
        <w:rFonts w:ascii="Arial" w:hAnsi="Arial" w:cs="Arial"/>
        <w:sz w:val="16"/>
        <w:szCs w:val="16"/>
      </w:rPr>
      <w:t>3</w:t>
    </w:r>
  </w:p>
  <w:p w14:paraId="2532D840" w14:textId="77777777" w:rsidR="00C530B0" w:rsidRDefault="00C530B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F8CA" w14:textId="77777777" w:rsidR="00365414" w:rsidRDefault="00365414" w:rsidP="00C530B0">
      <w:r>
        <w:separator/>
      </w:r>
    </w:p>
  </w:footnote>
  <w:footnote w:type="continuationSeparator" w:id="0">
    <w:p w14:paraId="33C911F3" w14:textId="77777777" w:rsidR="00365414" w:rsidRDefault="00365414" w:rsidP="00C5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D448" w14:textId="049EF5EA" w:rsidR="00160608" w:rsidRDefault="00160608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4CCF13" wp14:editId="335631BF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168A9"/>
    <w:multiLevelType w:val="hybridMultilevel"/>
    <w:tmpl w:val="F2F8B55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LeBHEktZpiJFAzdeQuRGkDt087VpfNn59uFzI+M+oujoUUzo2tUjHIwGQ1PfCW7zWbQCPOdB1yQGakFVwP0hQ==" w:salt="Ic/yMBmcjlEgVMDLugH7R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8C"/>
    <w:rsid w:val="000048D3"/>
    <w:rsid w:val="000166EC"/>
    <w:rsid w:val="00090B41"/>
    <w:rsid w:val="000E1402"/>
    <w:rsid w:val="000E6DBB"/>
    <w:rsid w:val="0010787F"/>
    <w:rsid w:val="00140627"/>
    <w:rsid w:val="00160608"/>
    <w:rsid w:val="00180DB1"/>
    <w:rsid w:val="00276D9C"/>
    <w:rsid w:val="00335885"/>
    <w:rsid w:val="0035075B"/>
    <w:rsid w:val="00365414"/>
    <w:rsid w:val="003D47E7"/>
    <w:rsid w:val="00482B41"/>
    <w:rsid w:val="0049044F"/>
    <w:rsid w:val="004905E3"/>
    <w:rsid w:val="004D5935"/>
    <w:rsid w:val="004D5B42"/>
    <w:rsid w:val="00540D3C"/>
    <w:rsid w:val="00542499"/>
    <w:rsid w:val="00564691"/>
    <w:rsid w:val="005C3671"/>
    <w:rsid w:val="00695EE8"/>
    <w:rsid w:val="006A0DAA"/>
    <w:rsid w:val="007462B5"/>
    <w:rsid w:val="007648AF"/>
    <w:rsid w:val="00781089"/>
    <w:rsid w:val="007B3C28"/>
    <w:rsid w:val="00800848"/>
    <w:rsid w:val="0082159B"/>
    <w:rsid w:val="00835333"/>
    <w:rsid w:val="00856829"/>
    <w:rsid w:val="008F00A2"/>
    <w:rsid w:val="00936B45"/>
    <w:rsid w:val="0093764E"/>
    <w:rsid w:val="00995CAB"/>
    <w:rsid w:val="009C221B"/>
    <w:rsid w:val="009C3B21"/>
    <w:rsid w:val="009F1223"/>
    <w:rsid w:val="00A05547"/>
    <w:rsid w:val="00A87261"/>
    <w:rsid w:val="00AA57D8"/>
    <w:rsid w:val="00B13F07"/>
    <w:rsid w:val="00B82A54"/>
    <w:rsid w:val="00C3076A"/>
    <w:rsid w:val="00C530B0"/>
    <w:rsid w:val="00CC70BB"/>
    <w:rsid w:val="00D274DB"/>
    <w:rsid w:val="00D97E21"/>
    <w:rsid w:val="00DF731E"/>
    <w:rsid w:val="00E05174"/>
    <w:rsid w:val="00EB6893"/>
    <w:rsid w:val="00F2264F"/>
    <w:rsid w:val="00F61E6C"/>
    <w:rsid w:val="00FA0ED6"/>
    <w:rsid w:val="00FB67CF"/>
    <w:rsid w:val="00FD0A52"/>
    <w:rsid w:val="00FE2DA9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A1985"/>
  <w15:chartTrackingRefBased/>
  <w15:docId w15:val="{316DF8BB-B0B9-4B15-A3EE-1E329DF0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564691"/>
    <w:rPr>
      <w:color w:val="0000FF"/>
      <w:u w:val="single"/>
    </w:rPr>
  </w:style>
  <w:style w:type="paragraph" w:styleId="Yltunniste">
    <w:name w:val="header"/>
    <w:basedOn w:val="Normaali"/>
    <w:link w:val="YltunnisteChar"/>
    <w:rsid w:val="00C530B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530B0"/>
  </w:style>
  <w:style w:type="paragraph" w:styleId="Alatunniste">
    <w:name w:val="footer"/>
    <w:basedOn w:val="Normaali"/>
    <w:link w:val="AlatunnisteChar"/>
    <w:uiPriority w:val="99"/>
    <w:rsid w:val="00C530B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530B0"/>
  </w:style>
  <w:style w:type="paragraph" w:styleId="Luettelokappale">
    <w:name w:val="List Paragraph"/>
    <w:basedOn w:val="Normaali"/>
    <w:uiPriority w:val="34"/>
    <w:qFormat/>
    <w:rsid w:val="00FD0A52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160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ke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yh.fi/asuminen/kuntap/tuotekor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6918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Ara6918.dot</Template>
  <TotalTime>0</TotalTime>
  <Pages>3</Pages>
  <Words>435</Words>
  <Characters>3524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Takauslainahakemus</vt:lpstr>
    </vt:vector>
  </TitlesOfParts>
  <Company>ara</Company>
  <LinksUpToDate>false</LinksUpToDate>
  <CharactersWithSpaces>3952</CharactersWithSpaces>
  <SharedDoc>false</SharedDoc>
  <HLinks>
    <vt:vector size="12" baseType="variant">
      <vt:variant>
        <vt:i4>6422629</vt:i4>
      </vt:variant>
      <vt:variant>
        <vt:i4>217</vt:i4>
      </vt:variant>
      <vt:variant>
        <vt:i4>0</vt:i4>
      </vt:variant>
      <vt:variant>
        <vt:i4>5</vt:i4>
      </vt:variant>
      <vt:variant>
        <vt:lpwstr>http://www.ara.fi/</vt:lpwstr>
      </vt:variant>
      <vt:variant>
        <vt:lpwstr/>
      </vt:variant>
      <vt:variant>
        <vt:i4>4259911</vt:i4>
      </vt:variant>
      <vt:variant>
        <vt:i4>214</vt:i4>
      </vt:variant>
      <vt:variant>
        <vt:i4>0</vt:i4>
      </vt:variant>
      <vt:variant>
        <vt:i4>5</vt:i4>
      </vt:variant>
      <vt:variant>
        <vt:lpwstr>http://www.vyh.fi/asuminen/kuntap/tuotekor/index.htm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Takauslainahakemus</dc:title>
  <dc:subject/>
  <dc:creator>ara</dc:creator>
  <cp:keywords/>
  <cp:lastModifiedBy>Ritaranta Tuula (ARA)</cp:lastModifiedBy>
  <cp:revision>2</cp:revision>
  <cp:lastPrinted>2013-01-30T08:56:00Z</cp:lastPrinted>
  <dcterms:created xsi:type="dcterms:W3CDTF">2025-02-17T13:10:00Z</dcterms:created>
  <dcterms:modified xsi:type="dcterms:W3CDTF">2025-02-17T13:10:00Z</dcterms:modified>
</cp:coreProperties>
</file>