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32"/>
        <w:gridCol w:w="2279"/>
        <w:gridCol w:w="3826"/>
      </w:tblGrid>
      <w:tr w:rsidR="00191827" w:rsidRPr="00F44E89" w14:paraId="18A306B0" w14:textId="77777777" w:rsidTr="00F07CFF">
        <w:trPr>
          <w:cantSplit/>
          <w:trHeight w:hRule="exact" w:val="141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CC8F661" w14:textId="1C7FFB66" w:rsidR="00191827" w:rsidRPr="00F44E89" w:rsidRDefault="00191827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</w:tcBorders>
          </w:tcPr>
          <w:p w14:paraId="001A8148" w14:textId="6D39DB93" w:rsidR="00E11851" w:rsidRPr="00F44E89" w:rsidRDefault="00D34159" w:rsidP="00E378F8">
            <w:pPr>
              <w:pStyle w:val="Otsikko1"/>
              <w:spacing w:before="480" w:line="276" w:lineRule="auto"/>
              <w:ind w:left="-74"/>
              <w:rPr>
                <w:rFonts w:ascii="Arial" w:hAnsi="Arial" w:cs="Arial"/>
                <w:bCs w:val="0"/>
                <w:sz w:val="24"/>
                <w:szCs w:val="24"/>
                <w:lang w:val="sv-SE"/>
              </w:rPr>
            </w:pPr>
            <w:r w:rsidRPr="00F44E89">
              <w:rPr>
                <w:rFonts w:ascii="Arial" w:hAnsi="Arial" w:cs="Arial"/>
                <w:bCs w:val="0"/>
                <w:sz w:val="24"/>
                <w:szCs w:val="24"/>
                <w:lang w:val="sv-SE"/>
              </w:rPr>
              <w:t>Ändring av användargrupp/användningsändamål för</w:t>
            </w:r>
          </w:p>
          <w:p w14:paraId="25611658" w14:textId="0CBD771C" w:rsidR="00B75BE5" w:rsidRPr="00F44E89" w:rsidRDefault="001A4BCB" w:rsidP="001A4BCB">
            <w:pPr>
              <w:ind w:left="-74" w:right="-227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F44E89">
              <w:rPr>
                <w:rFonts w:ascii="Arial" w:hAnsi="Arial" w:cs="Arial"/>
                <w:b/>
                <w:sz w:val="24"/>
                <w:szCs w:val="24"/>
                <w:lang w:val="sv-SE"/>
              </w:rPr>
              <w:t>BOSTÄDER FÖR GRUPPER MED SÄRSKILDA BEHOV</w:t>
            </w:r>
          </w:p>
        </w:tc>
      </w:tr>
      <w:tr w:rsidR="0096243F" w:rsidRPr="00F44E89" w14:paraId="72EA4D0A" w14:textId="77777777" w:rsidTr="00F07CFF">
        <w:trPr>
          <w:cantSplit/>
          <w:trHeight w:val="853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770A957" w14:textId="77777777" w:rsidR="00F44E89" w:rsidRDefault="00F44E89" w:rsidP="00F07CF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D249117" w14:textId="77777777" w:rsidR="00F44E89" w:rsidRDefault="00F44E89" w:rsidP="00F07CF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7656419" w14:textId="77777777" w:rsidR="00F44E89" w:rsidRDefault="00F44E89" w:rsidP="00F07CF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AF93E01" w14:textId="16D5B15D" w:rsidR="000F1AD2" w:rsidRDefault="000F1AD2" w:rsidP="00F07CFF">
            <w:pPr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 xml:space="preserve">Ändring av användargrupp/användningsändamål kan sökas för objekt som beviljats investeringsunderstöd från </w:t>
            </w:r>
            <w:r w:rsidR="00E378F8" w:rsidRPr="00E378F8">
              <w:rPr>
                <w:rFonts w:ascii="Arial" w:hAnsi="Arial" w:cs="Arial"/>
                <w:sz w:val="22"/>
                <w:szCs w:val="22"/>
                <w:lang w:val="sv-SE"/>
              </w:rPr>
              <w:t>Centralen för statligt stött bostadsbyggande</w:t>
            </w:r>
            <w:r w:rsidR="00E378F8">
              <w:rPr>
                <w:rFonts w:ascii="Arial" w:hAnsi="Arial" w:cs="Arial"/>
                <w:sz w:val="22"/>
                <w:szCs w:val="22"/>
                <w:lang w:val="sv-SE"/>
              </w:rPr>
              <w:t xml:space="preserve"> (Varke)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 xml:space="preserve"> (nyproduktions- och ombyggnadsobjekt</w:t>
            </w:r>
            <w:r w:rsidRPr="00E378F8">
              <w:rPr>
                <w:rFonts w:ascii="Arial" w:hAnsi="Arial" w:cs="Arial"/>
                <w:sz w:val="22"/>
                <w:szCs w:val="22"/>
                <w:lang w:val="sv-SE"/>
              </w:rPr>
              <w:t>).</w:t>
            </w:r>
            <w:r w:rsidR="00E378F8" w:rsidRPr="00E378F8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E378F8" w:rsidRPr="00E378F8">
              <w:rPr>
                <w:rFonts w:ascii="Arial" w:hAnsi="Arial" w:cs="Arial"/>
                <w:sz w:val="22"/>
                <w:szCs w:val="22"/>
                <w:lang w:val="sv-SE"/>
              </w:rPr>
              <w:t xml:space="preserve">Blanketten jämte bilagor returneras till </w:t>
            </w:r>
            <w:proofErr w:type="spellStart"/>
            <w:r w:rsidR="00E378F8">
              <w:rPr>
                <w:rFonts w:ascii="Arial" w:hAnsi="Arial" w:cs="Arial"/>
                <w:sz w:val="22"/>
                <w:szCs w:val="22"/>
                <w:lang w:val="sv-SE"/>
              </w:rPr>
              <w:t>Varke</w:t>
            </w:r>
            <w:r w:rsidR="00E378F8" w:rsidRPr="00E378F8">
              <w:rPr>
                <w:rFonts w:ascii="Arial" w:hAnsi="Arial" w:cs="Arial"/>
                <w:sz w:val="22"/>
                <w:szCs w:val="22"/>
                <w:lang w:val="sv-SE"/>
              </w:rPr>
              <w:t>s</w:t>
            </w:r>
            <w:proofErr w:type="spellEnd"/>
            <w:r w:rsidR="00E378F8" w:rsidRPr="00E378F8">
              <w:rPr>
                <w:rFonts w:ascii="Arial" w:hAnsi="Arial" w:cs="Arial"/>
                <w:sz w:val="22"/>
                <w:szCs w:val="22"/>
                <w:lang w:val="sv-SE"/>
              </w:rPr>
              <w:t xml:space="preserve"> registratorskontor per e-post:</w:t>
            </w:r>
            <w:r w:rsidR="00E378F8" w:rsidRPr="00F44E89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</w:t>
            </w:r>
            <w:proofErr w:type="spellStart"/>
            <w:proofErr w:type="gramStart"/>
            <w:r w:rsidR="00E378F8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varke.ym</w:t>
            </w:r>
            <w:proofErr w:type="spellEnd"/>
            <w:proofErr w:type="gramEnd"/>
            <w:r w:rsidR="00E378F8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(at)gov</w:t>
            </w:r>
            <w:r w:rsidR="00E378F8" w:rsidRPr="00F44E89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.fi</w:t>
            </w:r>
          </w:p>
          <w:p w14:paraId="592627EC" w14:textId="722FA5C3" w:rsidR="00E378F8" w:rsidRPr="00E378F8" w:rsidRDefault="00E378F8" w:rsidP="00E378F8">
            <w:pPr>
              <w:spacing w:before="240"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 xml:space="preserve">Information i anknytning till hälsotillstånd/förmögenhet </w:t>
            </w:r>
            <w:proofErr w:type="gramStart"/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m.m.</w:t>
            </w:r>
            <w:proofErr w:type="gramEnd"/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 xml:space="preserve"> ska skickas med krypterad e-post: </w:t>
            </w:r>
            <w:r w:rsidRPr="00E378F8">
              <w:rPr>
                <w:rFonts w:ascii="Arial" w:hAnsi="Arial" w:cs="Arial"/>
                <w:sz w:val="22"/>
                <w:szCs w:val="22"/>
                <w:lang w:val="sv-SE"/>
              </w:rPr>
              <w:t>(https://turvaviesti.gov.fi).</w:t>
            </w:r>
          </w:p>
          <w:p w14:paraId="148BFAEE" w14:textId="77777777" w:rsidR="00E378F8" w:rsidRDefault="00E378F8" w:rsidP="00F07CFF">
            <w:pPr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B7FAE86" w14:textId="67991FFF" w:rsidR="00EA33A7" w:rsidRPr="00F44E89" w:rsidRDefault="00EA33A7" w:rsidP="001A4BCB">
            <w:pPr>
              <w:pStyle w:val="Otsikko1"/>
              <w:spacing w:line="276" w:lineRule="auto"/>
              <w:ind w:left="-7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b w:val="0"/>
                <w:bCs w:val="0"/>
                <w:sz w:val="22"/>
                <w:szCs w:val="22"/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E89">
              <w:rPr>
                <w:rFonts w:ascii="Arial" w:hAnsi="Arial" w:cs="Arial"/>
                <w:b w:val="0"/>
                <w:bCs w:val="0"/>
                <w:sz w:val="22"/>
                <w:szCs w:val="22"/>
                <w:lang w:val="sv-SE"/>
              </w:rPr>
              <w:instrText xml:space="preserve"> FORMCHECKBOX </w:instrText>
            </w:r>
            <w:r w:rsidRPr="00F44E89">
              <w:rPr>
                <w:rFonts w:ascii="Arial" w:hAnsi="Arial" w:cs="Arial"/>
                <w:b w:val="0"/>
                <w:bCs w:val="0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b w:val="0"/>
                <w:bCs w:val="0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b w:val="0"/>
                <w:bCs w:val="0"/>
                <w:sz w:val="22"/>
                <w:szCs w:val="22"/>
                <w:lang w:val="sv-SE"/>
              </w:rPr>
              <w:fldChar w:fldCharType="end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 xml:space="preserve"> ÄNDRING AV ANVÄNDARGRUPP</w:t>
            </w:r>
          </w:p>
          <w:p w14:paraId="76127468" w14:textId="1FD127DC" w:rsidR="000F1AD2" w:rsidRPr="00F44E89" w:rsidRDefault="000F1AD2" w:rsidP="00D05C90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3" w:hanging="21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Behov av att ändra alla av objektets bostäder till bostäder för en annan grupp med särskilda behov (</w:t>
            </w:r>
            <w:proofErr w:type="gramStart"/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t.ex.</w:t>
            </w:r>
            <w:proofErr w:type="gramEnd"/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 xml:space="preserve"> bostäder för äldre med minnessjukdom till bostäder för personer med funktionsnedsättning)</w:t>
            </w:r>
          </w:p>
          <w:p w14:paraId="3D08A54E" w14:textId="714FD679" w:rsidR="000F1AD2" w:rsidRPr="00F44E89" w:rsidRDefault="000F1AD2" w:rsidP="00315346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5" w:hanging="21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Behov av att låta en annan grupp med särskilda behov ta i bruk en del av bostäderna</w:t>
            </w:r>
          </w:p>
          <w:p w14:paraId="0FBA6DFE" w14:textId="7511FA40" w:rsidR="000F1AD2" w:rsidRPr="00F44E89" w:rsidRDefault="000F1AD2" w:rsidP="00315346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5" w:hanging="21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Behov av att ta en del av bostäderna i tillfälligt bruk (intervallplatser, stödbostäder)</w:t>
            </w:r>
          </w:p>
          <w:p w14:paraId="7E1A55C7" w14:textId="492299B5" w:rsidR="000F1AD2" w:rsidRDefault="000F1AD2" w:rsidP="00315346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5" w:hanging="21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Det finns tomma bostäder i objektet och utifrån det vill man hyra ut bostäderna till en annan grupp med särskilda behov </w:t>
            </w:r>
          </w:p>
          <w:p w14:paraId="0CBFB353" w14:textId="77777777" w:rsidR="00E378F8" w:rsidRPr="00F44E89" w:rsidRDefault="00E378F8" w:rsidP="00E378F8">
            <w:pPr>
              <w:pStyle w:val="Luettelokappale"/>
              <w:spacing w:line="271" w:lineRule="auto"/>
              <w:ind w:left="495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DDD1FFD" w14:textId="01B49FBA" w:rsidR="000F1AD2" w:rsidRPr="00F44E89" w:rsidRDefault="000F1AD2" w:rsidP="00D05C90">
            <w:pPr>
              <w:spacing w:before="120" w:line="23" w:lineRule="atLeast"/>
              <w:ind w:left="-7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instrText xml:space="preserve"> FORMCHECKBOX </w:instrText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end"/>
            </w:r>
            <w:r w:rsidR="00F07CFF"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t xml:space="preserve">  </w:t>
            </w:r>
            <w:r w:rsidRPr="00F44E89">
              <w:rPr>
                <w:rFonts w:ascii="Arial" w:hAnsi="Arial" w:cs="Arial"/>
                <w:b/>
                <w:bCs/>
                <w:kern w:val="32"/>
                <w:sz w:val="22"/>
                <w:szCs w:val="22"/>
                <w:lang w:val="sv-SE"/>
              </w:rPr>
              <w:t>ÄNDRING AV ANVÄNDNINGSÄNDAMÅL</w:t>
            </w:r>
          </w:p>
          <w:p w14:paraId="7E7C56C1" w14:textId="00CFE4B1" w:rsidR="000F1AD2" w:rsidRPr="00F44E89" w:rsidRDefault="000F1AD2" w:rsidP="00D05C90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3" w:hanging="21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Behov av att sanera andra utrymmen i objektet för bostadsbruk</w:t>
            </w:r>
          </w:p>
          <w:p w14:paraId="03192021" w14:textId="4421DBAE" w:rsidR="000F1AD2" w:rsidRPr="00F44E89" w:rsidRDefault="000F1AD2" w:rsidP="00D05C90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3" w:hanging="21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Behov av att använda vissa bostäder till exempel för terapi eller annan vård</w:t>
            </w:r>
          </w:p>
          <w:p w14:paraId="75F248C2" w14:textId="69C92CCC" w:rsidR="000F1AD2" w:rsidRPr="00F44E89" w:rsidRDefault="000F1AD2" w:rsidP="00D05C90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3" w:hanging="21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Behov av att sanera lagerutrymmen till exempel för kontorsbruk</w:t>
            </w:r>
          </w:p>
          <w:p w14:paraId="459ECE99" w14:textId="77777777" w:rsidR="0096243F" w:rsidRDefault="000F1AD2" w:rsidP="00E378F8">
            <w:pPr>
              <w:pStyle w:val="Luettelokappale"/>
              <w:numPr>
                <w:ilvl w:val="0"/>
                <w:numId w:val="5"/>
              </w:numPr>
              <w:spacing w:line="271" w:lineRule="auto"/>
              <w:ind w:left="493" w:right="-170" w:hanging="21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Behov av att ändra befintliga bostäder, till exempel rumsarrangemang, mellanväggar</w:t>
            </w:r>
          </w:p>
          <w:p w14:paraId="414443D0" w14:textId="2C0DB196" w:rsidR="00E378F8" w:rsidRPr="00E378F8" w:rsidRDefault="00E378F8" w:rsidP="00E378F8">
            <w:pPr>
              <w:pStyle w:val="Luettelokappale"/>
              <w:spacing w:line="271" w:lineRule="auto"/>
              <w:ind w:left="493" w:right="-17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96243F" w:rsidRPr="00F44E89" w14:paraId="79065486" w14:textId="77777777" w:rsidTr="00F07CFF">
        <w:tblPrEx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</w:tcPr>
          <w:p w14:paraId="5C4FB602" w14:textId="1E9034F7" w:rsidR="008B4DA8" w:rsidRPr="00F44E89" w:rsidRDefault="008B4DA8" w:rsidP="00391C04">
            <w:pPr>
              <w:pStyle w:val="Otsikko2"/>
              <w:keepNext w:val="0"/>
              <w:spacing w:before="200" w:line="312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eastAsiaTheme="minorEastAsia" w:hAnsi="Arial" w:cs="Arial"/>
                <w:bCs/>
                <w:caps/>
                <w:sz w:val="22"/>
                <w:szCs w:val="22"/>
                <w:lang w:val="sv-SE"/>
              </w:rPr>
              <w:t>SÖKANDE</w:t>
            </w:r>
          </w:p>
        </w:tc>
      </w:tr>
      <w:tr w:rsidR="00D34159" w:rsidRPr="00F44E89" w14:paraId="6EF8667D" w14:textId="77777777" w:rsidTr="00F07CFF">
        <w:trPr>
          <w:cantSplit/>
          <w:trHeight w:val="588"/>
        </w:trPr>
        <w:tc>
          <w:tcPr>
            <w:tcW w:w="424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7DA853" w14:textId="6CE8DB69" w:rsidR="00D34159" w:rsidRPr="00F44E89" w:rsidRDefault="00082A1D" w:rsidP="00B75F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Företag</w:t>
            </w:r>
          </w:p>
          <w:p w14:paraId="4CBE9B6B" w14:textId="56AF451A" w:rsidR="001E009E" w:rsidRPr="00F44E89" w:rsidRDefault="001E009E" w:rsidP="00B75F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0374E1C" w14:textId="631B178E" w:rsidR="00D34159" w:rsidRPr="00F44E89" w:rsidRDefault="00082A1D" w:rsidP="00B75F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Förnamn</w:t>
            </w:r>
          </w:p>
          <w:p w14:paraId="69491E4A" w14:textId="44BC62AF" w:rsidR="001E009E" w:rsidRPr="00F44E89" w:rsidRDefault="001E009E" w:rsidP="00B75F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D0713E" w14:textId="1DF5EDF0" w:rsidR="00D34159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Efternamn</w:t>
            </w:r>
          </w:p>
          <w:p w14:paraId="08EC5EAA" w14:textId="64954F7B" w:rsidR="001E009E" w:rsidRPr="00F44E89" w:rsidRDefault="001E009E" w:rsidP="00B75F3A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D34159" w:rsidRPr="00F44E89" w14:paraId="7321618B" w14:textId="77777777" w:rsidTr="00F07CFF">
        <w:trPr>
          <w:cantSplit/>
          <w:trHeight w:val="588"/>
        </w:trPr>
        <w:tc>
          <w:tcPr>
            <w:tcW w:w="42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2F6DC6" w14:textId="77777777" w:rsidR="00D34159" w:rsidRPr="00F44E89" w:rsidRDefault="00D34159" w:rsidP="00B75F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Gatuadress</w:t>
            </w:r>
          </w:p>
          <w:p w14:paraId="5DCC0667" w14:textId="6292FF12" w:rsidR="00D34159" w:rsidRPr="00F44E89" w:rsidRDefault="00D34159" w:rsidP="00B75F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71E8EB5" w14:textId="77777777" w:rsidR="00D34159" w:rsidRPr="00F44E89" w:rsidRDefault="00D34159" w:rsidP="00B75F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Postnummer och postanstalt</w:t>
            </w:r>
          </w:p>
          <w:p w14:paraId="6A55A82B" w14:textId="77777777" w:rsidR="00D34159" w:rsidRPr="00F44E89" w:rsidRDefault="00D34159" w:rsidP="00B75F3A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D34159" w:rsidRPr="00F44E89" w14:paraId="1DE9C12E" w14:textId="77777777" w:rsidTr="00F07CFF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047A30" w14:textId="77777777" w:rsidR="00D34159" w:rsidRPr="00F44E89" w:rsidRDefault="00D34159" w:rsidP="00D34159">
            <w:pPr>
              <w:ind w:right="-283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Telefonnummer</w:t>
            </w:r>
          </w:p>
          <w:p w14:paraId="56D538C4" w14:textId="38D0465A" w:rsidR="00D34159" w:rsidRPr="00F44E89" w:rsidRDefault="00D34159" w:rsidP="00D3415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27BD0B" w14:textId="77777777" w:rsidR="00D34159" w:rsidRPr="00F44E89" w:rsidRDefault="00D34159" w:rsidP="00D34159">
            <w:pPr>
              <w:ind w:right="-283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E-postadress</w:t>
            </w:r>
          </w:p>
          <w:p w14:paraId="4CEF9311" w14:textId="748C1A5F" w:rsidR="00D34159" w:rsidRPr="00F44E89" w:rsidRDefault="00D34159" w:rsidP="00D3415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8B4DA8" w:rsidRPr="00F44E89" w14:paraId="31E65ED1" w14:textId="77777777" w:rsidTr="00F07CFF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10348" w:type="dxa"/>
            <w:gridSpan w:val="4"/>
            <w:tcBorders>
              <w:left w:val="nil"/>
              <w:bottom w:val="nil"/>
              <w:right w:val="nil"/>
            </w:tcBorders>
          </w:tcPr>
          <w:p w14:paraId="58C25291" w14:textId="153E6E1B" w:rsidR="008B4DA8" w:rsidRPr="00F44E89" w:rsidRDefault="00231F86" w:rsidP="008B4DA8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0" w:name="_Hlk53640618"/>
            <w:r w:rsidRPr="00F44E89">
              <w:rPr>
                <w:rFonts w:ascii="Arial" w:eastAsiaTheme="minorEastAsia" w:hAnsi="Arial" w:cs="Arial"/>
                <w:bCs/>
                <w:caps/>
                <w:sz w:val="22"/>
                <w:szCs w:val="22"/>
                <w:lang w:val="sv-SE"/>
              </w:rPr>
              <w:t>PART</w:t>
            </w:r>
            <w:r w:rsidR="00D34159" w:rsidRPr="00F44E89">
              <w:rPr>
                <w:rFonts w:ascii="Arial" w:eastAsiaTheme="minorEastAsia" w:hAnsi="Arial" w:cs="Arial"/>
                <w:bCs/>
                <w:caps/>
                <w:sz w:val="22"/>
                <w:szCs w:val="22"/>
                <w:lang w:val="sv-SE"/>
              </w:rPr>
              <w:t xml:space="preserve"> SOM MOTTAGIT INVESTERINGSUNDERSTÖD</w:t>
            </w:r>
          </w:p>
        </w:tc>
      </w:tr>
      <w:tr w:rsidR="00082A1D" w:rsidRPr="00F44E89" w14:paraId="6911DE13" w14:textId="77777777" w:rsidTr="00F07CFF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65F00" w14:textId="77777777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1" w:name="_Hlk69191253"/>
            <w:bookmarkEnd w:id="0"/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Företag</w:t>
            </w:r>
          </w:p>
          <w:p w14:paraId="54E1F3B8" w14:textId="4AA72CA9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A4134" w14:textId="34B68F0B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FO-nummer</w:t>
            </w:r>
          </w:p>
          <w:p w14:paraId="6DD03F1B" w14:textId="23B40F61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082A1D" w:rsidRPr="00F44E89" w14:paraId="042BA07F" w14:textId="77777777" w:rsidTr="00F07CFF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6928F0" w14:textId="77777777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Gatuadress</w:t>
            </w:r>
          </w:p>
          <w:p w14:paraId="5E9A2B4E" w14:textId="7F5434FC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703E93" w14:textId="77777777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Postnummer och postanstalt</w:t>
            </w:r>
          </w:p>
          <w:p w14:paraId="0E55946C" w14:textId="341D8A02" w:rsidR="00082A1D" w:rsidRPr="00F44E89" w:rsidRDefault="00082A1D" w:rsidP="00082A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C2D9E" w:rsidRPr="00F44E89" w14:paraId="5D21D353" w14:textId="77777777" w:rsidTr="00F07CFF">
        <w:tblPrEx>
          <w:tblCellMar>
            <w:left w:w="70" w:type="dxa"/>
            <w:right w:w="70" w:type="dxa"/>
          </w:tblCellMar>
        </w:tblPrEx>
        <w:trPr>
          <w:cantSplit/>
          <w:trHeight w:val="588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CE738" w14:textId="77777777" w:rsidR="002C2D9E" w:rsidRPr="00F44E89" w:rsidRDefault="002C2D9E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Byggnadsplats</w:t>
            </w:r>
          </w:p>
          <w:p w14:paraId="339F0C43" w14:textId="77777777" w:rsidR="002C2D9E" w:rsidRPr="00F44E89" w:rsidRDefault="002C2D9E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A633AA" w14:textId="77777777" w:rsidR="002C2D9E" w:rsidRPr="00F44E89" w:rsidRDefault="002C2D9E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Fastighetsbeteckning</w:t>
            </w:r>
          </w:p>
          <w:p w14:paraId="3E18EBFB" w14:textId="77777777" w:rsidR="002C2D9E" w:rsidRPr="00F44E89" w:rsidRDefault="002C2D9E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bookmarkEnd w:id="1"/>
    </w:tbl>
    <w:p w14:paraId="45FCFE94" w14:textId="77777777" w:rsidR="00E378F8" w:rsidRDefault="00E378F8">
      <w:r>
        <w:rPr>
          <w:b/>
        </w:rPr>
        <w:br w:type="page"/>
      </w:r>
    </w:p>
    <w:tbl>
      <w:tblPr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6105"/>
      </w:tblGrid>
      <w:tr w:rsidR="00082A1D" w:rsidRPr="00F44E89" w14:paraId="6E150FA1" w14:textId="77777777" w:rsidTr="00E378F8">
        <w:trPr>
          <w:cantSplit/>
          <w:trHeight w:val="588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D39C04" w14:textId="4B8B9C6E" w:rsidR="00082A1D" w:rsidRPr="00F44E89" w:rsidRDefault="00521C99" w:rsidP="00082A1D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eastAsiaTheme="minorEastAsia" w:hAnsi="Arial" w:cs="Arial"/>
                <w:bCs/>
                <w:caps/>
                <w:sz w:val="22"/>
                <w:szCs w:val="22"/>
                <w:lang w:val="sv-SE"/>
              </w:rPr>
              <w:lastRenderedPageBreak/>
              <w:t>OBJEKT</w:t>
            </w:r>
          </w:p>
        </w:tc>
      </w:tr>
      <w:tr w:rsidR="00B2790C" w:rsidRPr="00F44E89" w14:paraId="24FD0AB0" w14:textId="77777777" w:rsidTr="00F07CFF">
        <w:trPr>
          <w:cantSplit/>
          <w:trHeight w:val="588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B3E840" w14:textId="77777777" w:rsidR="00B2790C" w:rsidRPr="00F44E89" w:rsidRDefault="00B2790C" w:rsidP="00B2790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2" w:name="_Hlk69194698"/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Objektets namn</w:t>
            </w:r>
          </w:p>
          <w:p w14:paraId="39058CF3" w14:textId="0CE1B007" w:rsidR="00B2790C" w:rsidRPr="00F44E89" w:rsidRDefault="00B2790C" w:rsidP="00B2790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B2790C" w:rsidRPr="00F44E89" w14:paraId="4CEFC81B" w14:textId="77777777" w:rsidTr="00F07CFF">
        <w:trPr>
          <w:cantSplit/>
          <w:trHeight w:val="588"/>
        </w:trPr>
        <w:tc>
          <w:tcPr>
            <w:tcW w:w="42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32D14E" w14:textId="77777777" w:rsidR="00B2790C" w:rsidRPr="00F44E89" w:rsidRDefault="00B2790C" w:rsidP="00B2790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Gatuadress</w:t>
            </w:r>
          </w:p>
          <w:p w14:paraId="70944E1D" w14:textId="77777777" w:rsidR="00B2790C" w:rsidRPr="00F44E89" w:rsidRDefault="00B2790C" w:rsidP="00B2790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591E5" w14:textId="77777777" w:rsidR="00B2790C" w:rsidRPr="00F44E89" w:rsidRDefault="00B2790C" w:rsidP="00B2790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Postnummer och postanstalt</w:t>
            </w:r>
          </w:p>
          <w:p w14:paraId="133AAC46" w14:textId="77777777" w:rsidR="00B2790C" w:rsidRPr="00F44E89" w:rsidRDefault="00B2790C" w:rsidP="00B2790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5E393C" w:rsidRPr="00F44E89" w14:paraId="7103DA13" w14:textId="77777777" w:rsidTr="00F07CFF">
        <w:trPr>
          <w:cantSplit/>
          <w:trHeight w:val="588"/>
        </w:trPr>
        <w:tc>
          <w:tcPr>
            <w:tcW w:w="42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02CCE7" w14:textId="77777777" w:rsidR="005E393C" w:rsidRPr="00F44E89" w:rsidRDefault="005E393C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Byggnadsplats</w:t>
            </w:r>
          </w:p>
          <w:p w14:paraId="337B806D" w14:textId="77777777" w:rsidR="005E393C" w:rsidRPr="00F44E89" w:rsidRDefault="005E393C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FAAC84" w14:textId="77777777" w:rsidR="005E393C" w:rsidRPr="00F44E89" w:rsidRDefault="005E393C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Fastighetsbeteckning</w:t>
            </w:r>
          </w:p>
          <w:p w14:paraId="62B91267" w14:textId="77777777" w:rsidR="005E393C" w:rsidRPr="00F44E89" w:rsidRDefault="005E393C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4446A4" w:rsidRPr="00F44E89" w14:paraId="6BB2FE5D" w14:textId="77777777" w:rsidTr="00F07CFF">
        <w:trPr>
          <w:cantSplit/>
          <w:trHeight w:val="588"/>
        </w:trPr>
        <w:tc>
          <w:tcPr>
            <w:tcW w:w="42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1F838" w14:textId="7CE80CD8" w:rsidR="004446A4" w:rsidRPr="00F44E89" w:rsidRDefault="00D14181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Grupp med särskilda behov</w:t>
            </w:r>
          </w:p>
          <w:p w14:paraId="19FDD835" w14:textId="79DC3955" w:rsidR="004446A4" w:rsidRPr="00F44E89" w:rsidRDefault="004446A4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1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5A771" w14:textId="77777777" w:rsidR="004446A4" w:rsidRPr="00F44E89" w:rsidRDefault="004446A4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Antal bostäder som ska ändras</w:t>
            </w:r>
          </w:p>
          <w:p w14:paraId="2C30EAF8" w14:textId="18D556AC" w:rsidR="004446A4" w:rsidRPr="00F44E89" w:rsidRDefault="004446A4" w:rsidP="00D3624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bookmarkEnd w:id="2"/>
      <w:tr w:rsidR="00277E10" w:rsidRPr="00F44E89" w14:paraId="22136416" w14:textId="77777777" w:rsidTr="00E378F8">
        <w:trPr>
          <w:cantSplit/>
          <w:trHeight w:val="369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2A7B" w14:textId="225DE7D1" w:rsidR="00277E10" w:rsidRPr="00F44E89" w:rsidRDefault="00277E10" w:rsidP="00E378F8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eastAsiaTheme="minorEastAsia" w:hAnsi="Arial" w:cs="Arial"/>
                <w:bCs/>
                <w:caps/>
                <w:sz w:val="22"/>
                <w:szCs w:val="22"/>
                <w:lang w:val="sv-SE"/>
              </w:rPr>
              <w:t>Diarienummer för finansieringsbeslutet</w:t>
            </w:r>
          </w:p>
        </w:tc>
      </w:tr>
      <w:tr w:rsidR="00277E10" w:rsidRPr="00F44E89" w14:paraId="01510C2E" w14:textId="77777777" w:rsidTr="00E378F8">
        <w:trPr>
          <w:cantSplit/>
          <w:trHeight w:val="652"/>
        </w:trPr>
        <w:tc>
          <w:tcPr>
            <w:tcW w:w="1034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F36AB2" w14:textId="77777777" w:rsidR="00277E10" w:rsidRPr="00F44E89" w:rsidRDefault="00277E10" w:rsidP="003374F3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9B2722" w:rsidRPr="00F44E89" w14:paraId="4569C06D" w14:textId="77777777" w:rsidTr="00F07CFF">
        <w:trPr>
          <w:cantSplit/>
          <w:trHeight w:val="695"/>
        </w:trPr>
        <w:tc>
          <w:tcPr>
            <w:tcW w:w="10348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62FDE24" w14:textId="7A2F42B2" w:rsidR="009B2722" w:rsidRPr="00F44E89" w:rsidRDefault="009B2722" w:rsidP="003374F3">
            <w:pPr>
              <w:spacing w:before="120" w:after="40"/>
              <w:rPr>
                <w:rFonts w:ascii="Arial" w:hAnsi="Arial" w:cs="Arial"/>
                <w:b/>
                <w:bCs/>
                <w:caps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b/>
                <w:bCs/>
                <w:caps/>
                <w:sz w:val="22"/>
                <w:szCs w:val="22"/>
                <w:lang w:val="sv-SE"/>
              </w:rPr>
              <w:t>Om hela objektets användningsändamål ändras, information om tillståndsmyndighetens syn på/samtycke till rumslösningarna</w:t>
            </w:r>
          </w:p>
        </w:tc>
      </w:tr>
      <w:tr w:rsidR="004446A4" w:rsidRPr="00F44E89" w14:paraId="7941C191" w14:textId="77777777" w:rsidTr="00F07CFF">
        <w:trPr>
          <w:cantSplit/>
          <w:trHeight w:val="2824"/>
        </w:trPr>
        <w:tc>
          <w:tcPr>
            <w:tcW w:w="1034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B08DED" w14:textId="01805BB6" w:rsidR="00BC16ED" w:rsidRPr="00F44E89" w:rsidRDefault="00BC16ED" w:rsidP="001812A6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1CD85629" w14:textId="5E787D8B" w:rsidR="007B5BC3" w:rsidRPr="00F44E89" w:rsidRDefault="007B5BC3" w:rsidP="00EB6C46">
      <w:pPr>
        <w:spacing w:before="120" w:after="40"/>
        <w:rPr>
          <w:rFonts w:ascii="Arial" w:hAnsi="Arial" w:cs="Arial"/>
          <w:b/>
          <w:bCs/>
          <w:caps/>
          <w:sz w:val="22"/>
          <w:szCs w:val="22"/>
          <w:lang w:val="sv-SE"/>
        </w:rPr>
      </w:pPr>
      <w:r w:rsidRPr="00F44E89">
        <w:rPr>
          <w:rFonts w:ascii="Arial" w:hAnsi="Arial" w:cs="Arial"/>
          <w:b/>
          <w:bCs/>
          <w:caps/>
          <w:sz w:val="22"/>
          <w:szCs w:val="22"/>
          <w:lang w:val="sv-SE"/>
        </w:rPr>
        <w:t>BESKRIVNING AV ÄNDRINGSBEHOVET/UTREDNING AV ÄNDRINGSBESLUTETS INVERKAN PÅ MÅLGRUPPEN</w:t>
      </w: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BC3" w:rsidRPr="00F44E89" w14:paraId="07FC09A4" w14:textId="77777777" w:rsidTr="001812A6">
        <w:trPr>
          <w:cantSplit/>
          <w:trHeight w:val="2848"/>
        </w:trPr>
        <w:tc>
          <w:tcPr>
            <w:tcW w:w="10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EC22B4" w14:textId="77777777" w:rsidR="007B5BC3" w:rsidRPr="00F44E89" w:rsidRDefault="007B5BC3" w:rsidP="00423F8B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</w:tbl>
    <w:p w14:paraId="63E6C51E" w14:textId="1D7C7DC6" w:rsidR="002D10BC" w:rsidRPr="00F44E89" w:rsidRDefault="002D10BC" w:rsidP="00EB6C46">
      <w:pPr>
        <w:pStyle w:val="Otsikko2"/>
        <w:keepNext w:val="0"/>
        <w:spacing w:before="240" w:line="312" w:lineRule="auto"/>
        <w:jc w:val="both"/>
        <w:rPr>
          <w:rFonts w:ascii="Arial" w:eastAsiaTheme="minorEastAsia" w:hAnsi="Arial" w:cs="Arial"/>
          <w:bCs/>
          <w:caps/>
          <w:sz w:val="22"/>
          <w:szCs w:val="22"/>
          <w:lang w:val="sv-SE"/>
        </w:rPr>
      </w:pPr>
      <w:r w:rsidRPr="00F44E89">
        <w:rPr>
          <w:rFonts w:ascii="Arial" w:eastAsiaTheme="minorEastAsia" w:hAnsi="Arial" w:cs="Arial"/>
          <w:bCs/>
          <w:caps/>
          <w:sz w:val="22"/>
          <w:szCs w:val="22"/>
          <w:lang w:val="sv-SE"/>
        </w:rPr>
        <w:t>ÄNDRINGENS BESTÄNDIGHET</w:t>
      </w: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6378"/>
      </w:tblGrid>
      <w:tr w:rsidR="00423F8B" w:rsidRPr="00F44E89" w14:paraId="511327B5" w14:textId="77777777" w:rsidTr="00E378F8">
        <w:trPr>
          <w:cantSplit/>
          <w:trHeight w:val="35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0E1A76B3" w14:textId="77777777" w:rsidR="00423F8B" w:rsidRDefault="00423F8B" w:rsidP="002D10BC">
            <w:pPr>
              <w:spacing w:before="240"/>
              <w:rPr>
                <w:rFonts w:ascii="Arial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</w:instrText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instrText xml:space="preserve"> FORMCHECKBOX </w:instrText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end"/>
            </w:r>
            <w:r w:rsidR="00F07CFF"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t xml:space="preserve"> </w:t>
            </w:r>
            <w:r w:rsidRPr="00F44E89">
              <w:rPr>
                <w:rFonts w:ascii="Arial" w:hAnsi="Arial" w:cs="Arial"/>
                <w:b/>
                <w:bCs/>
                <w:kern w:val="32"/>
                <w:sz w:val="22"/>
                <w:szCs w:val="22"/>
                <w:lang w:val="sv-SE"/>
              </w:rPr>
              <w:t>tidsbestämd</w:t>
            </w:r>
          </w:p>
          <w:p w14:paraId="6F0C28B2" w14:textId="7A954DEE" w:rsidR="00E378F8" w:rsidRPr="00F44E89" w:rsidRDefault="00E378F8" w:rsidP="002D10BC">
            <w:pPr>
              <w:spacing w:before="240"/>
              <w:rPr>
                <w:rFonts w:ascii="Arial" w:eastAsiaTheme="majorEastAsia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</w:instrText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instrText xml:space="preserve"> FORMCHECKBOX </w:instrText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fldChar w:fldCharType="end"/>
            </w:r>
            <w:r>
              <w:rPr>
                <w:rFonts w:ascii="Arial" w:hAnsi="Arial" w:cs="Arial"/>
                <w:kern w:val="32"/>
                <w:sz w:val="22"/>
                <w:szCs w:val="22"/>
                <w:lang w:val="sv-SE"/>
              </w:rPr>
              <w:t xml:space="preserve"> </w:t>
            </w:r>
            <w:r w:rsidRPr="00F44E89">
              <w:rPr>
                <w:rFonts w:ascii="Arial" w:hAnsi="Arial" w:cs="Arial"/>
                <w:b/>
                <w:bCs/>
                <w:kern w:val="32"/>
                <w:sz w:val="22"/>
                <w:szCs w:val="22"/>
                <w:lang w:val="sv-SE"/>
              </w:rPr>
              <w:t>bestående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848B85" w14:textId="72197FD1" w:rsidR="00423F8B" w:rsidRPr="00F44E89" w:rsidRDefault="00423F8B" w:rsidP="002D10BC">
            <w:pPr>
              <w:spacing w:before="240"/>
              <w:rPr>
                <w:rFonts w:ascii="Arial" w:eastAsiaTheme="majorEastAsia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t>     </w:t>
            </w:r>
            <w:r w:rsidRPr="00F44E8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3DEDF92" w14:textId="77777777" w:rsidR="00423F8B" w:rsidRDefault="00423F8B" w:rsidP="00423F8B">
            <w:pPr>
              <w:spacing w:before="240"/>
              <w:ind w:left="284"/>
              <w:rPr>
                <w:rFonts w:ascii="Arial" w:eastAsiaTheme="majorEastAsia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</w:p>
          <w:p w14:paraId="2724FD38" w14:textId="71DEC8DA" w:rsidR="00E378F8" w:rsidRPr="00F44E89" w:rsidRDefault="00E378F8" w:rsidP="00423F8B">
            <w:pPr>
              <w:spacing w:before="240"/>
              <w:ind w:left="284"/>
              <w:rPr>
                <w:rFonts w:ascii="Arial" w:eastAsiaTheme="majorEastAsia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</w:p>
        </w:tc>
      </w:tr>
      <w:tr w:rsidR="00423F8B" w:rsidRPr="00F44E89" w14:paraId="7F3A6055" w14:textId="77777777" w:rsidTr="00E378F8">
        <w:trPr>
          <w:cantSplit/>
          <w:trHeight w:val="735"/>
        </w:trPr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F554CD5" w14:textId="77777777" w:rsidR="00423F8B" w:rsidRPr="00F44E89" w:rsidRDefault="00423F8B" w:rsidP="002D10BC">
            <w:pPr>
              <w:spacing w:before="240"/>
              <w:rPr>
                <w:rFonts w:ascii="Arial" w:eastAsiaTheme="majorEastAsia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715B72" w14:textId="77777777" w:rsidR="00423F8B" w:rsidRPr="00F44E89" w:rsidRDefault="00423F8B" w:rsidP="00423F8B">
            <w:pPr>
              <w:rPr>
                <w:rFonts w:ascii="Arial" w:eastAsiaTheme="majorEastAsia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</w:p>
        </w:tc>
        <w:tc>
          <w:tcPr>
            <w:tcW w:w="637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5CE1CF9" w14:textId="77777777" w:rsidR="00423F8B" w:rsidRPr="00F44E89" w:rsidRDefault="00423F8B" w:rsidP="002D10BC">
            <w:pPr>
              <w:spacing w:before="240"/>
              <w:rPr>
                <w:rFonts w:ascii="Arial" w:eastAsiaTheme="majorEastAsia" w:hAnsi="Arial" w:cs="Arial"/>
                <w:b/>
                <w:bCs/>
                <w:kern w:val="32"/>
                <w:sz w:val="22"/>
                <w:szCs w:val="22"/>
                <w:lang w:val="sv-SE"/>
              </w:rPr>
            </w:pPr>
          </w:p>
        </w:tc>
      </w:tr>
      <w:tr w:rsidR="002D10BC" w:rsidRPr="00F44E89" w14:paraId="4BCBEEF8" w14:textId="77777777" w:rsidTr="00E35D74">
        <w:trPr>
          <w:cantSplit/>
          <w:trHeight w:val="1728"/>
        </w:trPr>
        <w:tc>
          <w:tcPr>
            <w:tcW w:w="1020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45A4B1" w14:textId="4AFED2DF" w:rsidR="002D10BC" w:rsidRPr="00F44E89" w:rsidRDefault="002D10BC" w:rsidP="00E378F8">
            <w:pPr>
              <w:spacing w:before="600" w:line="271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E0B6389" w14:textId="77777777" w:rsidR="000F1AD2" w:rsidRPr="00F44E89" w:rsidRDefault="000F1AD2" w:rsidP="002D10BC">
      <w:pPr>
        <w:spacing w:line="23" w:lineRule="atLeast"/>
        <w:rPr>
          <w:rFonts w:ascii="Arial" w:hAnsi="Arial" w:cs="Arial"/>
          <w:sz w:val="22"/>
          <w:szCs w:val="22"/>
          <w:lang w:val="sv-SE"/>
        </w:rPr>
      </w:pPr>
    </w:p>
    <w:sectPr w:rsidR="000F1AD2" w:rsidRPr="00F44E89" w:rsidSect="00F44E89">
      <w:footerReference w:type="default" r:id="rId11"/>
      <w:headerReference w:type="first" r:id="rId12"/>
      <w:pgSz w:w="11907" w:h="16840"/>
      <w:pgMar w:top="567" w:right="397" w:bottom="284" w:left="1134" w:header="0" w:footer="59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F651" w14:textId="77777777" w:rsidR="00FC5BEB" w:rsidRDefault="00FC5BEB" w:rsidP="00116BDD">
      <w:r>
        <w:separator/>
      </w:r>
    </w:p>
  </w:endnote>
  <w:endnote w:type="continuationSeparator" w:id="0">
    <w:p w14:paraId="0463B1EA" w14:textId="77777777" w:rsidR="00FC5BEB" w:rsidRDefault="00FC5BEB" w:rsidP="0011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6943" w14:textId="0305A228" w:rsidR="00116BDD" w:rsidRDefault="00116BDD" w:rsidP="00116BDD">
    <w:pPr>
      <w:pStyle w:val="Alatunniste"/>
      <w:rPr>
        <w:rFonts w:ascii="Arial" w:hAnsi="Arial"/>
        <w:sz w:val="16"/>
      </w:rPr>
    </w:pPr>
    <w:r>
      <w:rPr>
        <w:rFonts w:ascii="Arial" w:hAnsi="Arial"/>
        <w:sz w:val="16"/>
        <w:lang w:val="sv-FI"/>
      </w:rPr>
      <w:t xml:space="preserve">Blankett ARA </w:t>
    </w:r>
    <w:r w:rsidR="00E378F8">
      <w:rPr>
        <w:rFonts w:ascii="Arial" w:hAnsi="Arial"/>
        <w:sz w:val="16"/>
        <w:lang w:val="sv-FI"/>
      </w:rPr>
      <w:t>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0A72" w14:textId="77777777" w:rsidR="00FC5BEB" w:rsidRDefault="00FC5BEB" w:rsidP="00116BDD">
      <w:r>
        <w:separator/>
      </w:r>
    </w:p>
  </w:footnote>
  <w:footnote w:type="continuationSeparator" w:id="0">
    <w:p w14:paraId="38EBEB88" w14:textId="77777777" w:rsidR="00FC5BEB" w:rsidRDefault="00FC5BEB" w:rsidP="0011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B586" w14:textId="76881393" w:rsidR="00F44E89" w:rsidRDefault="00F44E89">
    <w:pPr>
      <w:pStyle w:val="Yltunniste"/>
    </w:pPr>
    <w:r w:rsidRPr="00381E2C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5D63D341" wp14:editId="219C668A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80800" cy="954000"/>
          <wp:effectExtent l="0" t="0" r="0" b="0"/>
          <wp:wrapNone/>
          <wp:docPr id="182833152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26BD"/>
    <w:multiLevelType w:val="multilevel"/>
    <w:tmpl w:val="B880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2426A"/>
    <w:multiLevelType w:val="hybridMultilevel"/>
    <w:tmpl w:val="DF02E362"/>
    <w:lvl w:ilvl="0" w:tplc="974A9D44">
      <w:numFmt w:val="bullet"/>
      <w:lvlText w:val="-"/>
      <w:lvlJc w:val="left"/>
      <w:pPr>
        <w:ind w:left="717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CB22995"/>
    <w:multiLevelType w:val="multilevel"/>
    <w:tmpl w:val="074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90248"/>
    <w:multiLevelType w:val="multilevel"/>
    <w:tmpl w:val="815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E7EEC"/>
    <w:multiLevelType w:val="multilevel"/>
    <w:tmpl w:val="E706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3987">
    <w:abstractNumId w:val="2"/>
  </w:num>
  <w:num w:numId="2" w16cid:durableId="1733311412">
    <w:abstractNumId w:val="4"/>
  </w:num>
  <w:num w:numId="3" w16cid:durableId="484395951">
    <w:abstractNumId w:val="3"/>
  </w:num>
  <w:num w:numId="4" w16cid:durableId="1554537131">
    <w:abstractNumId w:val="0"/>
  </w:num>
  <w:num w:numId="5" w16cid:durableId="20676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JYFg9Y9G4cpK949MzoHS+NAjmt6jEtuF21QIZIqt1ZeSE5L215bHylvZ6xIYQDPSO8nCfkG/Ghn1RSlZy4lA==" w:salt="96BZyhOgajIBUA0bFB4Zf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7"/>
    <w:rsid w:val="00031818"/>
    <w:rsid w:val="00037BC0"/>
    <w:rsid w:val="000411F4"/>
    <w:rsid w:val="000507C0"/>
    <w:rsid w:val="000706D0"/>
    <w:rsid w:val="00074A6A"/>
    <w:rsid w:val="00082A1D"/>
    <w:rsid w:val="00092002"/>
    <w:rsid w:val="00093087"/>
    <w:rsid w:val="00094ED3"/>
    <w:rsid w:val="000A7417"/>
    <w:rsid w:val="000B57C1"/>
    <w:rsid w:val="000B70EE"/>
    <w:rsid w:val="000E1C4C"/>
    <w:rsid w:val="000F0AA8"/>
    <w:rsid w:val="000F1AD2"/>
    <w:rsid w:val="000F2CBE"/>
    <w:rsid w:val="000F48E7"/>
    <w:rsid w:val="00116BDD"/>
    <w:rsid w:val="0011755E"/>
    <w:rsid w:val="00127695"/>
    <w:rsid w:val="00130190"/>
    <w:rsid w:val="00130BDB"/>
    <w:rsid w:val="00155FEE"/>
    <w:rsid w:val="001601FE"/>
    <w:rsid w:val="00172EBE"/>
    <w:rsid w:val="00174383"/>
    <w:rsid w:val="001812A6"/>
    <w:rsid w:val="00191827"/>
    <w:rsid w:val="001A4BCB"/>
    <w:rsid w:val="001A547E"/>
    <w:rsid w:val="001C5B76"/>
    <w:rsid w:val="001C5BEB"/>
    <w:rsid w:val="001C5E0B"/>
    <w:rsid w:val="001D1BD0"/>
    <w:rsid w:val="001E009E"/>
    <w:rsid w:val="001F6EB1"/>
    <w:rsid w:val="001F706A"/>
    <w:rsid w:val="002033CC"/>
    <w:rsid w:val="002064E7"/>
    <w:rsid w:val="00206D0F"/>
    <w:rsid w:val="00206F39"/>
    <w:rsid w:val="00214AFB"/>
    <w:rsid w:val="00217837"/>
    <w:rsid w:val="00231F86"/>
    <w:rsid w:val="00250663"/>
    <w:rsid w:val="002571AB"/>
    <w:rsid w:val="00265677"/>
    <w:rsid w:val="0027550B"/>
    <w:rsid w:val="00276321"/>
    <w:rsid w:val="00277E10"/>
    <w:rsid w:val="00285566"/>
    <w:rsid w:val="00286709"/>
    <w:rsid w:val="002A3006"/>
    <w:rsid w:val="002A63A5"/>
    <w:rsid w:val="002B6819"/>
    <w:rsid w:val="002C2D9E"/>
    <w:rsid w:val="002D10BC"/>
    <w:rsid w:val="002D74D6"/>
    <w:rsid w:val="002E171F"/>
    <w:rsid w:val="002F01E2"/>
    <w:rsid w:val="002F1A69"/>
    <w:rsid w:val="002F664E"/>
    <w:rsid w:val="00315346"/>
    <w:rsid w:val="0033093B"/>
    <w:rsid w:val="003374F3"/>
    <w:rsid w:val="00351E79"/>
    <w:rsid w:val="00391C04"/>
    <w:rsid w:val="00391CDA"/>
    <w:rsid w:val="003968C4"/>
    <w:rsid w:val="003C1F83"/>
    <w:rsid w:val="003C78D4"/>
    <w:rsid w:val="003F18C6"/>
    <w:rsid w:val="003F7811"/>
    <w:rsid w:val="00407C98"/>
    <w:rsid w:val="00422288"/>
    <w:rsid w:val="00423F8B"/>
    <w:rsid w:val="00425714"/>
    <w:rsid w:val="004259C5"/>
    <w:rsid w:val="0043569D"/>
    <w:rsid w:val="00437162"/>
    <w:rsid w:val="00443B8D"/>
    <w:rsid w:val="004446A4"/>
    <w:rsid w:val="0045174D"/>
    <w:rsid w:val="004531FE"/>
    <w:rsid w:val="0045468F"/>
    <w:rsid w:val="00461C5F"/>
    <w:rsid w:val="00481A27"/>
    <w:rsid w:val="00494368"/>
    <w:rsid w:val="004A2BBC"/>
    <w:rsid w:val="004B0E77"/>
    <w:rsid w:val="004B6465"/>
    <w:rsid w:val="004B6A6E"/>
    <w:rsid w:val="004D35C0"/>
    <w:rsid w:val="004D59D2"/>
    <w:rsid w:val="004D65E7"/>
    <w:rsid w:val="004E1282"/>
    <w:rsid w:val="004F45C0"/>
    <w:rsid w:val="00512576"/>
    <w:rsid w:val="00513409"/>
    <w:rsid w:val="00521C99"/>
    <w:rsid w:val="005223C8"/>
    <w:rsid w:val="00562008"/>
    <w:rsid w:val="0056674B"/>
    <w:rsid w:val="00580D9F"/>
    <w:rsid w:val="0058496D"/>
    <w:rsid w:val="005A2C2D"/>
    <w:rsid w:val="005C32AC"/>
    <w:rsid w:val="005E393C"/>
    <w:rsid w:val="006473E5"/>
    <w:rsid w:val="00654BCD"/>
    <w:rsid w:val="00672F89"/>
    <w:rsid w:val="00682A32"/>
    <w:rsid w:val="00683BDB"/>
    <w:rsid w:val="0069701A"/>
    <w:rsid w:val="006A0C92"/>
    <w:rsid w:val="006A65AD"/>
    <w:rsid w:val="006C386B"/>
    <w:rsid w:val="006C7AE8"/>
    <w:rsid w:val="006D7027"/>
    <w:rsid w:val="006F06DA"/>
    <w:rsid w:val="006F5A9E"/>
    <w:rsid w:val="007069B2"/>
    <w:rsid w:val="00722945"/>
    <w:rsid w:val="0072486B"/>
    <w:rsid w:val="007361C7"/>
    <w:rsid w:val="0075172A"/>
    <w:rsid w:val="007878BE"/>
    <w:rsid w:val="007A629E"/>
    <w:rsid w:val="007B03D3"/>
    <w:rsid w:val="007B5BC3"/>
    <w:rsid w:val="007D6C6E"/>
    <w:rsid w:val="007E16C0"/>
    <w:rsid w:val="00800561"/>
    <w:rsid w:val="00806F30"/>
    <w:rsid w:val="0081455C"/>
    <w:rsid w:val="00831391"/>
    <w:rsid w:val="00834210"/>
    <w:rsid w:val="00837919"/>
    <w:rsid w:val="00840059"/>
    <w:rsid w:val="00840E4B"/>
    <w:rsid w:val="0084140E"/>
    <w:rsid w:val="00842883"/>
    <w:rsid w:val="00845C5C"/>
    <w:rsid w:val="00852FB4"/>
    <w:rsid w:val="00855413"/>
    <w:rsid w:val="00870A07"/>
    <w:rsid w:val="00875D00"/>
    <w:rsid w:val="008B0B27"/>
    <w:rsid w:val="008B4DA8"/>
    <w:rsid w:val="008B6AF4"/>
    <w:rsid w:val="008C193B"/>
    <w:rsid w:val="008C3F19"/>
    <w:rsid w:val="008C4128"/>
    <w:rsid w:val="008D72C9"/>
    <w:rsid w:val="00906978"/>
    <w:rsid w:val="00907DDB"/>
    <w:rsid w:val="00911851"/>
    <w:rsid w:val="00915A72"/>
    <w:rsid w:val="009258BA"/>
    <w:rsid w:val="0096243F"/>
    <w:rsid w:val="00963EC5"/>
    <w:rsid w:val="00964F60"/>
    <w:rsid w:val="009804AD"/>
    <w:rsid w:val="00987C28"/>
    <w:rsid w:val="009945DB"/>
    <w:rsid w:val="009B09AF"/>
    <w:rsid w:val="009B2722"/>
    <w:rsid w:val="009C742C"/>
    <w:rsid w:val="009D3330"/>
    <w:rsid w:val="009D6BF0"/>
    <w:rsid w:val="009E18B6"/>
    <w:rsid w:val="009F3E8B"/>
    <w:rsid w:val="009F5683"/>
    <w:rsid w:val="00A038AB"/>
    <w:rsid w:val="00A067EE"/>
    <w:rsid w:val="00A07F16"/>
    <w:rsid w:val="00A14FCC"/>
    <w:rsid w:val="00A2400C"/>
    <w:rsid w:val="00A256FF"/>
    <w:rsid w:val="00A31F00"/>
    <w:rsid w:val="00A32F94"/>
    <w:rsid w:val="00A420F6"/>
    <w:rsid w:val="00A43138"/>
    <w:rsid w:val="00A531E1"/>
    <w:rsid w:val="00A56F3B"/>
    <w:rsid w:val="00A60B46"/>
    <w:rsid w:val="00A618B6"/>
    <w:rsid w:val="00A64906"/>
    <w:rsid w:val="00A908FB"/>
    <w:rsid w:val="00A90CBB"/>
    <w:rsid w:val="00A9324F"/>
    <w:rsid w:val="00A95424"/>
    <w:rsid w:val="00AB1232"/>
    <w:rsid w:val="00AC630B"/>
    <w:rsid w:val="00AD287B"/>
    <w:rsid w:val="00AD2EBF"/>
    <w:rsid w:val="00AF5DFC"/>
    <w:rsid w:val="00B058C0"/>
    <w:rsid w:val="00B2790C"/>
    <w:rsid w:val="00B35714"/>
    <w:rsid w:val="00B35E49"/>
    <w:rsid w:val="00B37C6B"/>
    <w:rsid w:val="00B41ABB"/>
    <w:rsid w:val="00B47B45"/>
    <w:rsid w:val="00B6502A"/>
    <w:rsid w:val="00B71C94"/>
    <w:rsid w:val="00B73458"/>
    <w:rsid w:val="00B75BE5"/>
    <w:rsid w:val="00BA3B62"/>
    <w:rsid w:val="00BA44A2"/>
    <w:rsid w:val="00BA6D19"/>
    <w:rsid w:val="00BA7FB3"/>
    <w:rsid w:val="00BC16ED"/>
    <w:rsid w:val="00BC21A3"/>
    <w:rsid w:val="00BF72E4"/>
    <w:rsid w:val="00C11C05"/>
    <w:rsid w:val="00C368A7"/>
    <w:rsid w:val="00C44C80"/>
    <w:rsid w:val="00C56943"/>
    <w:rsid w:val="00C75D2B"/>
    <w:rsid w:val="00C76525"/>
    <w:rsid w:val="00C85817"/>
    <w:rsid w:val="00CA0113"/>
    <w:rsid w:val="00CB0351"/>
    <w:rsid w:val="00CC07D6"/>
    <w:rsid w:val="00CC44DD"/>
    <w:rsid w:val="00CC727D"/>
    <w:rsid w:val="00CE60DC"/>
    <w:rsid w:val="00D002F3"/>
    <w:rsid w:val="00D05C90"/>
    <w:rsid w:val="00D14181"/>
    <w:rsid w:val="00D2724A"/>
    <w:rsid w:val="00D27BB0"/>
    <w:rsid w:val="00D34159"/>
    <w:rsid w:val="00D42902"/>
    <w:rsid w:val="00D44740"/>
    <w:rsid w:val="00D47D09"/>
    <w:rsid w:val="00D5324B"/>
    <w:rsid w:val="00D57017"/>
    <w:rsid w:val="00D60879"/>
    <w:rsid w:val="00D94F8E"/>
    <w:rsid w:val="00D97D21"/>
    <w:rsid w:val="00DB5593"/>
    <w:rsid w:val="00DC01E9"/>
    <w:rsid w:val="00DC7B74"/>
    <w:rsid w:val="00E01F21"/>
    <w:rsid w:val="00E11851"/>
    <w:rsid w:val="00E2212C"/>
    <w:rsid w:val="00E32D90"/>
    <w:rsid w:val="00E35D74"/>
    <w:rsid w:val="00E367BC"/>
    <w:rsid w:val="00E37170"/>
    <w:rsid w:val="00E378F8"/>
    <w:rsid w:val="00E438D1"/>
    <w:rsid w:val="00E63891"/>
    <w:rsid w:val="00E8549E"/>
    <w:rsid w:val="00E9168C"/>
    <w:rsid w:val="00E965F1"/>
    <w:rsid w:val="00EA1C04"/>
    <w:rsid w:val="00EA33A7"/>
    <w:rsid w:val="00EA3589"/>
    <w:rsid w:val="00EA62B5"/>
    <w:rsid w:val="00EB07A5"/>
    <w:rsid w:val="00EB3782"/>
    <w:rsid w:val="00EB6C46"/>
    <w:rsid w:val="00EF2D81"/>
    <w:rsid w:val="00F07CFF"/>
    <w:rsid w:val="00F10218"/>
    <w:rsid w:val="00F10F68"/>
    <w:rsid w:val="00F176DE"/>
    <w:rsid w:val="00F32685"/>
    <w:rsid w:val="00F44E89"/>
    <w:rsid w:val="00F46545"/>
    <w:rsid w:val="00F56AB7"/>
    <w:rsid w:val="00F6223A"/>
    <w:rsid w:val="00F72FB1"/>
    <w:rsid w:val="00F74D20"/>
    <w:rsid w:val="00FB4F8C"/>
    <w:rsid w:val="00FB7E7C"/>
    <w:rsid w:val="00FC5BEB"/>
    <w:rsid w:val="00FD7469"/>
    <w:rsid w:val="00FE2C76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96192"/>
  <w15:chartTrackingRefBased/>
  <w15:docId w15:val="{9A1FB435-2681-435B-BC73-AF804699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E367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116B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16BDD"/>
  </w:style>
  <w:style w:type="paragraph" w:styleId="Alatunniste">
    <w:name w:val="footer"/>
    <w:basedOn w:val="Normaali"/>
    <w:link w:val="AlatunnisteChar"/>
    <w:uiPriority w:val="99"/>
    <w:rsid w:val="00116B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6BDD"/>
  </w:style>
  <w:style w:type="character" w:customStyle="1" w:styleId="Otsikko1Char">
    <w:name w:val="Otsikko 1 Char"/>
    <w:basedOn w:val="Kappaleenoletusfontti"/>
    <w:link w:val="Otsikko1"/>
    <w:rsid w:val="00E367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B4DA8"/>
    <w:rPr>
      <w:b/>
      <w:sz w:val="24"/>
    </w:rPr>
  </w:style>
  <w:style w:type="paragraph" w:styleId="Luettelokappale">
    <w:name w:val="List Paragraph"/>
    <w:basedOn w:val="Normaali"/>
    <w:uiPriority w:val="34"/>
    <w:qFormat/>
    <w:rsid w:val="0031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4DFE5D2E93148B4B0C830F77A534A" ma:contentTypeVersion="0" ma:contentTypeDescription="Create a new document." ma:contentTypeScope="" ma:versionID="c7393942ffc6ef3748f9e1c81976559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77E3D35-AA7A-4C1E-833D-D6535FA6C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46DA3-F022-40B5-A957-5525D9E396D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88B4CB-BBC1-4412-94D7-69B95595C9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39C12-D13E-4160-964B-B01B52280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ARA5612.dot</Template>
  <TotalTime>1</TotalTime>
  <Pages>2</Pages>
  <Words>286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2012-04-26T06:18:00Z</cp:lastPrinted>
  <dcterms:created xsi:type="dcterms:W3CDTF">2025-11-18T07:57:00Z</dcterms:created>
  <dcterms:modified xsi:type="dcterms:W3CDTF">2025-11-18T07:57:00Z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0x0101008854DFE5D2E93148B4B0C830F77A534A</vt:lpwstr>
  </property>
</Properties>
</file>