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3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"/>
        <w:gridCol w:w="339"/>
        <w:gridCol w:w="1073"/>
        <w:gridCol w:w="107"/>
        <w:gridCol w:w="318"/>
        <w:gridCol w:w="567"/>
        <w:gridCol w:w="425"/>
        <w:gridCol w:w="142"/>
        <w:gridCol w:w="284"/>
        <w:gridCol w:w="635"/>
        <w:gridCol w:w="357"/>
        <w:gridCol w:w="425"/>
        <w:gridCol w:w="130"/>
        <w:gridCol w:w="154"/>
        <w:gridCol w:w="136"/>
        <w:gridCol w:w="914"/>
        <w:gridCol w:w="166"/>
        <w:gridCol w:w="59"/>
        <w:gridCol w:w="222"/>
        <w:gridCol w:w="204"/>
        <w:gridCol w:w="141"/>
        <w:gridCol w:w="342"/>
        <w:gridCol w:w="367"/>
        <w:gridCol w:w="203"/>
        <w:gridCol w:w="263"/>
        <w:gridCol w:w="796"/>
        <w:gridCol w:w="71"/>
        <w:gridCol w:w="425"/>
        <w:gridCol w:w="566"/>
        <w:gridCol w:w="369"/>
        <w:gridCol w:w="7"/>
      </w:tblGrid>
      <w:tr w:rsidR="00242CA7" w:rsidRPr="00C56559" w14:paraId="19668B63" w14:textId="77777777" w:rsidTr="003B4492">
        <w:trPr>
          <w:cantSplit/>
          <w:trHeight w:hRule="exact" w:val="1135"/>
        </w:trPr>
        <w:tc>
          <w:tcPr>
            <w:tcW w:w="50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FE67FB" w14:textId="6F770D09" w:rsidR="00242CA7" w:rsidRPr="00C56559" w:rsidRDefault="00242C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15" w:type="dxa"/>
            <w:gridSpan w:val="16"/>
            <w:tcBorders>
              <w:top w:val="nil"/>
              <w:left w:val="nil"/>
              <w:bottom w:val="nil"/>
            </w:tcBorders>
          </w:tcPr>
          <w:p w14:paraId="56E7E5C5" w14:textId="77777777" w:rsidR="00242CA7" w:rsidRPr="00C56559" w:rsidRDefault="003D0FEB" w:rsidP="003D0FEB">
            <w:pPr>
              <w:spacing w:before="120" w:line="240" w:lineRule="exact"/>
              <w:rPr>
                <w:rFonts w:ascii="Arial" w:hAnsi="Arial" w:cs="Arial"/>
                <w:b/>
                <w:szCs w:val="24"/>
              </w:rPr>
            </w:pPr>
            <w:r w:rsidRPr="00C56559">
              <w:rPr>
                <w:rFonts w:ascii="Arial" w:hAnsi="Arial" w:cs="Arial"/>
                <w:b/>
                <w:szCs w:val="24"/>
              </w:rPr>
              <w:t xml:space="preserve">ANSÖKAN OM BORGENSLÅN </w:t>
            </w:r>
            <w:r w:rsidR="00032101" w:rsidRPr="00C56559">
              <w:rPr>
                <w:rFonts w:ascii="Arial" w:hAnsi="Arial" w:cs="Arial"/>
                <w:b/>
                <w:szCs w:val="24"/>
              </w:rPr>
              <w:t xml:space="preserve">FÖR NYPRODUKTION </w:t>
            </w:r>
            <w:r w:rsidR="00032101" w:rsidRPr="00C56559">
              <w:rPr>
                <w:rFonts w:ascii="Arial" w:hAnsi="Arial" w:cs="Arial"/>
                <w:b/>
                <w:szCs w:val="24"/>
              </w:rPr>
              <w:br/>
              <w:t>H</w:t>
            </w:r>
            <w:r w:rsidR="00242CA7" w:rsidRPr="00C56559">
              <w:rPr>
                <w:rFonts w:ascii="Arial" w:hAnsi="Arial" w:cs="Arial"/>
                <w:b/>
                <w:szCs w:val="24"/>
              </w:rPr>
              <w:t>yreshus</w:t>
            </w:r>
          </w:p>
        </w:tc>
      </w:tr>
      <w:tr w:rsidR="00B61286" w:rsidRPr="00C56559" w14:paraId="6611ADE1" w14:textId="77777777" w:rsidTr="00F520F6">
        <w:tblPrEx>
          <w:tblCellMar>
            <w:left w:w="70" w:type="dxa"/>
            <w:right w:w="70" w:type="dxa"/>
          </w:tblCellMar>
        </w:tblPrEx>
        <w:trPr>
          <w:cantSplit/>
          <w:trHeight w:val="516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FE201F" w14:textId="77777777" w:rsidR="00B61286" w:rsidRPr="00C56559" w:rsidRDefault="00B61286" w:rsidP="00AC61E6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Kommun</w:t>
            </w:r>
          </w:p>
        </w:tc>
        <w:tc>
          <w:tcPr>
            <w:tcW w:w="36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922FFDA" w14:textId="77777777" w:rsidR="00B61286" w:rsidRPr="00C56559" w:rsidRDefault="00B61286" w:rsidP="00AC61E6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0"/>
                  <w:enabled/>
                  <w:calcOnExit w:val="0"/>
                  <w:textInput/>
                </w:ffData>
              </w:fldChar>
            </w:r>
            <w:bookmarkStart w:id="0" w:name="Teksti160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11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EBE500B" w14:textId="77777777" w:rsidR="00B61286" w:rsidRPr="00C56559" w:rsidRDefault="00B61286" w:rsidP="00AC61E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286" w:rsidRPr="00C56559" w14:paraId="42E2139B" w14:textId="77777777" w:rsidTr="001038DA">
        <w:tblPrEx>
          <w:tblCellMar>
            <w:left w:w="70" w:type="dxa"/>
            <w:right w:w="70" w:type="dxa"/>
          </w:tblCellMar>
        </w:tblPrEx>
        <w:trPr>
          <w:cantSplit/>
          <w:trHeight w:val="603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48828E" w14:textId="77777777" w:rsidR="00B61286" w:rsidRPr="00C56559" w:rsidRDefault="00B61286" w:rsidP="00117B2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Kommun</w:t>
            </w:r>
            <w:r w:rsidR="00117B2C" w:rsidRPr="00C56559">
              <w:rPr>
                <w:rFonts w:ascii="Arial" w:hAnsi="Arial" w:cs="Arial"/>
                <w:sz w:val="22"/>
                <w:szCs w:val="22"/>
              </w:rPr>
              <w:t>-</w:t>
            </w:r>
            <w:r w:rsidRPr="00C56559">
              <w:rPr>
                <w:rFonts w:ascii="Arial" w:hAnsi="Arial" w:cs="Arial"/>
                <w:sz w:val="22"/>
                <w:szCs w:val="22"/>
              </w:rPr>
              <w:t>nummer</w:t>
            </w:r>
          </w:p>
        </w:tc>
        <w:tc>
          <w:tcPr>
            <w:tcW w:w="36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5580E" w14:textId="77777777" w:rsidR="00B61286" w:rsidRPr="00C56559" w:rsidRDefault="00B61286" w:rsidP="00A77AF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161"/>
                  <w:enabled/>
                  <w:calcOnExit w:val="0"/>
                  <w:textInput/>
                </w:ffData>
              </w:fldChar>
            </w:r>
            <w:bookmarkStart w:id="1" w:name="Teksti161"/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  <w:bookmarkEnd w:id="1"/>
          </w:p>
        </w:tc>
        <w:tc>
          <w:tcPr>
            <w:tcW w:w="511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CCFDC17" w14:textId="77777777" w:rsidR="00117B2C" w:rsidRPr="00C56559" w:rsidRDefault="00B61286" w:rsidP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56559">
              <w:rPr>
                <w:rFonts w:ascii="Arial" w:hAnsi="Arial" w:cs="Arial"/>
                <w:sz w:val="22"/>
                <w:szCs w:val="22"/>
              </w:rPr>
              <w:t xml:space="preserve"> Inlämnas till kommunen för </w:t>
            </w:r>
          </w:p>
          <w:p w14:paraId="5D3B3160" w14:textId="77777777" w:rsidR="00B61286" w:rsidRPr="00C56559" w:rsidRDefault="00B61286" w:rsidP="00117B2C">
            <w:pPr>
              <w:ind w:firstLine="471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reserveringsbeslut</w:t>
            </w:r>
          </w:p>
        </w:tc>
      </w:tr>
      <w:tr w:rsidR="001038DA" w:rsidRPr="00C56559" w14:paraId="1C2440F7" w14:textId="77777777" w:rsidTr="001038DA">
        <w:tblPrEx>
          <w:tblCellMar>
            <w:left w:w="70" w:type="dxa"/>
            <w:right w:w="70" w:type="dxa"/>
          </w:tblCellMar>
        </w:tblPrEx>
        <w:trPr>
          <w:cantSplit/>
          <w:trHeight w:val="512"/>
        </w:trPr>
        <w:tc>
          <w:tcPr>
            <w:tcW w:w="141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616F214" w14:textId="77777777" w:rsidR="001038DA" w:rsidRPr="00C56559" w:rsidRDefault="001038DA" w:rsidP="001038D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Landskap</w:t>
            </w:r>
          </w:p>
        </w:tc>
        <w:tc>
          <w:tcPr>
            <w:tcW w:w="36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1E21F" w14:textId="77777777" w:rsidR="001038DA" w:rsidRPr="00C56559" w:rsidRDefault="001038DA" w:rsidP="001038D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162"/>
                  <w:enabled/>
                  <w:calcOnExit w:val="0"/>
                  <w:textInput/>
                </w:ffData>
              </w:fldChar>
            </w:r>
            <w:bookmarkStart w:id="2" w:name="Teksti162"/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56559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  <w:bookmarkEnd w:id="2"/>
          </w:p>
        </w:tc>
        <w:tc>
          <w:tcPr>
            <w:tcW w:w="5115" w:type="dxa"/>
            <w:gridSpan w:val="16"/>
            <w:vMerge w:val="restart"/>
            <w:tcBorders>
              <w:top w:val="nil"/>
              <w:left w:val="nil"/>
              <w:right w:val="nil"/>
            </w:tcBorders>
          </w:tcPr>
          <w:p w14:paraId="055CBF05" w14:textId="29C487A2" w:rsidR="001038DA" w:rsidRPr="00C56559" w:rsidRDefault="001038DA" w:rsidP="001038DA">
            <w:pPr>
              <w:ind w:left="499" w:hanging="499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56559">
              <w:rPr>
                <w:rFonts w:ascii="Arial" w:hAnsi="Arial" w:cs="Arial"/>
                <w:sz w:val="22"/>
                <w:szCs w:val="22"/>
              </w:rPr>
              <w:t xml:space="preserve"> Inlämnas till </w:t>
            </w:r>
            <w:r w:rsidRPr="00C56559">
              <w:rPr>
                <w:rFonts w:ascii="Arial" w:hAnsi="Arial" w:cs="Arial"/>
                <w:sz w:val="22"/>
                <w:szCs w:val="22"/>
              </w:rPr>
              <w:t>Centralen för statligt stött bostadsbyggande</w:t>
            </w:r>
            <w:r w:rsidRPr="00C56559">
              <w:rPr>
                <w:rFonts w:ascii="Arial" w:hAnsi="Arial" w:cs="Arial"/>
                <w:sz w:val="22"/>
                <w:szCs w:val="22"/>
              </w:rPr>
              <w:t xml:space="preserve"> för godkännande av</w:t>
            </w:r>
          </w:p>
          <w:p w14:paraId="5218CAAD" w14:textId="77777777" w:rsidR="001038DA" w:rsidRPr="00C56559" w:rsidRDefault="001038DA" w:rsidP="00117B2C">
            <w:pPr>
              <w:ind w:firstLine="488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borgenslånet</w:t>
            </w:r>
          </w:p>
        </w:tc>
      </w:tr>
      <w:tr w:rsidR="001038DA" w:rsidRPr="00C56559" w14:paraId="405AD35F" w14:textId="77777777" w:rsidTr="001038DA">
        <w:tblPrEx>
          <w:tblCellMar>
            <w:left w:w="70" w:type="dxa"/>
            <w:right w:w="70" w:type="dxa"/>
          </w:tblCellMar>
        </w:tblPrEx>
        <w:trPr>
          <w:cantSplit/>
          <w:trHeight w:val="274"/>
        </w:trPr>
        <w:tc>
          <w:tcPr>
            <w:tcW w:w="141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A440345" w14:textId="77777777" w:rsidR="001038DA" w:rsidRPr="00C56559" w:rsidRDefault="001038DA" w:rsidP="001038D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E3EC4" w14:textId="77777777" w:rsidR="001038DA" w:rsidRPr="00C56559" w:rsidRDefault="001038DA" w:rsidP="001038DA">
            <w:pPr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pPr>
          </w:p>
        </w:tc>
        <w:tc>
          <w:tcPr>
            <w:tcW w:w="5115" w:type="dxa"/>
            <w:gridSpan w:val="16"/>
            <w:vMerge/>
            <w:tcBorders>
              <w:left w:val="nil"/>
              <w:bottom w:val="nil"/>
              <w:right w:val="nil"/>
            </w:tcBorders>
          </w:tcPr>
          <w:p w14:paraId="24FAB0BC" w14:textId="77777777" w:rsidR="001038DA" w:rsidRPr="00C56559" w:rsidRDefault="001038DA" w:rsidP="001038DA">
            <w:pPr>
              <w:ind w:left="499" w:hanging="49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286" w:rsidRPr="00C56559" w14:paraId="7CB073A2" w14:textId="77777777" w:rsidTr="00C56559">
        <w:tblPrEx>
          <w:tblCellMar>
            <w:left w:w="70" w:type="dxa"/>
            <w:right w:w="70" w:type="dxa"/>
          </w:tblCellMar>
        </w:tblPrEx>
        <w:trPr>
          <w:cantSplit/>
          <w:trHeight w:hRule="exact" w:val="307"/>
        </w:trPr>
        <w:tc>
          <w:tcPr>
            <w:tcW w:w="1021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5DD0FB5" w14:textId="77777777" w:rsidR="00B61286" w:rsidRPr="00C56559" w:rsidRDefault="00A77AF3" w:rsidP="00C565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6559">
              <w:rPr>
                <w:rFonts w:ascii="Arial" w:hAnsi="Arial" w:cs="Arial"/>
                <w:b/>
                <w:bCs/>
                <w:sz w:val="22"/>
                <w:szCs w:val="22"/>
              </w:rPr>
              <w:t>OBJEKT</w:t>
            </w:r>
          </w:p>
        </w:tc>
      </w:tr>
      <w:tr w:rsidR="00C56559" w:rsidRPr="00C56559" w14:paraId="59526EBE" w14:textId="77777777" w:rsidTr="00C56559">
        <w:trPr>
          <w:cantSplit/>
          <w:trHeight w:val="542"/>
        </w:trPr>
        <w:tc>
          <w:tcPr>
            <w:tcW w:w="49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B1E9A" w14:textId="77777777" w:rsidR="00C56559" w:rsidRPr="00C56559" w:rsidRDefault="00C56559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Valinta2"/>
            <w:r w:rsidRPr="00C56559">
              <w:rPr>
                <w:rFonts w:ascii="Arial" w:hAnsi="Arial" w:cs="Arial"/>
                <w:sz w:val="22"/>
                <w:szCs w:val="22"/>
              </w:rPr>
              <w:t>Lånesökande</w:t>
            </w:r>
          </w:p>
          <w:p w14:paraId="0D6E9CD9" w14:textId="7491BD01" w:rsidR="00C56559" w:rsidRPr="00C56559" w:rsidRDefault="00C56559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7E354" w14:textId="77777777" w:rsidR="00C56559" w:rsidRPr="00C56559" w:rsidRDefault="00C56559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77C8E9F0" w14:textId="18BD3A07" w:rsidR="00C56559" w:rsidRPr="00C56559" w:rsidRDefault="00C56559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3"/>
        <w:tc>
          <w:tcPr>
            <w:tcW w:w="2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38DA0" w14:textId="77777777" w:rsidR="00C56559" w:rsidRPr="00C56559" w:rsidRDefault="00C56559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FO-nummer</w:t>
            </w:r>
          </w:p>
          <w:p w14:paraId="761D33A0" w14:textId="77777777" w:rsidR="00C56559" w:rsidRPr="00C56559" w:rsidRDefault="00C56559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77AF3" w:rsidRPr="00C56559" w14:paraId="445F6658" w14:textId="77777777" w:rsidTr="00F520F6">
        <w:trPr>
          <w:cantSplit/>
          <w:trHeight w:val="573"/>
        </w:trPr>
        <w:tc>
          <w:tcPr>
            <w:tcW w:w="7716" w:type="dxa"/>
            <w:gridSpan w:val="2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6F6556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Grundare av det ansökande bolaget och ägarfördelning %</w:t>
            </w:r>
          </w:p>
          <w:p w14:paraId="2E8F66D1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97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E6819D8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FO-nummer</w:t>
            </w:r>
          </w:p>
          <w:p w14:paraId="0AB45CF9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77AF3" w:rsidRPr="00C56559" w14:paraId="0582F086" w14:textId="77777777" w:rsidTr="00F520F6">
        <w:trPr>
          <w:cantSplit/>
          <w:trHeight w:val="573"/>
        </w:trPr>
        <w:tc>
          <w:tcPr>
            <w:tcW w:w="10213" w:type="dxa"/>
            <w:gridSpan w:val="31"/>
            <w:tcBorders>
              <w:left w:val="nil"/>
              <w:bottom w:val="nil"/>
              <w:right w:val="nil"/>
            </w:tcBorders>
          </w:tcPr>
          <w:p w14:paraId="1AE6060D" w14:textId="77777777" w:rsidR="00A77AF3" w:rsidRPr="00C56559" w:rsidRDefault="00A77AF3" w:rsidP="00A77AF3">
            <w:pPr>
              <w:spacing w:before="24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fi-FI"/>
              </w:rPr>
            </w:pPr>
            <w:r w:rsidRPr="00C56559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fi-FI"/>
              </w:rPr>
              <w:t>ANVÄNDNINGSÄNDAMÅL</w:t>
            </w:r>
          </w:p>
        </w:tc>
      </w:tr>
      <w:tr w:rsidR="00A77AF3" w:rsidRPr="00C56559" w14:paraId="653C2A96" w14:textId="77777777" w:rsidTr="00F520F6">
        <w:trPr>
          <w:cantSplit/>
          <w:trHeight w:val="519"/>
        </w:trPr>
        <w:tc>
          <w:tcPr>
            <w:tcW w:w="10213" w:type="dxa"/>
            <w:gridSpan w:val="31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520951" w14:textId="77777777" w:rsidR="00A77AF3" w:rsidRPr="00C56559" w:rsidRDefault="00A77AF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56559">
              <w:rPr>
                <w:rFonts w:ascii="Arial" w:hAnsi="Arial" w:cs="Arial"/>
                <w:sz w:val="22"/>
                <w:szCs w:val="22"/>
              </w:rPr>
              <w:t xml:space="preserve"> hyreshus</w:t>
            </w:r>
          </w:p>
        </w:tc>
      </w:tr>
      <w:tr w:rsidR="00A77AF3" w:rsidRPr="00C56559" w14:paraId="74E212D0" w14:textId="77777777" w:rsidTr="00F520F6">
        <w:trPr>
          <w:cantSplit/>
          <w:trHeight w:val="435"/>
        </w:trPr>
        <w:tc>
          <w:tcPr>
            <w:tcW w:w="10213" w:type="dxa"/>
            <w:gridSpan w:val="31"/>
            <w:tcBorders>
              <w:left w:val="nil"/>
              <w:bottom w:val="nil"/>
              <w:right w:val="nil"/>
            </w:tcBorders>
          </w:tcPr>
          <w:p w14:paraId="503AA53E" w14:textId="77777777" w:rsidR="00A77AF3" w:rsidRPr="00C56559" w:rsidRDefault="00A77AF3" w:rsidP="00A77AF3">
            <w:pPr>
              <w:spacing w:before="24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fi-FI"/>
              </w:rPr>
            </w:pPr>
            <w:r w:rsidRPr="00C56559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fi-FI"/>
              </w:rPr>
              <w:t>BYGGANDE</w:t>
            </w:r>
          </w:p>
        </w:tc>
      </w:tr>
      <w:tr w:rsidR="00A77AF3" w:rsidRPr="00C56559" w14:paraId="1EFB2549" w14:textId="77777777" w:rsidTr="00F520F6">
        <w:trPr>
          <w:cantSplit/>
          <w:trHeight w:val="435"/>
        </w:trPr>
        <w:tc>
          <w:tcPr>
            <w:tcW w:w="7716" w:type="dxa"/>
            <w:gridSpan w:val="24"/>
            <w:tcBorders>
              <w:bottom w:val="single" w:sz="4" w:space="0" w:color="auto"/>
            </w:tcBorders>
          </w:tcPr>
          <w:p w14:paraId="1FF8A6DB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Byggherre; företag och byggherreombud</w:t>
            </w:r>
          </w:p>
          <w:p w14:paraId="2125EB9D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97" w:type="dxa"/>
            <w:gridSpan w:val="7"/>
            <w:tcBorders>
              <w:bottom w:val="nil"/>
              <w:right w:val="single" w:sz="4" w:space="0" w:color="auto"/>
            </w:tcBorders>
          </w:tcPr>
          <w:p w14:paraId="46CCA786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FO-nummer</w:t>
            </w:r>
          </w:p>
          <w:p w14:paraId="34439014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77AF3" w:rsidRPr="00C56559" w14:paraId="5D0B82C5" w14:textId="77777777" w:rsidTr="00F520F6">
        <w:trPr>
          <w:cantSplit/>
          <w:trHeight w:val="435"/>
        </w:trPr>
        <w:tc>
          <w:tcPr>
            <w:tcW w:w="77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2914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Adress</w:t>
            </w:r>
          </w:p>
          <w:p w14:paraId="507EA9A6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97" w:type="dxa"/>
            <w:gridSpan w:val="7"/>
            <w:tcBorders>
              <w:bottom w:val="nil"/>
              <w:right w:val="single" w:sz="4" w:space="0" w:color="auto"/>
            </w:tcBorders>
          </w:tcPr>
          <w:p w14:paraId="263F26CA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Telefon</w:t>
            </w:r>
          </w:p>
          <w:p w14:paraId="5FBFD2EC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77AF3" w:rsidRPr="00C56559" w14:paraId="65C8B29D" w14:textId="77777777" w:rsidTr="00F520F6">
        <w:trPr>
          <w:cantSplit/>
          <w:trHeight w:val="864"/>
        </w:trPr>
        <w:tc>
          <w:tcPr>
            <w:tcW w:w="77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B402" w14:textId="77777777" w:rsidR="00A77AF3" w:rsidRPr="00C56559" w:rsidRDefault="00A77AF3" w:rsidP="00C56559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 xml:space="preserve">Den som sköter låneärendena och samfund, som representerar byggherren (om annan/annat än byggherreföretaget eller dess ombud) 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9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6E8B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FO-nummer</w:t>
            </w:r>
          </w:p>
          <w:p w14:paraId="098F9EB8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77AF3" w:rsidRPr="00C56559" w14:paraId="29F9A910" w14:textId="77777777" w:rsidTr="00F520F6">
        <w:trPr>
          <w:cantSplit/>
          <w:trHeight w:val="535"/>
        </w:trPr>
        <w:tc>
          <w:tcPr>
            <w:tcW w:w="77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0C99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Adress</w:t>
            </w:r>
          </w:p>
          <w:p w14:paraId="41E52213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9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FA3D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Telefon</w:t>
            </w:r>
          </w:p>
          <w:p w14:paraId="0684A6A5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77AF3" w:rsidRPr="00C56559" w14:paraId="17A1BB04" w14:textId="77777777" w:rsidTr="00F520F6">
        <w:trPr>
          <w:cantSplit/>
          <w:trHeight w:val="535"/>
        </w:trPr>
        <w:tc>
          <w:tcPr>
            <w:tcW w:w="1021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93A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0CB85BAD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77AF3" w:rsidRPr="00C56559" w14:paraId="5686FE40" w14:textId="77777777" w:rsidTr="00F520F6">
        <w:trPr>
          <w:cantSplit/>
          <w:trHeight w:val="535"/>
        </w:trPr>
        <w:tc>
          <w:tcPr>
            <w:tcW w:w="77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40A7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Planerare</w:t>
            </w:r>
          </w:p>
          <w:p w14:paraId="630D02FC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5FDB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FO-nummer</w:t>
            </w:r>
          </w:p>
          <w:p w14:paraId="5EC21405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77AF3" w:rsidRPr="00C56559" w14:paraId="58F239D6" w14:textId="77777777" w:rsidTr="00F520F6">
        <w:trPr>
          <w:cantSplit/>
          <w:trHeight w:val="535"/>
        </w:trPr>
        <w:tc>
          <w:tcPr>
            <w:tcW w:w="77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AF73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Adress</w:t>
            </w:r>
          </w:p>
          <w:p w14:paraId="615B8C38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bookmarkStart w:id="4" w:name="Teksti133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49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1817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Telefon</w:t>
            </w:r>
          </w:p>
          <w:p w14:paraId="13EBD25F" w14:textId="77777777" w:rsidR="00A77AF3" w:rsidRPr="00C56559" w:rsidRDefault="00A77AF3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bookmarkStart w:id="5" w:name="Teksti134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C61E6" w:rsidRPr="00C56559" w14:paraId="590A09BC" w14:textId="77777777" w:rsidTr="00F520F6">
        <w:trPr>
          <w:cantSplit/>
          <w:trHeight w:val="535"/>
        </w:trPr>
        <w:tc>
          <w:tcPr>
            <w:tcW w:w="1021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1B0D7" w14:textId="77777777" w:rsidR="00AC61E6" w:rsidRPr="00C56559" w:rsidRDefault="00AC61E6" w:rsidP="00AC61E6">
            <w:pPr>
              <w:spacing w:before="24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fi-FI"/>
              </w:rPr>
            </w:pPr>
            <w:r w:rsidRPr="00C56559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fi-FI"/>
              </w:rPr>
              <w:t>BYGGNADSPLATS</w:t>
            </w:r>
          </w:p>
        </w:tc>
      </w:tr>
      <w:tr w:rsidR="00AC61E6" w:rsidRPr="00C56559" w14:paraId="7E5DFB7F" w14:textId="77777777" w:rsidTr="00F520F6">
        <w:trPr>
          <w:cantSplit/>
          <w:trHeight w:val="435"/>
        </w:trPr>
        <w:tc>
          <w:tcPr>
            <w:tcW w:w="6012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71246522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Stads-/kommundelens namn och nr</w:t>
            </w:r>
          </w:p>
          <w:p w14:paraId="1C48C283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gridSpan w:val="8"/>
            <w:tcBorders>
              <w:top w:val="nil"/>
              <w:right w:val="single" w:sz="4" w:space="0" w:color="auto"/>
            </w:tcBorders>
          </w:tcPr>
          <w:p w14:paraId="2E5AEA7E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Kvarter nr</w:t>
            </w:r>
          </w:p>
          <w:p w14:paraId="70E2A183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97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5B1234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Tomt nr</w:t>
            </w:r>
          </w:p>
          <w:p w14:paraId="5DD63938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61E6" w:rsidRPr="00C56559" w14:paraId="67C85839" w14:textId="77777777" w:rsidTr="00F520F6">
        <w:trPr>
          <w:cantSplit/>
          <w:trHeight w:val="435"/>
        </w:trPr>
        <w:tc>
          <w:tcPr>
            <w:tcW w:w="7716" w:type="dxa"/>
            <w:gridSpan w:val="24"/>
            <w:tcBorders>
              <w:right w:val="single" w:sz="4" w:space="0" w:color="auto"/>
            </w:tcBorders>
          </w:tcPr>
          <w:p w14:paraId="76863563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Valinta3"/>
            <w:bookmarkStart w:id="7" w:name="Valinta4"/>
            <w:r w:rsidRPr="00C56559">
              <w:rPr>
                <w:rFonts w:ascii="Arial" w:hAnsi="Arial" w:cs="Arial"/>
                <w:sz w:val="22"/>
                <w:szCs w:val="22"/>
              </w:rPr>
              <w:t>Fastighetens namn</w:t>
            </w:r>
          </w:p>
          <w:p w14:paraId="15BB19B8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bookmarkStart w:id="8" w:name="Teksti121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bookmarkEnd w:id="6"/>
        <w:bookmarkEnd w:id="7"/>
        <w:tc>
          <w:tcPr>
            <w:tcW w:w="2497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D659F9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Fastighetens RNr</w:t>
            </w:r>
          </w:p>
          <w:p w14:paraId="4B466CCA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bookmarkStart w:id="9" w:name="Teksti136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AC61E6" w:rsidRPr="00C56559" w14:paraId="4A191079" w14:textId="77777777" w:rsidTr="00F520F6">
        <w:trPr>
          <w:cantSplit/>
          <w:trHeight w:val="144"/>
        </w:trPr>
        <w:tc>
          <w:tcPr>
            <w:tcW w:w="7716" w:type="dxa"/>
            <w:gridSpan w:val="24"/>
            <w:vMerge w:val="restart"/>
            <w:tcBorders>
              <w:right w:val="single" w:sz="4" w:space="0" w:color="auto"/>
            </w:tcBorders>
          </w:tcPr>
          <w:p w14:paraId="0BED708E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proofErr w:type="spellStart"/>
            <w:r w:rsidRPr="00C56559">
              <w:rPr>
                <w:rFonts w:ascii="Arial" w:hAnsi="Arial" w:cs="Arial"/>
                <w:sz w:val="22"/>
                <w:szCs w:val="22"/>
              </w:rPr>
              <w:t>Kvotdel</w:t>
            </w:r>
            <w:proofErr w:type="spellEnd"/>
            <w:r w:rsidRPr="00C56559">
              <w:rPr>
                <w:rFonts w:ascii="Arial" w:hAnsi="Arial" w:cs="Arial"/>
                <w:sz w:val="22"/>
                <w:szCs w:val="22"/>
              </w:rPr>
              <w:t>, m</w:t>
            </w:r>
            <w:r w:rsidRPr="00C5655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2F03B601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97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6A039A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Tomt</w:t>
            </w:r>
          </w:p>
        </w:tc>
      </w:tr>
      <w:tr w:rsidR="00AC61E6" w:rsidRPr="00C56559" w14:paraId="0F51535D" w14:textId="77777777" w:rsidTr="00F520F6">
        <w:trPr>
          <w:cantSplit/>
          <w:trHeight w:val="217"/>
        </w:trPr>
        <w:tc>
          <w:tcPr>
            <w:tcW w:w="7716" w:type="dxa"/>
            <w:gridSpan w:val="24"/>
            <w:vMerge/>
            <w:tcBorders>
              <w:right w:val="single" w:sz="4" w:space="0" w:color="auto"/>
            </w:tcBorders>
          </w:tcPr>
          <w:p w14:paraId="3E99D084" w14:textId="77777777" w:rsidR="00AC61E6" w:rsidRPr="00C56559" w:rsidRDefault="00AC61E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E13AA3" w14:textId="77777777" w:rsidR="00AC61E6" w:rsidRPr="00C56559" w:rsidRDefault="00AC61E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45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C56559">
              <w:rPr>
                <w:rFonts w:ascii="Arial" w:hAnsi="Arial" w:cs="Arial"/>
                <w:sz w:val="22"/>
                <w:szCs w:val="22"/>
              </w:rPr>
              <w:t xml:space="preserve"> egen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33B29" w14:textId="77777777" w:rsidR="00AC61E6" w:rsidRPr="00C56559" w:rsidRDefault="00AC61E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56559">
              <w:rPr>
                <w:rFonts w:ascii="Arial" w:hAnsi="Arial" w:cs="Arial"/>
                <w:sz w:val="22"/>
                <w:szCs w:val="22"/>
              </w:rPr>
              <w:t xml:space="preserve"> arrende</w:t>
            </w:r>
          </w:p>
        </w:tc>
      </w:tr>
      <w:tr w:rsidR="00AC61E6" w:rsidRPr="00C56559" w14:paraId="7984F8E5" w14:textId="77777777" w:rsidTr="00F520F6">
        <w:trPr>
          <w:cantSplit/>
          <w:trHeight w:val="435"/>
        </w:trPr>
        <w:tc>
          <w:tcPr>
            <w:tcW w:w="10213" w:type="dxa"/>
            <w:gridSpan w:val="31"/>
            <w:tcBorders>
              <w:right w:val="single" w:sz="4" w:space="0" w:color="auto"/>
            </w:tcBorders>
          </w:tcPr>
          <w:p w14:paraId="3DF7C47E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Fastighetskod, kod för kvotdelen eller anläggningskod för arrenderätten</w:t>
            </w:r>
          </w:p>
          <w:p w14:paraId="6539E7F8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5"/>
                  <w:enabled/>
                  <w:calcOnExit w:val="0"/>
                  <w:textInput/>
                </w:ffData>
              </w:fldChar>
            </w:r>
            <w:bookmarkStart w:id="11" w:name="Teksti115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AC61E6" w:rsidRPr="00C56559" w14:paraId="6A16292E" w14:textId="77777777" w:rsidTr="00F520F6">
        <w:trPr>
          <w:cantSplit/>
          <w:trHeight w:val="435"/>
        </w:trPr>
        <w:tc>
          <w:tcPr>
            <w:tcW w:w="10213" w:type="dxa"/>
            <w:gridSpan w:val="31"/>
            <w:tcBorders>
              <w:bottom w:val="single" w:sz="6" w:space="0" w:color="auto"/>
              <w:right w:val="single" w:sz="4" w:space="0" w:color="auto"/>
            </w:tcBorders>
          </w:tcPr>
          <w:p w14:paraId="7D4D674B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Gatuadress, postnummer och postkontor</w:t>
            </w:r>
          </w:p>
          <w:p w14:paraId="1D809D10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1"/>
                  <w:enabled/>
                  <w:calcOnExit w:val="0"/>
                  <w:textInput/>
                </w:ffData>
              </w:fldChar>
            </w:r>
            <w:bookmarkStart w:id="12" w:name="Teksti141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AC61E6" w:rsidRPr="00C56559" w14:paraId="210A28EB" w14:textId="77777777" w:rsidTr="00F520F6">
        <w:trPr>
          <w:cantSplit/>
          <w:trHeight w:val="196"/>
        </w:trPr>
        <w:tc>
          <w:tcPr>
            <w:tcW w:w="10213" w:type="dxa"/>
            <w:gridSpan w:val="31"/>
            <w:tcBorders>
              <w:bottom w:val="nil"/>
              <w:right w:val="single" w:sz="4" w:space="0" w:color="auto"/>
            </w:tcBorders>
          </w:tcPr>
          <w:p w14:paraId="6F36B6A7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Hur tomten erhållits</w:t>
            </w:r>
          </w:p>
        </w:tc>
      </w:tr>
      <w:tr w:rsidR="00AC61E6" w:rsidRPr="00C56559" w14:paraId="3E679D45" w14:textId="77777777" w:rsidTr="00C56559">
        <w:trPr>
          <w:cantSplit/>
          <w:trHeight w:val="170"/>
        </w:trPr>
        <w:tc>
          <w:tcPr>
            <w:tcW w:w="3261" w:type="dxa"/>
            <w:gridSpan w:val="9"/>
            <w:tcBorders>
              <w:top w:val="nil"/>
              <w:bottom w:val="nil"/>
              <w:right w:val="nil"/>
            </w:tcBorders>
          </w:tcPr>
          <w:p w14:paraId="1DD089C7" w14:textId="77777777" w:rsidR="00AC61E6" w:rsidRPr="00C56559" w:rsidRDefault="00AC61E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56559">
              <w:rPr>
                <w:rFonts w:ascii="Arial" w:hAnsi="Arial" w:cs="Arial"/>
                <w:sz w:val="22"/>
                <w:szCs w:val="22"/>
              </w:rPr>
              <w:t xml:space="preserve"> har köpts av en privatperson</w:t>
            </w:r>
          </w:p>
        </w:tc>
        <w:tc>
          <w:tcPr>
            <w:tcW w:w="35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5A80CB" w14:textId="202381EB" w:rsidR="00AC61E6" w:rsidRPr="00C56559" w:rsidRDefault="00AC61E6" w:rsidP="00C56559">
            <w:pPr>
              <w:spacing w:before="40"/>
              <w:ind w:firstLine="72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56559">
              <w:rPr>
                <w:rFonts w:ascii="Arial" w:hAnsi="Arial" w:cs="Arial"/>
                <w:sz w:val="22"/>
                <w:szCs w:val="22"/>
              </w:rPr>
              <w:t xml:space="preserve"> har köpts av</w:t>
            </w:r>
            <w:r w:rsidR="00C56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6559">
              <w:rPr>
                <w:rFonts w:ascii="Arial" w:hAnsi="Arial" w:cs="Arial"/>
                <w:sz w:val="22"/>
                <w:szCs w:val="22"/>
              </w:rPr>
              <w:t>kommunen/staten</w:t>
            </w:r>
          </w:p>
        </w:tc>
        <w:tc>
          <w:tcPr>
            <w:tcW w:w="340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BDFE3" w14:textId="77777777" w:rsidR="00AC61E6" w:rsidRPr="00C56559" w:rsidRDefault="00AC61E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56559">
              <w:rPr>
                <w:rFonts w:ascii="Arial" w:hAnsi="Arial" w:cs="Arial"/>
                <w:sz w:val="22"/>
                <w:szCs w:val="22"/>
              </w:rPr>
              <w:t xml:space="preserve"> har arrenderats av en </w:t>
            </w:r>
          </w:p>
          <w:p w14:paraId="6198CFC5" w14:textId="77777777" w:rsidR="00AC61E6" w:rsidRPr="00C56559" w:rsidRDefault="00AC61E6" w:rsidP="00AC61E6">
            <w:pPr>
              <w:ind w:firstLine="335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privatperson</w:t>
            </w:r>
          </w:p>
        </w:tc>
      </w:tr>
      <w:tr w:rsidR="00AC61E6" w:rsidRPr="00C56559" w14:paraId="6285C508" w14:textId="77777777" w:rsidTr="00C56559">
        <w:trPr>
          <w:cantSplit/>
          <w:trHeight w:val="199"/>
        </w:trPr>
        <w:tc>
          <w:tcPr>
            <w:tcW w:w="4808" w:type="dxa"/>
            <w:gridSpan w:val="13"/>
            <w:tcBorders>
              <w:top w:val="nil"/>
              <w:bottom w:val="single" w:sz="6" w:space="0" w:color="auto"/>
              <w:right w:val="nil"/>
            </w:tcBorders>
          </w:tcPr>
          <w:p w14:paraId="28093EB4" w14:textId="77777777" w:rsidR="00AC61E6" w:rsidRPr="00C56559" w:rsidRDefault="00AC61E6" w:rsidP="00AC61E6">
            <w:pPr>
              <w:spacing w:before="40" w:after="40"/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56559">
              <w:rPr>
                <w:rFonts w:ascii="Arial" w:hAnsi="Arial" w:cs="Arial"/>
                <w:sz w:val="22"/>
                <w:szCs w:val="22"/>
              </w:rPr>
              <w:t xml:space="preserve"> har arrenderats av kommunen/staten</w:t>
            </w:r>
          </w:p>
        </w:tc>
        <w:tc>
          <w:tcPr>
            <w:tcW w:w="5405" w:type="dxa"/>
            <w:gridSpan w:val="18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05B742AE" w14:textId="77777777" w:rsidR="00AC61E6" w:rsidRPr="00C56559" w:rsidRDefault="00AC61E6" w:rsidP="00AC61E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56559">
              <w:rPr>
                <w:rFonts w:ascii="Arial" w:hAnsi="Arial" w:cs="Arial"/>
                <w:sz w:val="22"/>
                <w:szCs w:val="22"/>
              </w:rPr>
              <w:t xml:space="preserve"> annat, vilket  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61E6" w:rsidRPr="00C56559" w14:paraId="5B7BC084" w14:textId="77777777" w:rsidTr="00F520F6">
        <w:trPr>
          <w:cantSplit/>
          <w:trHeight w:val="857"/>
        </w:trPr>
        <w:tc>
          <w:tcPr>
            <w:tcW w:w="6178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0E4AA1C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 xml:space="preserve">Datum för fastställandet av planen eller beviljandet av undantagstillstånd 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F5EC4B9" w14:textId="77777777" w:rsidR="00AC61E6" w:rsidRPr="00C56559" w:rsidRDefault="00AC61E6" w:rsidP="00CA0BF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56559">
              <w:rPr>
                <w:rFonts w:ascii="Arial" w:hAnsi="Arial" w:cs="Arial"/>
                <w:sz w:val="22"/>
                <w:szCs w:val="22"/>
              </w:rPr>
              <w:t xml:space="preserve"> planändring är under arbete</w:t>
            </w:r>
          </w:p>
        </w:tc>
        <w:tc>
          <w:tcPr>
            <w:tcW w:w="4035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11ADAACD" w14:textId="77777777" w:rsidR="00AC61E6" w:rsidRPr="00C56559" w:rsidRDefault="00AC61E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Beräknad tid för inledandet av byggarbetena och deras längd</w:t>
            </w:r>
          </w:p>
          <w:p w14:paraId="4E7E39C9" w14:textId="77777777" w:rsidR="00AC61E6" w:rsidRPr="00C56559" w:rsidRDefault="00AC61E6" w:rsidP="00A2178A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6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A7FC7" w:rsidRPr="00C56559" w14:paraId="3EEC7962" w14:textId="77777777" w:rsidTr="00F520F6">
        <w:trPr>
          <w:cantSplit/>
          <w:trHeight w:val="405"/>
        </w:trPr>
        <w:tc>
          <w:tcPr>
            <w:tcW w:w="10213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56264" w14:textId="77777777" w:rsidR="00DA7FC7" w:rsidRPr="00C56559" w:rsidRDefault="00F520F6" w:rsidP="00F520F6">
            <w:pPr>
              <w:tabs>
                <w:tab w:val="left" w:pos="2316"/>
              </w:tabs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C61E6" w:rsidRPr="00C56559" w14:paraId="4F323E30" w14:textId="77777777" w:rsidTr="00F520F6">
        <w:trPr>
          <w:cantSplit/>
          <w:trHeight w:val="371"/>
        </w:trPr>
        <w:tc>
          <w:tcPr>
            <w:tcW w:w="10213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F98364" w14:textId="77777777" w:rsidR="00AC61E6" w:rsidRPr="00C56559" w:rsidRDefault="00AC61E6" w:rsidP="00DA7FC7">
            <w:pPr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fi-FI"/>
              </w:rPr>
            </w:pPr>
            <w:r w:rsidRPr="00C56559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fi-FI"/>
              </w:rPr>
              <w:lastRenderedPageBreak/>
              <w:t>GRUNDDATA OM PROJEKTET</w:t>
            </w:r>
          </w:p>
        </w:tc>
      </w:tr>
      <w:tr w:rsidR="00DA7FC7" w:rsidRPr="00C56559" w14:paraId="72A4A930" w14:textId="77777777" w:rsidTr="00F520F6">
        <w:trPr>
          <w:cantSplit/>
          <w:trHeight w:val="139"/>
        </w:trPr>
        <w:tc>
          <w:tcPr>
            <w:tcW w:w="10213" w:type="dxa"/>
            <w:gridSpan w:val="31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55888D61" w14:textId="77777777" w:rsidR="00DA7FC7" w:rsidRPr="00C56559" w:rsidRDefault="00DA7FC7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Val av entreprenör</w:t>
            </w:r>
          </w:p>
        </w:tc>
      </w:tr>
      <w:tr w:rsidR="00DA7FC7" w:rsidRPr="00C56559" w14:paraId="5FDB0CCF" w14:textId="77777777" w:rsidTr="003B0DB1">
        <w:trPr>
          <w:cantSplit/>
          <w:trHeight w:val="256"/>
        </w:trPr>
        <w:tc>
          <w:tcPr>
            <w:tcW w:w="2410" w:type="dxa"/>
            <w:gridSpan w:val="6"/>
            <w:tcBorders>
              <w:top w:val="nil"/>
              <w:right w:val="nil"/>
            </w:tcBorders>
          </w:tcPr>
          <w:p w14:paraId="31FB864E" w14:textId="77777777" w:rsidR="00DA7FC7" w:rsidRPr="00C56559" w:rsidRDefault="00DA7FC7" w:rsidP="00DA7FC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56559">
              <w:rPr>
                <w:rFonts w:ascii="Arial" w:hAnsi="Arial" w:cs="Arial"/>
                <w:sz w:val="22"/>
                <w:szCs w:val="22"/>
              </w:rPr>
              <w:t xml:space="preserve"> entreprenadtävling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95C3F85" w14:textId="77777777" w:rsidR="00DA7FC7" w:rsidRPr="00C56559" w:rsidRDefault="00DA7FC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</w:tcPr>
          <w:p w14:paraId="02FD9B5A" w14:textId="77777777" w:rsidR="00DA7FC7" w:rsidRPr="00C56559" w:rsidRDefault="00DA7FC7" w:rsidP="00DA7FC7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förhandlings-entreprenad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63D6A7D" w14:textId="77777777" w:rsidR="00DA7FC7" w:rsidRPr="00C56559" w:rsidRDefault="00DA7FC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right w:val="nil"/>
            </w:tcBorders>
          </w:tcPr>
          <w:p w14:paraId="0D2B305B" w14:textId="575C1AB3" w:rsidR="00DA7FC7" w:rsidRPr="00C56559" w:rsidRDefault="00DA7FC7" w:rsidP="00DA7F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56559">
              <w:rPr>
                <w:rFonts w:ascii="Arial" w:hAnsi="Arial" w:cs="Arial"/>
                <w:sz w:val="22"/>
                <w:szCs w:val="22"/>
              </w:rPr>
              <w:t>grundarentre</w:t>
            </w:r>
            <w:r w:rsidR="003B0DB1">
              <w:rPr>
                <w:rFonts w:ascii="Arial" w:hAnsi="Arial" w:cs="Arial"/>
                <w:sz w:val="22"/>
                <w:szCs w:val="22"/>
              </w:rPr>
              <w:t>-</w:t>
            </w:r>
            <w:r w:rsidRPr="00C56559">
              <w:rPr>
                <w:rFonts w:ascii="Arial" w:hAnsi="Arial" w:cs="Arial"/>
                <w:sz w:val="22"/>
                <w:szCs w:val="22"/>
              </w:rPr>
              <w:t>prenad</w:t>
            </w:r>
            <w:proofErr w:type="spellEnd"/>
          </w:p>
        </w:tc>
        <w:tc>
          <w:tcPr>
            <w:tcW w:w="426" w:type="dxa"/>
            <w:gridSpan w:val="2"/>
            <w:tcBorders>
              <w:top w:val="nil"/>
              <w:left w:val="nil"/>
              <w:right w:val="nil"/>
            </w:tcBorders>
          </w:tcPr>
          <w:p w14:paraId="4CEACF9A" w14:textId="77777777" w:rsidR="00DA7FC7" w:rsidRPr="00C56559" w:rsidRDefault="00DA7FC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</w:tcPr>
          <w:p w14:paraId="672B17CA" w14:textId="77777777" w:rsidR="00DA7FC7" w:rsidRPr="00C56559" w:rsidRDefault="00DA7FC7" w:rsidP="00DA7FC7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Annan, vilken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right w:val="single" w:sz="4" w:space="0" w:color="auto"/>
            </w:tcBorders>
          </w:tcPr>
          <w:p w14:paraId="7B3CA035" w14:textId="77777777" w:rsidR="00DA7FC7" w:rsidRPr="00C56559" w:rsidRDefault="00DA7FC7" w:rsidP="00DA7FC7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9"/>
                  <w:enabled/>
                  <w:calcOnExit w:val="0"/>
                  <w:textInput/>
                </w:ffData>
              </w:fldChar>
            </w:r>
            <w:bookmarkStart w:id="13" w:name="Teksti159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DA7FC7" w:rsidRPr="00C56559" w14:paraId="5C51F834" w14:textId="77777777" w:rsidTr="00F520F6">
        <w:trPr>
          <w:cantSplit/>
          <w:trHeight w:val="435"/>
        </w:trPr>
        <w:tc>
          <w:tcPr>
            <w:tcW w:w="10213" w:type="dxa"/>
            <w:gridSpan w:val="31"/>
            <w:tcBorders>
              <w:bottom w:val="nil"/>
              <w:right w:val="single" w:sz="4" w:space="0" w:color="auto"/>
            </w:tcBorders>
          </w:tcPr>
          <w:p w14:paraId="71874F44" w14:textId="77777777" w:rsidR="00DA7FC7" w:rsidRPr="00C56559" w:rsidRDefault="00DA7FC7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Entreprenörens namn</w:t>
            </w:r>
          </w:p>
          <w:p w14:paraId="6EF8DD62" w14:textId="77777777" w:rsidR="00DA7FC7" w:rsidRPr="00C56559" w:rsidRDefault="00DA7FC7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A7FC7" w:rsidRPr="00C56559" w14:paraId="10B7A342" w14:textId="77777777" w:rsidTr="00F520F6">
        <w:trPr>
          <w:cantSplit/>
          <w:trHeight w:val="435"/>
        </w:trPr>
        <w:tc>
          <w:tcPr>
            <w:tcW w:w="2977" w:type="dxa"/>
            <w:gridSpan w:val="8"/>
            <w:tcBorders>
              <w:bottom w:val="single" w:sz="6" w:space="0" w:color="auto"/>
            </w:tcBorders>
          </w:tcPr>
          <w:p w14:paraId="4FABC99E" w14:textId="77777777" w:rsidR="00DA7FC7" w:rsidRPr="00C56559" w:rsidRDefault="00DA7FC7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 xml:space="preserve">Bostäder som byggs, </w:t>
            </w:r>
            <w:proofErr w:type="spellStart"/>
            <w:r w:rsidRPr="00C56559">
              <w:rPr>
                <w:rFonts w:ascii="Arial" w:hAnsi="Arial" w:cs="Arial"/>
                <w:sz w:val="22"/>
                <w:szCs w:val="22"/>
              </w:rPr>
              <w:t>st</w:t>
            </w:r>
            <w:proofErr w:type="spellEnd"/>
          </w:p>
          <w:p w14:paraId="0C628D5D" w14:textId="77777777" w:rsidR="00DA7FC7" w:rsidRPr="00C56559" w:rsidRDefault="00DA7FC7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  <w:bottom w:val="single" w:sz="6" w:space="0" w:color="auto"/>
            </w:tcBorders>
          </w:tcPr>
          <w:p w14:paraId="3BD5EFE5" w14:textId="77777777" w:rsidR="00DA7FC7" w:rsidRPr="00C56559" w:rsidRDefault="00DA7FC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totalt, bom</w:t>
            </w:r>
            <w:r w:rsidRPr="00C5655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1960E622" w14:textId="77777777" w:rsidR="00DA7FC7" w:rsidRPr="00C56559" w:rsidRDefault="00DA7FC7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8"/>
                  <w:enabled/>
                  <w:calcOnExit w:val="0"/>
                  <w:textInput/>
                </w:ffData>
              </w:fldChar>
            </w:r>
            <w:bookmarkStart w:id="14" w:name="Teksti118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017" w:type="dxa"/>
            <w:gridSpan w:val="11"/>
            <w:tcBorders>
              <w:bottom w:val="single" w:sz="6" w:space="0" w:color="auto"/>
              <w:right w:val="nil"/>
            </w:tcBorders>
          </w:tcPr>
          <w:p w14:paraId="356953D6" w14:textId="77777777" w:rsidR="00DA7FC7" w:rsidRPr="00C56559" w:rsidRDefault="00DA7FC7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Anskaffningsvärde, €</w:t>
            </w:r>
          </w:p>
          <w:p w14:paraId="24C1F609" w14:textId="77777777" w:rsidR="00DA7FC7" w:rsidRPr="00C56559" w:rsidRDefault="00DA7FC7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bookmarkStart w:id="15" w:name="Teksti119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234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88113" w14:textId="77777777" w:rsidR="00DA7FC7" w:rsidRPr="00C56559" w:rsidRDefault="00DA7FC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€/bom</w:t>
            </w:r>
            <w:r w:rsidRPr="00C5655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214C8C86" w14:textId="77777777" w:rsidR="00DA7FC7" w:rsidRPr="00C56559" w:rsidRDefault="00DA7FC7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bookmarkStart w:id="16" w:name="Teksti120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DA7FC7" w:rsidRPr="00C56559" w14:paraId="20C10198" w14:textId="77777777" w:rsidTr="00F520F6">
        <w:trPr>
          <w:cantSplit/>
          <w:trHeight w:val="581"/>
        </w:trPr>
        <w:tc>
          <w:tcPr>
            <w:tcW w:w="10213" w:type="dxa"/>
            <w:gridSpan w:val="31"/>
            <w:tcBorders>
              <w:left w:val="nil"/>
              <w:bottom w:val="nil"/>
              <w:right w:val="nil"/>
            </w:tcBorders>
          </w:tcPr>
          <w:p w14:paraId="6FFEE5C1" w14:textId="77777777" w:rsidR="00DA7FC7" w:rsidRPr="00C56559" w:rsidRDefault="00464A97" w:rsidP="00D431CA">
            <w:pPr>
              <w:spacing w:before="24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fi-FI"/>
              </w:rPr>
            </w:pPr>
            <w:r w:rsidRPr="00C56559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fi-FI"/>
              </w:rPr>
              <w:t>FINANSIERING</w:t>
            </w:r>
          </w:p>
        </w:tc>
      </w:tr>
      <w:tr w:rsidR="00D431CA" w:rsidRPr="00C56559" w14:paraId="647C4BF7" w14:textId="77777777" w:rsidTr="00F520F6">
        <w:trPr>
          <w:cantSplit/>
          <w:trHeight w:val="432"/>
        </w:trPr>
        <w:tc>
          <w:tcPr>
            <w:tcW w:w="241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66EE06" w14:textId="77777777" w:rsidR="00D431CA" w:rsidRPr="00C56559" w:rsidRDefault="00D431C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Borgenslån</w:t>
            </w:r>
          </w:p>
        </w:tc>
        <w:tc>
          <w:tcPr>
            <w:tcW w:w="4736" w:type="dxa"/>
            <w:gridSpan w:val="16"/>
            <w:tcBorders>
              <w:left w:val="single" w:sz="4" w:space="0" w:color="auto"/>
              <w:right w:val="nil"/>
            </w:tcBorders>
          </w:tcPr>
          <w:p w14:paraId="32C632CC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Långivare, lånetid</w:t>
            </w:r>
          </w:p>
          <w:p w14:paraId="7897950C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gridSpan w:val="5"/>
            <w:tcBorders>
              <w:left w:val="nil"/>
              <w:right w:val="nil"/>
            </w:tcBorders>
          </w:tcPr>
          <w:p w14:paraId="6A3DDE80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8DB920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203FEA7" w14:textId="77777777" w:rsidR="00D431CA" w:rsidRPr="00C56559" w:rsidRDefault="00D431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1E4D3A71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7B893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" w:type="dxa"/>
            <w:gridSpan w:val="2"/>
            <w:tcBorders>
              <w:left w:val="nil"/>
              <w:right w:val="single" w:sz="4" w:space="0" w:color="auto"/>
            </w:tcBorders>
          </w:tcPr>
          <w:p w14:paraId="7000A9BB" w14:textId="77777777" w:rsidR="00D431CA" w:rsidRPr="00C56559" w:rsidRDefault="00D431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D431CA" w:rsidRPr="00C56559" w14:paraId="085405DA" w14:textId="77777777" w:rsidTr="00F520F6">
        <w:trPr>
          <w:cantSplit/>
          <w:trHeight w:val="432"/>
        </w:trPr>
        <w:tc>
          <w:tcPr>
            <w:tcW w:w="2410" w:type="dxa"/>
            <w:gridSpan w:val="6"/>
            <w:vMerge/>
            <w:tcBorders>
              <w:right w:val="single" w:sz="4" w:space="0" w:color="auto"/>
            </w:tcBorders>
          </w:tcPr>
          <w:p w14:paraId="0F7B2544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6" w:type="dxa"/>
            <w:gridSpan w:val="16"/>
            <w:tcBorders>
              <w:left w:val="single" w:sz="4" w:space="0" w:color="auto"/>
              <w:right w:val="nil"/>
            </w:tcBorders>
          </w:tcPr>
          <w:p w14:paraId="02514FB7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Långivare, lånetid</w:t>
            </w:r>
          </w:p>
          <w:p w14:paraId="046BC0D4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gridSpan w:val="5"/>
            <w:tcBorders>
              <w:left w:val="nil"/>
              <w:right w:val="nil"/>
            </w:tcBorders>
          </w:tcPr>
          <w:p w14:paraId="34D131FA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770DB0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A550DA3" w14:textId="77777777" w:rsidR="00D431CA" w:rsidRPr="00C56559" w:rsidRDefault="00D431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BF90F90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D6EFFC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" w:type="dxa"/>
            <w:gridSpan w:val="2"/>
            <w:tcBorders>
              <w:left w:val="nil"/>
              <w:right w:val="single" w:sz="4" w:space="0" w:color="auto"/>
            </w:tcBorders>
          </w:tcPr>
          <w:p w14:paraId="5CC18D3B" w14:textId="77777777" w:rsidR="00D431CA" w:rsidRPr="00C56559" w:rsidRDefault="00D431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D431CA" w:rsidRPr="00C56559" w14:paraId="16C60C0D" w14:textId="77777777" w:rsidTr="00F520F6">
        <w:trPr>
          <w:cantSplit/>
          <w:trHeight w:val="432"/>
        </w:trPr>
        <w:tc>
          <w:tcPr>
            <w:tcW w:w="2410" w:type="dxa"/>
            <w:gridSpan w:val="6"/>
            <w:tcBorders>
              <w:right w:val="single" w:sz="4" w:space="0" w:color="auto"/>
            </w:tcBorders>
          </w:tcPr>
          <w:p w14:paraId="1A712183" w14:textId="77777777" w:rsidR="00D431CA" w:rsidRPr="00C56559" w:rsidRDefault="00D431C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Annan finansiering</w:t>
            </w:r>
          </w:p>
        </w:tc>
        <w:tc>
          <w:tcPr>
            <w:tcW w:w="4736" w:type="dxa"/>
            <w:gridSpan w:val="16"/>
            <w:tcBorders>
              <w:right w:val="nil"/>
            </w:tcBorders>
          </w:tcPr>
          <w:p w14:paraId="011F639A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Lån med bättre prioritet än borgenslånet</w:t>
            </w:r>
          </w:p>
          <w:p w14:paraId="2C3CC996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gridSpan w:val="5"/>
            <w:tcBorders>
              <w:left w:val="nil"/>
              <w:right w:val="nil"/>
            </w:tcBorders>
          </w:tcPr>
          <w:p w14:paraId="330E53A4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B78E2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8493E13" w14:textId="77777777" w:rsidR="00D431CA" w:rsidRPr="00C56559" w:rsidRDefault="00D431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CDF111B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A0071C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" w:type="dxa"/>
            <w:gridSpan w:val="2"/>
            <w:tcBorders>
              <w:left w:val="nil"/>
              <w:right w:val="single" w:sz="4" w:space="0" w:color="auto"/>
            </w:tcBorders>
          </w:tcPr>
          <w:p w14:paraId="2A3D8FE5" w14:textId="77777777" w:rsidR="00D431CA" w:rsidRPr="00C56559" w:rsidRDefault="00D431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D431CA" w:rsidRPr="00C56559" w14:paraId="3BBB291E" w14:textId="77777777" w:rsidTr="00F520F6">
        <w:trPr>
          <w:cantSplit/>
          <w:trHeight w:val="432"/>
        </w:trPr>
        <w:tc>
          <w:tcPr>
            <w:tcW w:w="2410" w:type="dxa"/>
            <w:gridSpan w:val="6"/>
            <w:tcBorders>
              <w:right w:val="single" w:sz="4" w:space="0" w:color="auto"/>
            </w:tcBorders>
          </w:tcPr>
          <w:p w14:paraId="46C9099E" w14:textId="77777777" w:rsidR="00D431CA" w:rsidRPr="00C56559" w:rsidRDefault="00D431C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Egna medel</w:t>
            </w:r>
          </w:p>
        </w:tc>
        <w:tc>
          <w:tcPr>
            <w:tcW w:w="4736" w:type="dxa"/>
            <w:gridSpan w:val="16"/>
            <w:tcBorders>
              <w:right w:val="nil"/>
            </w:tcBorders>
          </w:tcPr>
          <w:p w14:paraId="2982C366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8EE118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gridSpan w:val="5"/>
            <w:tcBorders>
              <w:left w:val="nil"/>
              <w:right w:val="nil"/>
            </w:tcBorders>
          </w:tcPr>
          <w:p w14:paraId="3C5E22AC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64E8DF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44651F4" w14:textId="77777777" w:rsidR="00D431CA" w:rsidRPr="00C56559" w:rsidRDefault="00D431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8C2FE85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AB0F0D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" w:type="dxa"/>
            <w:gridSpan w:val="2"/>
            <w:tcBorders>
              <w:left w:val="nil"/>
              <w:right w:val="single" w:sz="4" w:space="0" w:color="auto"/>
            </w:tcBorders>
          </w:tcPr>
          <w:p w14:paraId="6C6D64A6" w14:textId="77777777" w:rsidR="00D431CA" w:rsidRPr="00C56559" w:rsidRDefault="00D431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D431CA" w:rsidRPr="00C56559" w14:paraId="07D244B5" w14:textId="77777777" w:rsidTr="00F520F6">
        <w:trPr>
          <w:cantSplit/>
          <w:trHeight w:val="432"/>
        </w:trPr>
        <w:tc>
          <w:tcPr>
            <w:tcW w:w="2410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162544A2" w14:textId="77777777" w:rsidR="00D431CA" w:rsidRPr="00C56559" w:rsidRDefault="00D431C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Finansiering totalt</w:t>
            </w:r>
          </w:p>
        </w:tc>
        <w:tc>
          <w:tcPr>
            <w:tcW w:w="4736" w:type="dxa"/>
            <w:gridSpan w:val="16"/>
            <w:tcBorders>
              <w:bottom w:val="single" w:sz="6" w:space="0" w:color="auto"/>
              <w:right w:val="nil"/>
            </w:tcBorders>
          </w:tcPr>
          <w:p w14:paraId="2EC6C16F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F79D36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gridSpan w:val="5"/>
            <w:tcBorders>
              <w:left w:val="nil"/>
              <w:bottom w:val="single" w:sz="6" w:space="0" w:color="auto"/>
              <w:right w:val="nil"/>
            </w:tcBorders>
          </w:tcPr>
          <w:p w14:paraId="4B56EAF2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8026F2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1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bottom w:val="single" w:sz="6" w:space="0" w:color="auto"/>
              <w:right w:val="nil"/>
            </w:tcBorders>
          </w:tcPr>
          <w:p w14:paraId="2F62F45F" w14:textId="77777777" w:rsidR="00D431CA" w:rsidRPr="00C56559" w:rsidRDefault="00D431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566" w:type="dxa"/>
            <w:tcBorders>
              <w:left w:val="nil"/>
              <w:bottom w:val="single" w:sz="6" w:space="0" w:color="auto"/>
              <w:right w:val="nil"/>
            </w:tcBorders>
          </w:tcPr>
          <w:p w14:paraId="0245ADEB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2DB5D6" w14:textId="77777777" w:rsidR="00D431CA" w:rsidRPr="00C56559" w:rsidRDefault="00D431CA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2A5A5B0" w14:textId="77777777" w:rsidR="00D431CA" w:rsidRPr="00C56559" w:rsidRDefault="00D431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B61286" w:rsidRPr="00C56559" w14:paraId="7C112C49" w14:textId="77777777" w:rsidTr="00F520F6">
        <w:trPr>
          <w:trHeight w:val="597"/>
        </w:trPr>
        <w:tc>
          <w:tcPr>
            <w:tcW w:w="10213" w:type="dxa"/>
            <w:gridSpan w:val="31"/>
            <w:tcBorders>
              <w:left w:val="nil"/>
              <w:bottom w:val="nil"/>
              <w:right w:val="nil"/>
            </w:tcBorders>
          </w:tcPr>
          <w:p w14:paraId="28A27938" w14:textId="77777777" w:rsidR="00B61286" w:rsidRPr="00C56559" w:rsidRDefault="00D431CA" w:rsidP="00D431CA">
            <w:pPr>
              <w:spacing w:before="24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fi-FI"/>
              </w:rPr>
            </w:pPr>
            <w:r w:rsidRPr="00C56559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fi-FI"/>
              </w:rPr>
              <w:t>TILLÄGGSUPPGIFTER</w:t>
            </w:r>
          </w:p>
        </w:tc>
      </w:tr>
      <w:tr w:rsidR="00D431CA" w:rsidRPr="00C56559" w14:paraId="6BE261FC" w14:textId="77777777" w:rsidTr="00F520F6">
        <w:trPr>
          <w:gridBefore w:val="1"/>
          <w:wBefore w:w="6" w:type="dxa"/>
          <w:trHeight w:val="4660"/>
        </w:trPr>
        <w:tc>
          <w:tcPr>
            <w:tcW w:w="10207" w:type="dxa"/>
            <w:gridSpan w:val="30"/>
            <w:tcBorders>
              <w:bottom w:val="single" w:sz="6" w:space="0" w:color="auto"/>
              <w:right w:val="single" w:sz="4" w:space="0" w:color="auto"/>
            </w:tcBorders>
          </w:tcPr>
          <w:p w14:paraId="39DCEFA5" w14:textId="77777777" w:rsidR="00D431CA" w:rsidRPr="00C56559" w:rsidRDefault="00D431C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6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1CA" w:rsidRPr="00C56559" w14:paraId="36166F0E" w14:textId="77777777" w:rsidTr="00F520F6">
        <w:trPr>
          <w:gridBefore w:val="1"/>
          <w:wBefore w:w="6" w:type="dxa"/>
          <w:trHeight w:val="593"/>
        </w:trPr>
        <w:tc>
          <w:tcPr>
            <w:tcW w:w="10207" w:type="dxa"/>
            <w:gridSpan w:val="30"/>
            <w:tcBorders>
              <w:left w:val="nil"/>
              <w:bottom w:val="single" w:sz="4" w:space="0" w:color="auto"/>
              <w:right w:val="nil"/>
            </w:tcBorders>
          </w:tcPr>
          <w:p w14:paraId="66D5E09A" w14:textId="77777777" w:rsidR="00D431CA" w:rsidRPr="00C56559" w:rsidRDefault="00D431CA" w:rsidP="00D431CA">
            <w:pPr>
              <w:spacing w:before="24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fi-FI"/>
              </w:rPr>
            </w:pPr>
            <w:r w:rsidRPr="00C56559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val="fi-FI"/>
              </w:rPr>
              <w:t>UNDERSKRIFT</w:t>
            </w:r>
          </w:p>
        </w:tc>
      </w:tr>
      <w:tr w:rsidR="00D431CA" w:rsidRPr="00C56559" w14:paraId="1267E28F" w14:textId="77777777" w:rsidTr="00F520F6">
        <w:trPr>
          <w:gridBefore w:val="1"/>
          <w:wBefore w:w="6" w:type="dxa"/>
          <w:cantSplit/>
          <w:trHeight w:hRule="exact" w:val="668"/>
        </w:trPr>
        <w:tc>
          <w:tcPr>
            <w:tcW w:w="1020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3046" w14:textId="77777777" w:rsidR="00D431CA" w:rsidRPr="00C56559" w:rsidRDefault="00D431CA" w:rsidP="00D26FB1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Plats och tid</w:t>
            </w:r>
          </w:p>
          <w:p w14:paraId="7CDBAC24" w14:textId="77777777" w:rsidR="00D431CA" w:rsidRPr="00C56559" w:rsidRDefault="00D431CA" w:rsidP="00D26F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17" w:name="Teksti80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D431CA" w:rsidRPr="00C56559" w14:paraId="209E3575" w14:textId="77777777" w:rsidTr="00F520F6">
        <w:trPr>
          <w:gridBefore w:val="1"/>
          <w:wBefore w:w="6" w:type="dxa"/>
          <w:cantSplit/>
          <w:trHeight w:hRule="exact" w:val="838"/>
        </w:trPr>
        <w:tc>
          <w:tcPr>
            <w:tcW w:w="3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36A1" w14:textId="77777777" w:rsidR="00D431CA" w:rsidRPr="00C56559" w:rsidRDefault="00D431CA" w:rsidP="00D26FB1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Underskrift</w:t>
            </w:r>
          </w:p>
        </w:tc>
        <w:tc>
          <w:tcPr>
            <w:tcW w:w="6317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14:paraId="4A1B9E8C" w14:textId="77777777" w:rsidR="00D431CA" w:rsidRPr="00C56559" w:rsidRDefault="00D431CA" w:rsidP="00D26FB1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 xml:space="preserve">Den blivande ägarens underskrift </w:t>
            </w:r>
            <w:r w:rsidRPr="00C56559">
              <w:rPr>
                <w:rFonts w:ascii="Arial" w:hAnsi="Arial" w:cs="Arial"/>
                <w:position w:val="2"/>
                <w:sz w:val="22"/>
                <w:szCs w:val="22"/>
              </w:rPr>
              <w:t>1)</w:t>
            </w:r>
          </w:p>
        </w:tc>
      </w:tr>
      <w:tr w:rsidR="00D431CA" w:rsidRPr="00C56559" w14:paraId="3DEDDF4F" w14:textId="77777777" w:rsidTr="00F520F6">
        <w:trPr>
          <w:gridBefore w:val="1"/>
          <w:wBefore w:w="6" w:type="dxa"/>
          <w:cantSplit/>
          <w:trHeight w:hRule="exact" w:val="709"/>
        </w:trPr>
        <w:tc>
          <w:tcPr>
            <w:tcW w:w="3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7FC0" w14:textId="77777777" w:rsidR="00D431CA" w:rsidRPr="00C56559" w:rsidRDefault="00D431CA" w:rsidP="00D26FB1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Namnförtydligande</w:t>
            </w:r>
          </w:p>
          <w:p w14:paraId="66B2D611" w14:textId="77777777" w:rsidR="00D431CA" w:rsidRPr="00C56559" w:rsidRDefault="00D431CA" w:rsidP="00D26F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18" w:name="Teksti81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6317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4AF9" w14:textId="77777777" w:rsidR="00D431CA" w:rsidRPr="00C56559" w:rsidRDefault="00D431CA" w:rsidP="00D26FB1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Namnförtydligande</w:t>
            </w:r>
          </w:p>
          <w:p w14:paraId="13083BE1" w14:textId="77777777" w:rsidR="00D431CA" w:rsidRPr="00C56559" w:rsidRDefault="00D431CA" w:rsidP="00D26FB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19" w:name="Teksti82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F520F6" w:rsidRPr="00C56559" w14:paraId="5D70121E" w14:textId="77777777" w:rsidTr="00F520F6">
        <w:trPr>
          <w:gridBefore w:val="1"/>
          <w:wBefore w:w="6" w:type="dxa"/>
          <w:cantSplit/>
          <w:trHeight w:hRule="exact" w:val="1433"/>
        </w:trPr>
        <w:tc>
          <w:tcPr>
            <w:tcW w:w="10207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CB8DB" w14:textId="77777777" w:rsidR="00F520F6" w:rsidRPr="00C56559" w:rsidRDefault="00F520F6" w:rsidP="00F520F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position w:val="2"/>
                <w:sz w:val="22"/>
                <w:szCs w:val="22"/>
              </w:rPr>
              <w:t>1)</w:t>
            </w:r>
            <w:r w:rsidRPr="00C56559">
              <w:rPr>
                <w:rFonts w:ascii="Arial" w:hAnsi="Arial" w:cs="Arial"/>
                <w:sz w:val="22"/>
                <w:szCs w:val="22"/>
              </w:rPr>
              <w:t xml:space="preserve"> Då en byggfirma äger bolaget fram till delbeslutet, skall det innan lånereserveringen </w:t>
            </w:r>
          </w:p>
          <w:p w14:paraId="3C6C9DA0" w14:textId="77777777" w:rsidR="00F520F6" w:rsidRPr="00C56559" w:rsidRDefault="00F520F6" w:rsidP="00F520F6">
            <w:pPr>
              <w:ind w:firstLine="318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ansöks finnas ett föravtal mellan byggfirman och den slutliga ägaren om</w:t>
            </w:r>
          </w:p>
          <w:p w14:paraId="2DE7C477" w14:textId="77777777" w:rsidR="00F520F6" w:rsidRPr="00C56559" w:rsidRDefault="00F520F6" w:rsidP="00F520F6">
            <w:pPr>
              <w:ind w:firstLine="32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 xml:space="preserve">överföringen av ägandet. Båda parter undertecknar den blankett som inlämnas för </w:t>
            </w:r>
          </w:p>
          <w:p w14:paraId="2F68CBB1" w14:textId="77777777" w:rsidR="00F520F6" w:rsidRPr="00C56559" w:rsidRDefault="00F520F6" w:rsidP="00F520F6">
            <w:pPr>
              <w:ind w:firstLine="32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lånereserveringen.</w:t>
            </w:r>
          </w:p>
          <w:p w14:paraId="625B238F" w14:textId="77777777" w:rsidR="00F520F6" w:rsidRPr="00C56559" w:rsidRDefault="00F520F6" w:rsidP="00D26F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0F6" w:rsidRPr="00C56559" w14:paraId="0F8B7345" w14:textId="77777777" w:rsidTr="00F520F6">
        <w:trPr>
          <w:gridBefore w:val="1"/>
          <w:wBefore w:w="6" w:type="dxa"/>
          <w:cantSplit/>
          <w:trHeight w:hRule="exact" w:val="709"/>
        </w:trPr>
        <w:tc>
          <w:tcPr>
            <w:tcW w:w="10207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F73FBB1" w14:textId="77777777" w:rsidR="00F520F6" w:rsidRPr="00C56559" w:rsidRDefault="00F520F6" w:rsidP="00F520F6">
            <w:pPr>
              <w:spacing w:before="60"/>
              <w:rPr>
                <w:rFonts w:ascii="Arial" w:hAnsi="Arial" w:cs="Arial"/>
                <w:position w:val="2"/>
                <w:sz w:val="22"/>
                <w:szCs w:val="22"/>
              </w:rPr>
            </w:pPr>
          </w:p>
        </w:tc>
      </w:tr>
      <w:tr w:rsidR="00B61286" w:rsidRPr="00C56559" w14:paraId="0B829BF4" w14:textId="77777777" w:rsidTr="00F520F6">
        <w:trPr>
          <w:gridBefore w:val="1"/>
          <w:wBefore w:w="6" w:type="dxa"/>
          <w:trHeight w:hRule="exact" w:val="703"/>
        </w:trPr>
        <w:tc>
          <w:tcPr>
            <w:tcW w:w="1020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1D9DB" w14:textId="77777777" w:rsidR="00F520F6" w:rsidRPr="00C56559" w:rsidRDefault="00F520F6" w:rsidP="00F520F6">
            <w:pPr>
              <w:ind w:firstLine="320"/>
              <w:rPr>
                <w:rFonts w:ascii="Arial" w:hAnsi="Arial" w:cs="Arial"/>
                <w:sz w:val="22"/>
                <w:szCs w:val="22"/>
              </w:rPr>
            </w:pPr>
          </w:p>
          <w:p w14:paraId="549FA4D0" w14:textId="77777777" w:rsidR="00B61286" w:rsidRPr="00C56559" w:rsidRDefault="00B61286" w:rsidP="00F520F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b/>
                <w:sz w:val="22"/>
                <w:szCs w:val="22"/>
              </w:rPr>
              <w:t>KOMMUNENS UTLÅTANDE (ifylls av kommunen)</w:t>
            </w:r>
          </w:p>
        </w:tc>
      </w:tr>
      <w:tr w:rsidR="00B61286" w:rsidRPr="00C56559" w14:paraId="66D31A07" w14:textId="77777777" w:rsidTr="00F520F6">
        <w:trPr>
          <w:gridBefore w:val="1"/>
          <w:wBefore w:w="6" w:type="dxa"/>
          <w:trHeight w:hRule="exact" w:val="430"/>
        </w:trPr>
        <w:tc>
          <w:tcPr>
            <w:tcW w:w="10207" w:type="dxa"/>
            <w:gridSpan w:val="3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CA591B2" w14:textId="77777777" w:rsidR="00B61286" w:rsidRPr="00C56559" w:rsidRDefault="00B6128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Kommunen förordar att ansökan godkänns</w:t>
            </w:r>
          </w:p>
        </w:tc>
      </w:tr>
      <w:tr w:rsidR="00B61286" w:rsidRPr="00C56559" w14:paraId="66C48B32" w14:textId="77777777" w:rsidTr="00F520F6">
        <w:trPr>
          <w:gridBefore w:val="1"/>
          <w:gridAfter w:val="1"/>
          <w:wBefore w:w="6" w:type="dxa"/>
          <w:wAfter w:w="7" w:type="dxa"/>
          <w:trHeight w:hRule="exact" w:val="435"/>
        </w:trPr>
        <w:tc>
          <w:tcPr>
            <w:tcW w:w="339" w:type="dxa"/>
            <w:tcBorders>
              <w:top w:val="nil"/>
              <w:bottom w:val="nil"/>
              <w:right w:val="nil"/>
            </w:tcBorders>
          </w:tcPr>
          <w:p w14:paraId="4B9A5981" w14:textId="77777777" w:rsidR="00B61286" w:rsidRPr="00C56559" w:rsidRDefault="00B61286">
            <w:pPr>
              <w:spacing w:before="40"/>
              <w:ind w:left="-28"/>
              <w:rPr>
                <w:rFonts w:ascii="Arial" w:hAnsi="Arial" w:cs="Arial"/>
                <w:b/>
                <w:sz w:val="22"/>
                <w:szCs w:val="22"/>
              </w:rPr>
            </w:pPr>
            <w:r w:rsidRPr="00C5655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34"/>
            <w:r w:rsidRPr="00C5655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C00813" w:rsidRPr="00C56559">
              <w:rPr>
                <w:rFonts w:ascii="Arial" w:hAnsi="Arial" w:cs="Arial"/>
                <w:b/>
                <w:sz w:val="22"/>
                <w:szCs w:val="22"/>
              </w:rPr>
            </w:r>
            <w:r w:rsidR="00C00813" w:rsidRPr="00C5655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89755" w14:textId="77777777" w:rsidR="00B61286" w:rsidRPr="00C56559" w:rsidRDefault="00B6128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682802D" w14:textId="77777777" w:rsidR="00B61286" w:rsidRPr="00C56559" w:rsidRDefault="00B61286">
            <w:pPr>
              <w:spacing w:before="40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35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</w:r>
            <w:r w:rsidR="00C00813"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8363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C388F" w14:textId="77777777" w:rsidR="00B61286" w:rsidRPr="00C56559" w:rsidRDefault="00B6128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nej</w:t>
            </w:r>
          </w:p>
          <w:p w14:paraId="43928351" w14:textId="77777777" w:rsidR="00B61286" w:rsidRPr="00C56559" w:rsidRDefault="00B612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286" w:rsidRPr="00C56559" w14:paraId="40D35865" w14:textId="77777777" w:rsidTr="00F520F6">
        <w:trPr>
          <w:gridBefore w:val="1"/>
          <w:wBefore w:w="6" w:type="dxa"/>
          <w:trHeight w:hRule="exact" w:val="3546"/>
        </w:trPr>
        <w:tc>
          <w:tcPr>
            <w:tcW w:w="10207" w:type="dxa"/>
            <w:gridSpan w:val="30"/>
            <w:tcBorders>
              <w:right w:val="single" w:sz="4" w:space="0" w:color="auto"/>
            </w:tcBorders>
          </w:tcPr>
          <w:p w14:paraId="1D1CF607" w14:textId="77777777" w:rsidR="00B61286" w:rsidRPr="00C56559" w:rsidRDefault="00B6128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 xml:space="preserve">Utlåtande </w:t>
            </w:r>
          </w:p>
          <w:p w14:paraId="7B171D7E" w14:textId="77777777" w:rsidR="00B61286" w:rsidRPr="00C56559" w:rsidRDefault="00B6128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61286" w:rsidRPr="00C56559" w14:paraId="00B4E77F" w14:textId="77777777" w:rsidTr="00F520F6">
        <w:trPr>
          <w:gridBefore w:val="1"/>
          <w:wBefore w:w="6" w:type="dxa"/>
          <w:cantSplit/>
          <w:trHeight w:hRule="exact" w:val="629"/>
        </w:trPr>
        <w:tc>
          <w:tcPr>
            <w:tcW w:w="6453" w:type="dxa"/>
            <w:gridSpan w:val="18"/>
          </w:tcPr>
          <w:p w14:paraId="06F2EAA5" w14:textId="77777777" w:rsidR="00B61286" w:rsidRPr="00C56559" w:rsidRDefault="00B6128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Datum</w:t>
            </w:r>
          </w:p>
          <w:p w14:paraId="30206827" w14:textId="77777777" w:rsidR="00B61286" w:rsidRPr="00C56559" w:rsidRDefault="00B6128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22" w:name="Teksti64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754" w:type="dxa"/>
            <w:gridSpan w:val="12"/>
            <w:vMerge w:val="restart"/>
            <w:tcBorders>
              <w:bottom w:val="single" w:sz="6" w:space="0" w:color="auto"/>
              <w:right w:val="single" w:sz="4" w:space="0" w:color="auto"/>
            </w:tcBorders>
          </w:tcPr>
          <w:p w14:paraId="66485A16" w14:textId="77777777" w:rsidR="00B61286" w:rsidRPr="00C56559" w:rsidRDefault="00B6128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Stämpel</w:t>
            </w:r>
          </w:p>
        </w:tc>
      </w:tr>
      <w:tr w:rsidR="00B61286" w:rsidRPr="00C56559" w14:paraId="3EF6D6ED" w14:textId="77777777" w:rsidTr="00F520F6">
        <w:trPr>
          <w:gridBefore w:val="1"/>
          <w:wBefore w:w="6" w:type="dxa"/>
          <w:cantSplit/>
          <w:trHeight w:hRule="exact" w:val="927"/>
        </w:trPr>
        <w:tc>
          <w:tcPr>
            <w:tcW w:w="6453" w:type="dxa"/>
            <w:gridSpan w:val="18"/>
          </w:tcPr>
          <w:p w14:paraId="37219D06" w14:textId="77777777" w:rsidR="00B61286" w:rsidRPr="00C56559" w:rsidRDefault="00B6128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Underskrift</w:t>
            </w:r>
          </w:p>
          <w:p w14:paraId="1F91B744" w14:textId="77777777" w:rsidR="00B61286" w:rsidRPr="00C56559" w:rsidRDefault="00B612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4" w:type="dxa"/>
            <w:gridSpan w:val="12"/>
            <w:vMerge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3430609B" w14:textId="77777777" w:rsidR="00B61286" w:rsidRPr="00C56559" w:rsidRDefault="00B612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286" w:rsidRPr="00C56559" w14:paraId="72E4D1F6" w14:textId="77777777" w:rsidTr="00F520F6">
        <w:trPr>
          <w:gridBefore w:val="1"/>
          <w:wBefore w:w="6" w:type="dxa"/>
          <w:cantSplit/>
          <w:trHeight w:hRule="exact" w:val="707"/>
        </w:trPr>
        <w:tc>
          <w:tcPr>
            <w:tcW w:w="6453" w:type="dxa"/>
            <w:gridSpan w:val="18"/>
          </w:tcPr>
          <w:p w14:paraId="1EA019EA" w14:textId="77777777" w:rsidR="00B61286" w:rsidRPr="00C56559" w:rsidRDefault="00B61286">
            <w:pPr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>Namnförtydligande</w:t>
            </w:r>
          </w:p>
          <w:p w14:paraId="7F0EFB59" w14:textId="77777777" w:rsidR="00B61286" w:rsidRPr="00C56559" w:rsidRDefault="00B6128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23" w:name="Teksti66"/>
            <w:r w:rsidRPr="00C565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56559">
              <w:rPr>
                <w:rFonts w:ascii="Arial" w:hAnsi="Arial" w:cs="Arial"/>
                <w:sz w:val="22"/>
                <w:szCs w:val="22"/>
              </w:rPr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565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754" w:type="dxa"/>
            <w:gridSpan w:val="12"/>
            <w:vMerge/>
            <w:tcBorders>
              <w:top w:val="nil"/>
              <w:right w:val="single" w:sz="4" w:space="0" w:color="auto"/>
            </w:tcBorders>
          </w:tcPr>
          <w:p w14:paraId="7CCD8143" w14:textId="77777777" w:rsidR="00B61286" w:rsidRPr="00C56559" w:rsidRDefault="00B612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57B67D" w14:textId="77777777" w:rsidR="00B61286" w:rsidRPr="00C56559" w:rsidRDefault="00B6128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46"/>
      </w:tblGrid>
      <w:tr w:rsidR="00CB4C4A" w:rsidRPr="00C56559" w14:paraId="73BDA3FC" w14:textId="77777777" w:rsidTr="00CB4C4A">
        <w:trPr>
          <w:trHeight w:hRule="exact" w:val="3717"/>
        </w:trPr>
        <w:tc>
          <w:tcPr>
            <w:tcW w:w="9846" w:type="dxa"/>
            <w:tcBorders>
              <w:top w:val="nil"/>
              <w:left w:val="nil"/>
              <w:bottom w:val="nil"/>
            </w:tcBorders>
          </w:tcPr>
          <w:p w14:paraId="7300B771" w14:textId="77777777" w:rsidR="00CB4C4A" w:rsidRPr="00C56559" w:rsidRDefault="00CB4C4A" w:rsidP="00D26FB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 xml:space="preserve">Tilläggsuppgifter om borgenslån finns på </w:t>
            </w:r>
            <w:proofErr w:type="spellStart"/>
            <w:r w:rsidRPr="00C56559">
              <w:rPr>
                <w:rFonts w:ascii="Arial" w:hAnsi="Arial" w:cs="Arial"/>
                <w:sz w:val="22"/>
                <w:szCs w:val="22"/>
              </w:rPr>
              <w:t>MM:s</w:t>
            </w:r>
            <w:proofErr w:type="spellEnd"/>
            <w:r w:rsidRPr="00C56559">
              <w:rPr>
                <w:rFonts w:ascii="Arial" w:hAnsi="Arial" w:cs="Arial"/>
                <w:sz w:val="22"/>
                <w:szCs w:val="22"/>
              </w:rPr>
              <w:t xml:space="preserve"> produktkort om borgenslån. </w:t>
            </w:r>
          </w:p>
          <w:p w14:paraId="7D8A68AD" w14:textId="77777777" w:rsidR="00CB4C4A" w:rsidRPr="00C56559" w:rsidRDefault="00CB4C4A" w:rsidP="00D26FB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56559">
              <w:rPr>
                <w:rFonts w:ascii="Arial" w:hAnsi="Arial" w:cs="Arial"/>
                <w:sz w:val="22"/>
                <w:szCs w:val="22"/>
              </w:rPr>
              <w:t xml:space="preserve">Produktkorten finns på adress: </w:t>
            </w:r>
            <w:hyperlink r:id="rId7" w:history="1">
              <w:r w:rsidRPr="00C56559">
                <w:rPr>
                  <w:rStyle w:val="Hyperlinkki"/>
                  <w:rFonts w:ascii="Arial" w:hAnsi="Arial" w:cs="Arial"/>
                  <w:color w:val="000000"/>
                  <w:sz w:val="22"/>
                  <w:szCs w:val="22"/>
                  <w:u w:val="none"/>
                </w:rPr>
                <w:t>http://www.vyh.fi/asuminen/kuntap/tuotekor/index.htm</w:t>
              </w:r>
            </w:hyperlink>
            <w:r w:rsidRPr="00C5655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F178106" w14:textId="1B26D54A" w:rsidR="00CB4C4A" w:rsidRPr="00C56559" w:rsidRDefault="003B0DB1" w:rsidP="003B0DB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B0DB1">
              <w:rPr>
                <w:rFonts w:ascii="Arial" w:hAnsi="Arial" w:cs="Arial"/>
                <w:sz w:val="22"/>
                <w:szCs w:val="22"/>
              </w:rPr>
              <w:t>Centralen för statligt stött bostadsbyggande</w:t>
            </w:r>
            <w:r w:rsidRPr="003B0DB1">
              <w:rPr>
                <w:rFonts w:ascii="Arial" w:hAnsi="Arial" w:cs="Arial"/>
                <w:sz w:val="22"/>
                <w:szCs w:val="22"/>
              </w:rPr>
              <w:t>s</w:t>
            </w:r>
            <w:r w:rsidRPr="00C565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C4A" w:rsidRPr="00C56559">
              <w:rPr>
                <w:rFonts w:ascii="Arial" w:hAnsi="Arial" w:cs="Arial"/>
                <w:sz w:val="22"/>
                <w:szCs w:val="22"/>
              </w:rPr>
              <w:t xml:space="preserve">hemsidor, </w:t>
            </w:r>
            <w:hyperlink r:id="rId8" w:history="1">
              <w:r w:rsidRPr="00546D7E">
                <w:rPr>
                  <w:rStyle w:val="Hyperlinkki"/>
                  <w:rFonts w:ascii="Arial" w:hAnsi="Arial" w:cs="Arial"/>
                  <w:sz w:val="22"/>
                  <w:szCs w:val="22"/>
                </w:rPr>
                <w:t>www.varke.fi</w:t>
              </w:r>
            </w:hyperlink>
            <w:r w:rsidR="00CB4C4A" w:rsidRPr="00C56559">
              <w:rPr>
                <w:rFonts w:ascii="Arial" w:hAnsi="Arial" w:cs="Arial"/>
                <w:sz w:val="22"/>
                <w:szCs w:val="22"/>
              </w:rPr>
              <w:t>, instruktioner för borgenslånen samt andra anvisningar som gäller borgenslån.</w:t>
            </w:r>
          </w:p>
        </w:tc>
      </w:tr>
    </w:tbl>
    <w:p w14:paraId="4D48EE76" w14:textId="77777777" w:rsidR="00CB4C4A" w:rsidRPr="00C56559" w:rsidRDefault="00CB4C4A">
      <w:pPr>
        <w:rPr>
          <w:rFonts w:ascii="Arial" w:hAnsi="Arial" w:cs="Arial"/>
          <w:sz w:val="22"/>
          <w:szCs w:val="22"/>
        </w:rPr>
      </w:pPr>
    </w:p>
    <w:sectPr w:rsidR="00CB4C4A" w:rsidRPr="00C56559" w:rsidSect="003B4492">
      <w:footerReference w:type="default" r:id="rId9"/>
      <w:headerReference w:type="first" r:id="rId10"/>
      <w:footerReference w:type="first" r:id="rId11"/>
      <w:pgSz w:w="11907" w:h="16840"/>
      <w:pgMar w:top="454" w:right="567" w:bottom="340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3389" w14:textId="77777777" w:rsidR="0002568B" w:rsidRDefault="0002568B" w:rsidP="00A77AF3">
      <w:r>
        <w:separator/>
      </w:r>
    </w:p>
  </w:endnote>
  <w:endnote w:type="continuationSeparator" w:id="0">
    <w:p w14:paraId="186F9A7A" w14:textId="77777777" w:rsidR="0002568B" w:rsidRDefault="0002568B" w:rsidP="00A7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5673" w14:textId="77777777" w:rsidR="00A77AF3" w:rsidRDefault="00A77AF3">
    <w:pPr>
      <w:pStyle w:val="Alatunniste"/>
    </w:pPr>
    <w:r>
      <w:rPr>
        <w:rFonts w:ascii="Arial" w:hAnsi="Arial" w:cs="Arial"/>
        <w:sz w:val="16"/>
        <w:szCs w:val="16"/>
      </w:rPr>
      <w:t>Blankett ARA 69         Si</w:t>
    </w:r>
    <w:r w:rsidR="00F520F6">
      <w:rPr>
        <w:rFonts w:ascii="Arial" w:hAnsi="Arial" w:cs="Arial"/>
        <w:sz w:val="16"/>
        <w:szCs w:val="16"/>
      </w:rPr>
      <w:t>da</w:t>
    </w:r>
    <w:r>
      <w:rPr>
        <w:rFonts w:ascii="Arial" w:hAnsi="Arial" w:cs="Arial"/>
        <w:sz w:val="16"/>
        <w:szCs w:val="16"/>
      </w:rPr>
      <w:t xml:space="preserve"> </w:t>
    </w:r>
    <w:r w:rsidRPr="005D670F">
      <w:rPr>
        <w:rFonts w:ascii="Arial" w:hAnsi="Arial" w:cs="Arial"/>
        <w:sz w:val="16"/>
      </w:rPr>
      <w:fldChar w:fldCharType="begin"/>
    </w:r>
    <w:r w:rsidRPr="005D670F">
      <w:rPr>
        <w:rFonts w:ascii="Arial" w:hAnsi="Arial" w:cs="Arial"/>
        <w:sz w:val="16"/>
      </w:rPr>
      <w:instrText>PAGE   \* MERGEFORMAT</w:instrText>
    </w:r>
    <w:r w:rsidRPr="005D670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 w:rsidRPr="005D670F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  <w:szCs w:val="16"/>
      </w:rPr>
      <w:t>/3</w:t>
    </w:r>
  </w:p>
  <w:p w14:paraId="0E3A22B1" w14:textId="77777777" w:rsidR="00A77AF3" w:rsidRDefault="00A77AF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0BEE" w14:textId="77777777" w:rsidR="003B4492" w:rsidRDefault="003B4492" w:rsidP="003B4492">
    <w:pPr>
      <w:pStyle w:val="Alatunniste"/>
    </w:pPr>
    <w:r>
      <w:rPr>
        <w:rFonts w:ascii="Arial" w:hAnsi="Arial" w:cs="Arial"/>
        <w:sz w:val="16"/>
        <w:szCs w:val="16"/>
      </w:rPr>
      <w:t xml:space="preserve">Blankett ARA 69         Sida </w:t>
    </w:r>
    <w:r w:rsidRPr="005D670F">
      <w:rPr>
        <w:rFonts w:ascii="Arial" w:hAnsi="Arial" w:cs="Arial"/>
        <w:sz w:val="16"/>
      </w:rPr>
      <w:fldChar w:fldCharType="begin"/>
    </w:r>
    <w:r w:rsidRPr="005D670F">
      <w:rPr>
        <w:rFonts w:ascii="Arial" w:hAnsi="Arial" w:cs="Arial"/>
        <w:sz w:val="16"/>
      </w:rPr>
      <w:instrText>PAGE   \* MERGEFORMAT</w:instrText>
    </w:r>
    <w:r w:rsidRPr="005D670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5D670F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  <w:szCs w:val="16"/>
      </w:rPr>
      <w:t>/3</w:t>
    </w:r>
  </w:p>
  <w:p w14:paraId="0C4FF7A0" w14:textId="77777777" w:rsidR="003B4492" w:rsidRDefault="003B449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B424" w14:textId="77777777" w:rsidR="0002568B" w:rsidRDefault="0002568B" w:rsidP="00A77AF3">
      <w:r>
        <w:separator/>
      </w:r>
    </w:p>
  </w:footnote>
  <w:footnote w:type="continuationSeparator" w:id="0">
    <w:p w14:paraId="76FBAB00" w14:textId="77777777" w:rsidR="0002568B" w:rsidRDefault="0002568B" w:rsidP="00A77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99AA" w14:textId="673A22C0" w:rsidR="003B4492" w:rsidRDefault="003B4492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3C541EC1" wp14:editId="075C1814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594B"/>
    <w:multiLevelType w:val="hybridMultilevel"/>
    <w:tmpl w:val="C70A5B0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13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fpYwTfeNz/+6YoPvgs2vzNBJcuzs6kyFK6I2vBbRco2r1vGdzNQnZoMHDM4BQ1n/zGJQ0iB4LgH3iuTIhS8ww==" w:salt="DPhxy5atBzdK7r4EUYfmb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2C"/>
    <w:rsid w:val="0002568B"/>
    <w:rsid w:val="00032101"/>
    <w:rsid w:val="00063906"/>
    <w:rsid w:val="001038DA"/>
    <w:rsid w:val="00117B2C"/>
    <w:rsid w:val="00242CA7"/>
    <w:rsid w:val="002F2F0F"/>
    <w:rsid w:val="003679FB"/>
    <w:rsid w:val="003B0DB1"/>
    <w:rsid w:val="003B4492"/>
    <w:rsid w:val="003D0FEB"/>
    <w:rsid w:val="00425C1F"/>
    <w:rsid w:val="004474C7"/>
    <w:rsid w:val="00464A97"/>
    <w:rsid w:val="00904B6D"/>
    <w:rsid w:val="00A77AF3"/>
    <w:rsid w:val="00AC61E6"/>
    <w:rsid w:val="00B61286"/>
    <w:rsid w:val="00C00813"/>
    <w:rsid w:val="00C56559"/>
    <w:rsid w:val="00CB4C4A"/>
    <w:rsid w:val="00CD0C01"/>
    <w:rsid w:val="00D26FB1"/>
    <w:rsid w:val="00D41C89"/>
    <w:rsid w:val="00D431CA"/>
    <w:rsid w:val="00DA7FC7"/>
    <w:rsid w:val="00DC3FF0"/>
    <w:rsid w:val="00F5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1C8BC"/>
  <w15:chartTrackingRefBased/>
  <w15:docId w15:val="{EDB32FD6-0DED-47FB-A19C-258EDCB5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kern w:val="28"/>
      <w:sz w:val="24"/>
      <w:lang w:val="sv-SE"/>
    </w:rPr>
  </w:style>
  <w:style w:type="paragraph" w:styleId="Otsikko3">
    <w:name w:val="heading 3"/>
    <w:basedOn w:val="Normaali"/>
    <w:next w:val="Normaali"/>
    <w:qFormat/>
    <w:pPr>
      <w:keepNext/>
      <w:tabs>
        <w:tab w:val="left" w:pos="720"/>
      </w:tabs>
      <w:spacing w:before="120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3">
    <w:name w:val="toc 3"/>
    <w:basedOn w:val="Normaali"/>
    <w:next w:val="Normaali"/>
    <w:autoRedefine/>
    <w:semiHidden/>
    <w:pPr>
      <w:tabs>
        <w:tab w:val="left" w:leader="dot" w:pos="1080"/>
        <w:tab w:val="left" w:leader="dot" w:pos="9374"/>
      </w:tabs>
      <w:ind w:left="475"/>
    </w:pPr>
    <w:rPr>
      <w:noProof/>
      <w:sz w:val="20"/>
    </w:rPr>
  </w:style>
  <w:style w:type="paragraph" w:styleId="Sisluet1">
    <w:name w:val="toc 1"/>
    <w:basedOn w:val="Normaali"/>
    <w:next w:val="Normaali"/>
    <w:autoRedefine/>
    <w:semiHidden/>
    <w:pPr>
      <w:tabs>
        <w:tab w:val="right" w:leader="dot" w:pos="9504"/>
      </w:tabs>
      <w:spacing w:line="240" w:lineRule="exact"/>
      <w:ind w:left="1440"/>
    </w:pPr>
  </w:style>
  <w:style w:type="paragraph" w:styleId="Sisluet2">
    <w:name w:val="toc 2"/>
    <w:basedOn w:val="Normaali"/>
    <w:next w:val="Normaali"/>
    <w:autoRedefine/>
    <w:semiHidden/>
    <w:pPr>
      <w:tabs>
        <w:tab w:val="right" w:pos="9907"/>
      </w:tabs>
      <w:spacing w:line="240" w:lineRule="exact"/>
      <w:ind w:left="720"/>
    </w:pPr>
  </w:style>
  <w:style w:type="character" w:styleId="Hyperlinkki">
    <w:name w:val="Hyperlink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3D0FE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3D0FEB"/>
    <w:rPr>
      <w:rFonts w:ascii="Tahoma" w:hAnsi="Tahoma" w:cs="Tahoma"/>
      <w:kern w:val="28"/>
      <w:sz w:val="16"/>
      <w:szCs w:val="16"/>
      <w:lang w:val="sv-SE"/>
    </w:rPr>
  </w:style>
  <w:style w:type="paragraph" w:styleId="Yltunniste">
    <w:name w:val="header"/>
    <w:basedOn w:val="Normaali"/>
    <w:link w:val="YltunnisteChar"/>
    <w:rsid w:val="00A77AF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A77AF3"/>
    <w:rPr>
      <w:kern w:val="28"/>
      <w:sz w:val="24"/>
      <w:lang w:val="sv-SE"/>
    </w:rPr>
  </w:style>
  <w:style w:type="paragraph" w:styleId="Alatunniste">
    <w:name w:val="footer"/>
    <w:basedOn w:val="Normaali"/>
    <w:link w:val="AlatunnisteChar"/>
    <w:uiPriority w:val="99"/>
    <w:rsid w:val="00A77AF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77AF3"/>
    <w:rPr>
      <w:kern w:val="28"/>
      <w:sz w:val="24"/>
      <w:lang w:val="sv-SE"/>
    </w:rPr>
  </w:style>
  <w:style w:type="paragraph" w:styleId="Luettelokappale">
    <w:name w:val="List Paragraph"/>
    <w:basedOn w:val="Normaali"/>
    <w:uiPriority w:val="34"/>
    <w:qFormat/>
    <w:rsid w:val="00F520F6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3B0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ke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yh.fi/asuminen/kuntap/tuotekor/index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RUOTSI\ARA6909R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ARA6909R.dot</Template>
  <TotalTime>1</TotalTime>
  <Pages>3</Pages>
  <Words>457</Words>
  <Characters>3655</Characters>
  <Application>Microsoft Office Word</Application>
  <DocSecurity>0</DocSecurity>
  <Lines>146</Lines>
  <Paragraphs>111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Ympäristöhallinto</Company>
  <LinksUpToDate>false</LinksUpToDate>
  <CharactersWithSpaces>4001</CharactersWithSpaces>
  <SharedDoc>false</SharedDoc>
  <HLinks>
    <vt:vector size="12" baseType="variant">
      <vt:variant>
        <vt:i4>6422629</vt:i4>
      </vt:variant>
      <vt:variant>
        <vt:i4>221</vt:i4>
      </vt:variant>
      <vt:variant>
        <vt:i4>0</vt:i4>
      </vt:variant>
      <vt:variant>
        <vt:i4>5</vt:i4>
      </vt:variant>
      <vt:variant>
        <vt:lpwstr>http://www.ara.fi/</vt:lpwstr>
      </vt:variant>
      <vt:variant>
        <vt:lpwstr/>
      </vt:variant>
      <vt:variant>
        <vt:i4>4259911</vt:i4>
      </vt:variant>
      <vt:variant>
        <vt:i4>218</vt:i4>
      </vt:variant>
      <vt:variant>
        <vt:i4>0</vt:i4>
      </vt:variant>
      <vt:variant>
        <vt:i4>5</vt:i4>
      </vt:variant>
      <vt:variant>
        <vt:lpwstr>http://www.vyh.fi/asuminen/kuntap/tuotekor/index.htm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ARA</dc:creator>
  <cp:keywords/>
  <cp:lastModifiedBy>Ritaranta Tuula (YM)</cp:lastModifiedBy>
  <cp:revision>2</cp:revision>
  <cp:lastPrinted>2010-06-14T06:33:00Z</cp:lastPrinted>
  <dcterms:created xsi:type="dcterms:W3CDTF">2025-03-24T12:23:00Z</dcterms:created>
  <dcterms:modified xsi:type="dcterms:W3CDTF">2025-03-24T12:23:00Z</dcterms:modified>
</cp:coreProperties>
</file>