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425"/>
        <w:gridCol w:w="5812"/>
      </w:tblGrid>
      <w:tr w:rsidR="00191827" w:rsidRPr="00696021" w14:paraId="41CF346E" w14:textId="77777777" w:rsidTr="009A0FAB">
        <w:trPr>
          <w:cantSplit/>
          <w:trHeight w:hRule="exact" w:val="99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0AE3B" w14:textId="2FECAF96" w:rsidR="00191827" w:rsidRPr="00696021" w:rsidRDefault="00191827" w:rsidP="007F6956">
            <w:pPr>
              <w:spacing w:before="40"/>
              <w:ind w:left="-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</w:tcBorders>
          </w:tcPr>
          <w:p w14:paraId="04B8FF2E" w14:textId="77777777" w:rsidR="00B75BE5" w:rsidRPr="00696021" w:rsidRDefault="007D016D" w:rsidP="009A0FAB">
            <w:pPr>
              <w:pStyle w:val="Hakemuksenotsikko"/>
              <w:ind w:left="-72" w:right="-636"/>
              <w:rPr>
                <w:rFonts w:cs="Arial"/>
                <w:sz w:val="24"/>
                <w:szCs w:val="24"/>
              </w:rPr>
            </w:pPr>
            <w:r w:rsidRPr="00696021">
              <w:rPr>
                <w:rFonts w:cs="Arial"/>
                <w:sz w:val="24"/>
                <w:szCs w:val="24"/>
              </w:rPr>
              <w:t xml:space="preserve">ANSÖKAN OM TILLSTÅND FÖR BYGGSTART </w:t>
            </w:r>
          </w:p>
          <w:p w14:paraId="482230FF" w14:textId="77777777" w:rsidR="005A6E37" w:rsidRPr="00696021" w:rsidRDefault="00783844" w:rsidP="009A0FAB">
            <w:pPr>
              <w:pStyle w:val="Hakemuksenalaotsikko2"/>
              <w:ind w:left="-219" w:right="-284" w:firstLine="144"/>
              <w:rPr>
                <w:rFonts w:cs="Arial"/>
                <w:sz w:val="24"/>
                <w:szCs w:val="24"/>
              </w:rPr>
            </w:pPr>
            <w:r w:rsidRPr="00696021">
              <w:rPr>
                <w:rFonts w:cs="Arial"/>
                <w:sz w:val="24"/>
                <w:szCs w:val="24"/>
              </w:rPr>
              <w:t xml:space="preserve">Äldre och personer med funktionsnedsättning </w:t>
            </w:r>
          </w:p>
          <w:p w14:paraId="62BE83B2" w14:textId="77777777" w:rsidR="00F75F9E" w:rsidRPr="00696021" w:rsidRDefault="00F75F9E" w:rsidP="007D016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6727" w:rsidRPr="00696021" w14:paraId="3CAEFACD" w14:textId="77777777" w:rsidTr="009A0FAB">
        <w:trPr>
          <w:trHeight w:val="77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B47F6" w14:textId="77777777" w:rsidR="005A6E37" w:rsidRPr="00696021" w:rsidRDefault="00A6484C" w:rsidP="00A6484C">
            <w:pPr>
              <w:pStyle w:val="Otsikko2"/>
              <w:spacing w:before="120"/>
              <w:ind w:left="3611"/>
              <w:rPr>
                <w:rFonts w:cs="Arial"/>
                <w:caps/>
              </w:rPr>
            </w:pPr>
            <w:r w:rsidRPr="00696021">
              <w:rPr>
                <w:rFonts w:cs="Arial"/>
                <w:b w:val="0"/>
                <w:noProof/>
                <w:color w:val="404040" w:themeColor="text1" w:themeTint="BF"/>
                <w:lang w:val="fi-FI"/>
              </w:rPr>
              <w:drawing>
                <wp:anchor distT="0" distB="0" distL="114300" distR="114300" simplePos="0" relativeHeight="251658240" behindDoc="0" locked="0" layoutInCell="1" allowOverlap="1" wp14:anchorId="66FC3F23" wp14:editId="3F2680DA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259080</wp:posOffset>
                  </wp:positionV>
                  <wp:extent cx="819150" cy="819150"/>
                  <wp:effectExtent l="0" t="0" r="0" b="0"/>
                  <wp:wrapSquare wrapText="bothSides"/>
                  <wp:docPr id="5" name="Kuva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fo_kuvake_pieni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6021">
              <w:rPr>
                <w:rFonts w:cs="Arial"/>
                <w:noProof/>
                <w:lang w:val="fi-FI"/>
              </w:rPr>
              <mc:AlternateContent>
                <mc:Choice Requires="wps">
                  <w:drawing>
                    <wp:inline distT="0" distB="0" distL="0" distR="0" wp14:anchorId="3C531487" wp14:editId="7C05E9CD">
                      <wp:extent cx="3676650" cy="1280160"/>
                      <wp:effectExtent l="0" t="0" r="0" b="0"/>
                      <wp:docPr id="4" name="Tekstiruutu 4" descr="Lisätietoja korjausavustuksista ARAsta: korjausavustus.ara[at]ara.fi tai puh. 029 525 0818. Palvelemme ti-to klo 9-11 ja 12-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1280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11C0C" w14:textId="77777777" w:rsidR="005A6E37" w:rsidRPr="0008470E" w:rsidRDefault="005A6E37" w:rsidP="009A0FAB">
                                  <w:pPr>
                                    <w:spacing w:before="240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8470E">
                                    <w:rPr>
                                      <w:rStyle w:val="Listietoja-otsikkoCh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Fråga om understöden:</w:t>
                                  </w:r>
                                </w:p>
                                <w:p w14:paraId="5E4DB8B9" w14:textId="22A65BEC" w:rsidR="005A6E37" w:rsidRPr="006108B6" w:rsidRDefault="005A6E37" w:rsidP="005A6E37">
                                  <w:pPr>
                                    <w:spacing w:before="120"/>
                                    <w:ind w:left="142"/>
                                    <w:rPr>
                                      <w:rFonts w:ascii="Arial" w:hAnsi="Arial" w:cs="Arial"/>
                                      <w:sz w:val="28"/>
                                      <w:szCs w:val="30"/>
                                      <w:lang w:val="sv-SE"/>
                                    </w:rPr>
                                  </w:pPr>
                                  <w:r w:rsidRPr="006108B6">
                                    <w:rPr>
                                      <w:rFonts w:ascii="Arial" w:hAnsi="Arial"/>
                                      <w:color w:val="000000" w:themeColor="text1"/>
                                      <w:sz w:val="28"/>
                                      <w:szCs w:val="30"/>
                                      <w:lang w:val="sv-SE"/>
                                    </w:rPr>
                                    <w:t xml:space="preserve">per e-post: </w:t>
                                  </w:r>
                                  <w:hyperlink r:id="rId12" w:tgtFrame="_blank" w:tooltip="mailto:korjausavustus.varke@gov.fi" w:history="1">
                                    <w:r w:rsidR="00696021" w:rsidRPr="006108B6">
                                      <w:rPr>
                                        <w:rStyle w:val="Hyperlinkki"/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  <w:t>korjausavustus.varke@gov.fi</w:t>
                                    </w:r>
                                  </w:hyperlink>
                                </w:p>
                                <w:p w14:paraId="66B46C2B" w14:textId="08C428C3" w:rsidR="005A6E37" w:rsidRPr="005A6E37" w:rsidRDefault="005A6E37" w:rsidP="005A6E37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 xml:space="preserve">per tfn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029</w:t>
                                  </w:r>
                                  <w:r w:rsidR="00696021">
                                    <w:rPr>
                                      <w:rFonts w:ascii="Arial" w:hAnsi="Arial"/>
                                      <w:b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525</w:t>
                                  </w:r>
                                  <w:r w:rsidR="00696021">
                                    <w:rPr>
                                      <w:rFonts w:ascii="Arial" w:hAnsi="Arial"/>
                                      <w:b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 xml:space="preserve"> </w:t>
                                  </w:r>
                                  <w:r w:rsidR="00696021" w:rsidRPr="00696021">
                                    <w:rPr>
                                      <w:rFonts w:ascii="Arial" w:hAnsi="Arial"/>
                                      <w:b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0560</w:t>
                                  </w:r>
                                  <w:r w:rsidRPr="00696021">
                                    <w:rPr>
                                      <w:rFonts w:ascii="Arial" w:hAnsi="Arial"/>
                                      <w:b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14:paraId="32A69B18" w14:textId="42C0CFC7" w:rsidR="005A6E37" w:rsidRPr="0008470E" w:rsidRDefault="005A6E37" w:rsidP="00696021">
                                  <w:pPr>
                                    <w:spacing w:before="120"/>
                                    <w:ind w:left="142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8470E">
                                    <w:rPr>
                                      <w:rFonts w:ascii="Arial" w:hAnsi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Vi står till </w:t>
                                  </w:r>
                                  <w:proofErr w:type="gramStart"/>
                                  <w:r w:rsidRPr="0008470E">
                                    <w:rPr>
                                      <w:rFonts w:ascii="Arial" w:hAnsi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tjänst </w:t>
                                  </w:r>
                                  <w:r w:rsidR="00037D8B">
                                    <w:rPr>
                                      <w:rFonts w:ascii="Arial" w:hAnsi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onsdagar</w:t>
                                  </w:r>
                                  <w:proofErr w:type="gramEnd"/>
                                  <w:r w:rsidRPr="0008470E">
                                    <w:rPr>
                                      <w:rFonts w:ascii="Arial" w:hAnsi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kl. 9–11</w:t>
                                  </w:r>
                                </w:p>
                                <w:p w14:paraId="3C98A9A8" w14:textId="77777777" w:rsidR="005A6E37" w:rsidRPr="000B1A5C" w:rsidRDefault="005A6E37" w:rsidP="005A6E37">
                                  <w:pPr>
                                    <w:spacing w:before="240"/>
                                    <w:ind w:left="142"/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7B165E0" w14:textId="77777777" w:rsidR="005A6E37" w:rsidRDefault="005A6E37" w:rsidP="005A6E37">
                                  <w:pPr>
                                    <w:ind w:left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C531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4" o:spid="_x0000_s1026" type="#_x0000_t202" alt="Lisätietoja korjausavustuksista ARAsta: korjausavustus.ara[at]ara.fi tai puh. 029 525 0818. Palvelemme ti-to klo 9-11 ja 12-15" style="width:289.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" fillcolor="white [3201]" stroked="f" strokeweight=".5pt">
                      <v:textbox>
                        <w:txbxContent>
                          <w:p w14:paraId="10711C0C" w14:textId="77777777" w:rsidR="005A6E37" w:rsidRPr="0008470E" w:rsidRDefault="005A6E37" w:rsidP="009A0FAB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8470E">
                              <w:rPr>
                                <w:rStyle w:val="Listietoja-otsikkoChar"/>
                                <w:color w:val="000000" w:themeColor="text1"/>
                                <w:sz w:val="28"/>
                                <w:szCs w:val="28"/>
                              </w:rPr>
                              <w:t>Fråga om understöden:</w:t>
                            </w:r>
                          </w:p>
                          <w:p w14:paraId="5E4DB8B9" w14:textId="22A65BEC" w:rsidR="005A6E37" w:rsidRPr="006108B6" w:rsidRDefault="005A6E37" w:rsidP="005A6E37">
                            <w:pPr>
                              <w:spacing w:before="120"/>
                              <w:ind w:left="142"/>
                              <w:rPr>
                                <w:rFonts w:ascii="Arial" w:hAnsi="Arial" w:cs="Arial"/>
                                <w:sz w:val="28"/>
                                <w:szCs w:val="30"/>
                                <w:lang w:val="sv-SE"/>
                              </w:rPr>
                            </w:pPr>
                            <w:r w:rsidRPr="006108B6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30"/>
                                <w:lang w:val="sv-SE"/>
                              </w:rPr>
                              <w:t xml:space="preserve">per e-post: </w:t>
                            </w:r>
                            <w:hyperlink r:id="rId13" w:tgtFrame="_blank" w:tooltip="mailto:korjausavustus.varke@gov.fi" w:history="1">
                              <w:r w:rsidR="00696021" w:rsidRPr="006108B6">
                                <w:rPr>
                                  <w:rStyle w:val="Hyperlinkki"/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  <w:t>korjausavustus.varke@gov.fi</w:t>
                              </w:r>
                            </w:hyperlink>
                          </w:p>
                          <w:p w14:paraId="66B46C2B" w14:textId="08C428C3" w:rsidR="005A6E37" w:rsidRPr="005A6E37" w:rsidRDefault="005A6E37" w:rsidP="005A6E37">
                            <w:pPr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30"/>
                              </w:rPr>
                              <w:t xml:space="preserve">per tfn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029</w:t>
                            </w:r>
                            <w:r w:rsidR="00696021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525</w:t>
                            </w:r>
                            <w:r w:rsidR="00696021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96021" w:rsidRPr="00696021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0560</w:t>
                            </w:r>
                            <w:r w:rsidRPr="00696021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32A69B18" w14:textId="42C0CFC7" w:rsidR="005A6E37" w:rsidRPr="0008470E" w:rsidRDefault="005A6E37" w:rsidP="00696021">
                            <w:pPr>
                              <w:spacing w:before="120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8470E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Vi står till </w:t>
                            </w:r>
                            <w:proofErr w:type="gramStart"/>
                            <w:r w:rsidRPr="0008470E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tjänst </w:t>
                            </w:r>
                            <w:r w:rsidR="00037D8B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onsdagar</w:t>
                            </w:r>
                            <w:proofErr w:type="gramEnd"/>
                            <w:r w:rsidRPr="0008470E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kl. 9–11</w:t>
                            </w:r>
                          </w:p>
                          <w:p w14:paraId="3C98A9A8" w14:textId="77777777" w:rsidR="005A6E37" w:rsidRPr="000B1A5C" w:rsidRDefault="005A6E37" w:rsidP="005A6E37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47B165E0" w14:textId="77777777" w:rsidR="005A6E37" w:rsidRDefault="005A6E37" w:rsidP="005A6E37">
                            <w:pPr>
                              <w:ind w:left="142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A486B4" w14:textId="77777777" w:rsidR="005A6E37" w:rsidRPr="00696021" w:rsidRDefault="005A6E37" w:rsidP="00A6484C">
            <w:pPr>
              <w:pStyle w:val="Otsikko2"/>
              <w:spacing w:before="120"/>
              <w:ind w:left="-74" w:right="-68"/>
              <w:rPr>
                <w:rFonts w:cs="Arial"/>
                <w:caps/>
              </w:rPr>
            </w:pPr>
            <w:r w:rsidRPr="00696021">
              <w:rPr>
                <w:rFonts w:cs="Arial"/>
                <w:b w:val="0"/>
                <w:noProof/>
                <w:lang w:val="fi-FI"/>
              </w:rPr>
              <mc:AlternateContent>
                <mc:Choice Requires="wps">
                  <w:drawing>
                    <wp:inline distT="0" distB="0" distL="0" distR="0" wp14:anchorId="7E4C2638" wp14:editId="3DF35EFF">
                      <wp:extent cx="6309360" cy="2613660"/>
                      <wp:effectExtent l="0" t="0" r="0" b="0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9360" cy="261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25CAB5" w14:textId="3881B235" w:rsidR="005A6E37" w:rsidRDefault="005A6E37" w:rsidP="00F373B6">
                                  <w:pPr>
                                    <w:spacing w:before="120" w:after="120" w:line="271" w:lineRule="auto"/>
                                    <w:ind w:left="142" w:right="43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Den som ansöker om reparationsunderstöd kan ansöka om tillstånd för byggstart avseende reparationsåtgärderna innan </w:t>
                                  </w:r>
                                  <w:r w:rsidR="00696021" w:rsidRPr="00696021"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Centralen för statligt stött bostadsbyggande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meddelat sitt beslut om understödet. 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>Reparationsåtgärderna får inte inledas innan man fått ett beslut om understöd eller tillstånd för byggstart förutsatt att det inte handlar om särskilda skäl (7 § 2 mom. i lagen om reparationsunderstöd för bostadsbyggnader och bostäder 1087/2016).</w:t>
                                  </w:r>
                                </w:p>
                                <w:p w14:paraId="2DDE7ED0" w14:textId="6C5B1BAB" w:rsidR="005A6E37" w:rsidRDefault="005A6E37" w:rsidP="00F373B6">
                                  <w:pPr>
                                    <w:spacing w:before="120" w:after="120" w:line="271" w:lineRule="auto"/>
                                    <w:ind w:left="142" w:right="5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Att tillstånd till byggstart beviljas innebär inte att understöd beviljats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 xml:space="preserve">. Grunderna för beviljande av understödet bedöms i det egentliga beslutet om understöd, se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4"/>
                                      <w:szCs w:val="24"/>
                                    </w:rPr>
                                    <w:t>anvisningarna om reparationsunderstöd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hyperlink r:id="rId14" w:history="1">
                                    <w:r w:rsidR="00696021" w:rsidRPr="008522C7">
                                      <w:rPr>
                                        <w:rStyle w:val="Hyperlinkki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>www.varke.fi/korjausavustus</w:t>
                                    </w:r>
                                  </w:hyperlink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BB3AB2F" w14:textId="029262FD" w:rsidR="005A6E37" w:rsidRDefault="005A6E37" w:rsidP="00F373B6">
                                  <w:pPr>
                                    <w:spacing w:before="120" w:line="271" w:lineRule="auto"/>
                                    <w:ind w:left="142"/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 xml:space="preserve">Den egentliga ansökan om understöd ska lämnas in till </w:t>
                                  </w:r>
                                  <w:r w:rsidR="00696021" w:rsidRPr="00696021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>Centralen för statligt stött bostadsbyggande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inom </w:t>
                                  </w:r>
                                  <w:r w:rsidR="002B5797"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 månader efter att tillstånd för byggstart beviljats.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4C2638" id="Tekstiruutu 2" o:spid="_x0000_s1027" type="#_x0000_t202" style="width:496.8pt;height:20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" fillcolor="#f2f2f2 [3052]" stroked="f" strokeweight=".5pt">
                      <v:textbox>
                        <w:txbxContent>
                          <w:p w14:paraId="7D25CAB5" w14:textId="3881B235" w:rsidR="005A6E37" w:rsidRDefault="005A6E37" w:rsidP="00F373B6">
                            <w:pPr>
                              <w:spacing w:before="120" w:after="120" w:line="271" w:lineRule="auto"/>
                              <w:ind w:left="142" w:right="43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Den som ansöker om reparationsunderstöd kan ansöka om tillstånd för byggstart avseende reparationsåtgärderna innan </w:t>
                            </w:r>
                            <w:r w:rsidR="00696021" w:rsidRPr="00696021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Centralen för statligt stött bostadsbyggande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meddelat sitt beslut om understödet.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Reparationsåtgärderna får inte inledas innan man fått ett beslut om understöd eller tillstånd för byggstart förutsatt att det inte handlar om särskilda skäl (7 § 2 mom. i lagen om reparationsunderstöd för bostadsbyggnader och bostäder 1087/2016).</w:t>
                            </w:r>
                          </w:p>
                          <w:p w14:paraId="2DDE7ED0" w14:textId="6C5B1BAB" w:rsidR="005A6E37" w:rsidRDefault="005A6E37" w:rsidP="00F373B6">
                            <w:pPr>
                              <w:spacing w:before="120" w:after="120" w:line="271" w:lineRule="auto"/>
                              <w:ind w:left="142"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Att tillstånd till byggstart beviljas innebär inte att understöd beviljats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. Grunderna för beviljande av understödet bedöms i det egentliga beslutet om understöd, se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  <w:szCs w:val="24"/>
                              </w:rPr>
                              <w:t>anvisningarna om reparationsunderstöd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5" w:history="1">
                              <w:r w:rsidR="00696021" w:rsidRPr="008522C7">
                                <w:rPr>
                                  <w:rStyle w:val="Hyperlinkki"/>
                                  <w:rFonts w:ascii="Arial" w:hAnsi="Arial"/>
                                  <w:sz w:val="24"/>
                                  <w:szCs w:val="24"/>
                                </w:rPr>
                                <w:t>www.varke.fi/korjausavustus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B3AB2F" w14:textId="029262FD" w:rsidR="005A6E37" w:rsidRDefault="005A6E37" w:rsidP="00F373B6">
                            <w:pPr>
                              <w:spacing w:before="120" w:line="271" w:lineRule="auto"/>
                              <w:ind w:left="142"/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Den egentliga ansökan om understöd ska lämnas in till </w:t>
                            </w:r>
                            <w:r w:rsidR="00696021" w:rsidRPr="0069602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Centralen för statligt stött bostadsbyggande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inom </w:t>
                            </w:r>
                            <w:r w:rsidR="002B5797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 månader efter att tillstånd för byggstart beviljats.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CD0752B" w14:textId="77777777" w:rsidR="00CB04B6" w:rsidRPr="00696021" w:rsidRDefault="00A6484C" w:rsidP="00F373B6">
            <w:pPr>
              <w:pStyle w:val="Otsikko2"/>
              <w:spacing w:before="360" w:line="271" w:lineRule="auto"/>
              <w:rPr>
                <w:rFonts w:cs="Arial"/>
                <w:caps/>
              </w:rPr>
            </w:pPr>
            <w:r w:rsidRPr="00696021">
              <w:rPr>
                <w:rFonts w:cs="Arial"/>
                <w:caps/>
              </w:rPr>
              <w:t>Underskrift</w:t>
            </w:r>
          </w:p>
          <w:p w14:paraId="242BBAEE" w14:textId="51A199F7" w:rsidR="00EC6727" w:rsidRPr="00696021" w:rsidRDefault="00CB04B6" w:rsidP="009A0FAB">
            <w:pPr>
              <w:pStyle w:val="Otsikko2"/>
              <w:spacing w:before="0" w:line="271" w:lineRule="auto"/>
              <w:rPr>
                <w:rFonts w:cs="Arial"/>
              </w:rPr>
            </w:pPr>
            <w:r w:rsidRPr="00696021">
              <w:rPr>
                <w:rFonts w:cs="Arial"/>
              </w:rPr>
              <w:t xml:space="preserve">Jag bekräftar att jag förstår att ett tillstånd som beviljas för </w:t>
            </w:r>
            <w:r w:rsidR="009A0FAB" w:rsidRPr="00696021">
              <w:rPr>
                <w:rFonts w:cs="Arial"/>
              </w:rPr>
              <w:t>b</w:t>
            </w:r>
            <w:r w:rsidRPr="00696021">
              <w:rPr>
                <w:rFonts w:cs="Arial"/>
              </w:rPr>
              <w:t xml:space="preserve">yggstart inte </w:t>
            </w:r>
            <w:r w:rsidR="00F373B6" w:rsidRPr="00696021">
              <w:rPr>
                <w:rFonts w:cs="Arial"/>
              </w:rPr>
              <w:t>i</w:t>
            </w:r>
            <w:r w:rsidRPr="00696021">
              <w:rPr>
                <w:rFonts w:cs="Arial"/>
              </w:rPr>
              <w:t>nnebär att understöd beviljats.</w:t>
            </w:r>
          </w:p>
        </w:tc>
      </w:tr>
      <w:tr w:rsidR="00EC6727" w:rsidRPr="00696021" w14:paraId="0A903BA1" w14:textId="77777777" w:rsidTr="009A0FAB">
        <w:trPr>
          <w:trHeight w:val="733"/>
        </w:trPr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D8691C" w14:textId="77777777" w:rsidR="00EC6727" w:rsidRPr="00696021" w:rsidRDefault="00EC6727" w:rsidP="003A7FB2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4C451A75" w14:textId="77777777" w:rsidR="00EC6727" w:rsidRPr="00696021" w:rsidRDefault="00EC6727" w:rsidP="003A7FB2">
            <w:pPr>
              <w:spacing w:before="80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6021">
              <w:rPr>
                <w:rFonts w:ascii="Arial" w:hAnsi="Arial" w:cs="Arial"/>
                <w:sz w:val="22"/>
                <w:szCs w:val="22"/>
              </w:rPr>
            </w:r>
            <w:r w:rsidRPr="00696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6021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96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8B1" w14:textId="77777777" w:rsidR="00EC6727" w:rsidRPr="00696021" w:rsidRDefault="00EC6727" w:rsidP="003A7FB2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Den sökandes underskrift</w:t>
            </w:r>
          </w:p>
          <w:p w14:paraId="44C9BE24" w14:textId="77777777" w:rsidR="00EC6727" w:rsidRPr="00696021" w:rsidRDefault="00EC6727" w:rsidP="003A7FB2">
            <w:pPr>
              <w:spacing w:before="120"/>
              <w:ind w:left="352" w:hanging="3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727" w:rsidRPr="00696021" w14:paraId="30CECDCD" w14:textId="77777777" w:rsidTr="009A0FAB">
        <w:trPr>
          <w:trHeight w:val="669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D14" w14:textId="77777777" w:rsidR="00EC6727" w:rsidRPr="00696021" w:rsidRDefault="00EC6727" w:rsidP="003A7FB2">
            <w:pPr>
              <w:spacing w:before="120"/>
              <w:ind w:left="352" w:hanging="3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DF2" w14:textId="77777777" w:rsidR="00EC6727" w:rsidRPr="00696021" w:rsidRDefault="00EC6727" w:rsidP="003A7FB2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7990530B" w14:textId="77777777" w:rsidR="00EC6727" w:rsidRPr="00696021" w:rsidRDefault="00EC6727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341414" w:rsidRPr="00696021" w14:paraId="5FF57FE9" w14:textId="77777777" w:rsidTr="009A0FAB">
        <w:trPr>
          <w:cantSplit/>
          <w:trHeight w:val="699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9EE3E" w14:textId="77777777" w:rsidR="00341414" w:rsidRPr="00696021" w:rsidRDefault="00341414" w:rsidP="00341414">
            <w:pPr>
              <w:pStyle w:val="Otsikko1"/>
              <w:rPr>
                <w:rFonts w:cs="Arial"/>
              </w:rPr>
            </w:pPr>
            <w:r w:rsidRPr="00696021">
              <w:rPr>
                <w:rFonts w:cs="Arial"/>
              </w:rPr>
              <w:t>SÖKANDE</w:t>
            </w:r>
          </w:p>
        </w:tc>
      </w:tr>
      <w:tr w:rsidR="00A6484C" w:rsidRPr="00696021" w14:paraId="6DEC657D" w14:textId="77777777" w:rsidTr="00696021">
        <w:trPr>
          <w:cantSplit/>
          <w:trHeight w:val="401"/>
        </w:trPr>
        <w:tc>
          <w:tcPr>
            <w:tcW w:w="978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6839011B" w14:textId="77777777" w:rsidR="00A6484C" w:rsidRPr="00696021" w:rsidRDefault="00A6484C" w:rsidP="00A648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6021">
              <w:rPr>
                <w:rFonts w:ascii="Arial" w:hAnsi="Arial" w:cs="Arial"/>
                <w:b/>
                <w:sz w:val="22"/>
                <w:szCs w:val="22"/>
              </w:rPr>
              <w:t>Kontaktuppgifter</w:t>
            </w:r>
          </w:p>
        </w:tc>
      </w:tr>
      <w:tr w:rsidR="00341414" w:rsidRPr="00696021" w14:paraId="19E76862" w14:textId="77777777" w:rsidTr="009A0FAB">
        <w:trPr>
          <w:cantSplit/>
          <w:trHeight w:val="693"/>
        </w:trPr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FE4FD8" w14:textId="77777777" w:rsidR="00341414" w:rsidRPr="00696021" w:rsidRDefault="00341414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Förnamn</w:t>
            </w:r>
          </w:p>
          <w:p w14:paraId="5749C671" w14:textId="77777777" w:rsidR="00341414" w:rsidRPr="00696021" w:rsidRDefault="00341414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4EC700" w14:textId="77777777" w:rsidR="00341414" w:rsidRPr="00696021" w:rsidRDefault="00341414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Efternamn</w:t>
            </w:r>
          </w:p>
          <w:p w14:paraId="1D351EB3" w14:textId="77777777" w:rsidR="00341414" w:rsidRPr="00696021" w:rsidRDefault="00341414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341414" w:rsidRPr="00696021" w14:paraId="3EFFC494" w14:textId="77777777" w:rsidTr="009A0FAB">
        <w:trPr>
          <w:cantSplit/>
          <w:trHeight w:val="693"/>
        </w:trPr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5D9C49A6" w14:textId="77777777" w:rsidR="00341414" w:rsidRPr="00696021" w:rsidRDefault="00341414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Personbeteckning</w:t>
            </w:r>
          </w:p>
          <w:p w14:paraId="4FC23B2C" w14:textId="77777777" w:rsidR="00341414" w:rsidRPr="00696021" w:rsidRDefault="00341414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6964E6F7" w14:textId="77777777" w:rsidR="0007239A" w:rsidRPr="00696021" w:rsidRDefault="0007239A" w:rsidP="0007239A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5EFD85B8" w14:textId="77777777" w:rsidR="00341414" w:rsidRPr="00696021" w:rsidRDefault="0007239A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341414" w:rsidRPr="00696021" w14:paraId="4E63894D" w14:textId="77777777" w:rsidTr="009A0FAB">
        <w:trPr>
          <w:cantSplit/>
          <w:trHeight w:val="693"/>
        </w:trPr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75252858" w14:textId="77777777" w:rsidR="0007239A" w:rsidRPr="00696021" w:rsidRDefault="0007239A" w:rsidP="0007239A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Postnummer</w:t>
            </w:r>
          </w:p>
          <w:p w14:paraId="2D89BC38" w14:textId="77777777" w:rsidR="00341414" w:rsidRPr="00696021" w:rsidRDefault="0007239A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18067AC0" w14:textId="77777777" w:rsidR="0007239A" w:rsidRPr="00696021" w:rsidRDefault="0007239A" w:rsidP="0007239A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Postanstalt</w:t>
            </w:r>
          </w:p>
          <w:p w14:paraId="4B9FD963" w14:textId="77777777" w:rsidR="00341414" w:rsidRPr="00696021" w:rsidRDefault="0007239A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341414" w:rsidRPr="00696021" w14:paraId="0F00DE1B" w14:textId="77777777" w:rsidTr="009A0FAB">
        <w:trPr>
          <w:cantSplit/>
          <w:trHeight w:val="693"/>
        </w:trPr>
        <w:tc>
          <w:tcPr>
            <w:tcW w:w="354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5B971CBF" w14:textId="77777777" w:rsidR="00341414" w:rsidRPr="00696021" w:rsidRDefault="00341414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4F36BA0E" w14:textId="77777777" w:rsidR="00341414" w:rsidRPr="00696021" w:rsidRDefault="00341414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018C8FCB" w14:textId="77777777" w:rsidR="00341414" w:rsidRPr="00696021" w:rsidRDefault="00341414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08751705" w14:textId="77777777" w:rsidR="00341414" w:rsidRPr="00696021" w:rsidRDefault="00341414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341414" w:rsidRPr="00696021" w14:paraId="7C7B67D6" w14:textId="77777777" w:rsidTr="009A0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57522" w14:textId="77777777" w:rsidR="00341414" w:rsidRPr="00696021" w:rsidRDefault="00341414" w:rsidP="00696021">
            <w:pPr>
              <w:pStyle w:val="Otsikko1"/>
              <w:rPr>
                <w:rFonts w:cs="Arial"/>
              </w:rPr>
            </w:pPr>
            <w:r w:rsidRPr="00696021">
              <w:rPr>
                <w:rFonts w:cs="Arial"/>
              </w:rPr>
              <w:lastRenderedPageBreak/>
              <w:t>Uppgifter om reparationen</w:t>
            </w:r>
          </w:p>
        </w:tc>
      </w:tr>
      <w:tr w:rsidR="00A6484C" w:rsidRPr="00696021" w14:paraId="5AB08106" w14:textId="77777777" w:rsidTr="0008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254B7411" w14:textId="77777777" w:rsidR="00A6484C" w:rsidRPr="00696021" w:rsidRDefault="00A6484C" w:rsidP="00341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6021">
              <w:rPr>
                <w:rFonts w:ascii="Arial" w:hAnsi="Arial" w:cs="Arial"/>
                <w:b/>
                <w:sz w:val="22"/>
                <w:szCs w:val="22"/>
              </w:rPr>
              <w:t>Reparationsåtgärder:</w:t>
            </w:r>
          </w:p>
        </w:tc>
      </w:tr>
      <w:tr w:rsidR="00341414" w:rsidRPr="00696021" w14:paraId="3C503B23" w14:textId="77777777" w:rsidTr="009A0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60"/>
        </w:trPr>
        <w:tc>
          <w:tcPr>
            <w:tcW w:w="9781" w:type="dxa"/>
            <w:gridSpan w:val="4"/>
            <w:tcBorders>
              <w:top w:val="nil"/>
            </w:tcBorders>
            <w:shd w:val="clear" w:color="auto" w:fill="auto"/>
          </w:tcPr>
          <w:p w14:paraId="40529CA5" w14:textId="77777777" w:rsidR="00341414" w:rsidRPr="00696021" w:rsidRDefault="00341414" w:rsidP="00A6484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6021">
              <w:rPr>
                <w:rFonts w:ascii="Arial" w:hAnsi="Arial" w:cs="Arial"/>
                <w:sz w:val="22"/>
                <w:szCs w:val="22"/>
              </w:rPr>
            </w:r>
            <w:r w:rsidRPr="00696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6021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96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1414" w:rsidRPr="00696021" w14:paraId="5AEF4E02" w14:textId="77777777" w:rsidTr="009A0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6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F97558" w14:textId="04AB0445" w:rsidR="00F373B6" w:rsidRPr="00696021" w:rsidRDefault="00341414" w:rsidP="00F373B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  <w:t>Motivering av reparationerna</w:t>
            </w:r>
            <w:r w:rsidR="00625729" w:rsidRPr="00696021">
              <w:rPr>
                <w:rFonts w:ascii="Arial" w:hAnsi="Arial" w:cs="Arial"/>
                <w:sz w:val="22"/>
                <w:szCs w:val="22"/>
                <w:lang w:val="sv-SE"/>
              </w:rPr>
              <w:t xml:space="preserve"> / </w:t>
            </w:r>
            <w:r w:rsidR="00E25A76" w:rsidRPr="00696021">
              <w:rPr>
                <w:rFonts w:ascii="Arial" w:hAnsi="Arial" w:cs="Arial"/>
                <w:sz w:val="22"/>
                <w:szCs w:val="22"/>
                <w:lang w:val="sv-SE"/>
              </w:rPr>
              <w:t>varför åtgärden ska inledas i brådskande ordning</w:t>
            </w:r>
          </w:p>
          <w:p w14:paraId="3917A3AF" w14:textId="77777777" w:rsidR="00341414" w:rsidRPr="00696021" w:rsidRDefault="00341414" w:rsidP="002F5718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696021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196265" w:rsidRPr="00696021" w14:paraId="29F016DB" w14:textId="77777777" w:rsidTr="009A0FAB">
        <w:trPr>
          <w:trHeight w:val="52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8FF9" w14:textId="77777777" w:rsidR="00196265" w:rsidRPr="00696021" w:rsidRDefault="00196265" w:rsidP="003A7FB2">
            <w:pPr>
              <w:pStyle w:val="Otsikko1"/>
              <w:spacing w:before="240" w:after="40"/>
              <w:rPr>
                <w:rFonts w:cs="Arial"/>
              </w:rPr>
            </w:pPr>
            <w:r w:rsidRPr="00696021">
              <w:rPr>
                <w:rFonts w:cs="Arial"/>
              </w:rPr>
              <w:t>Uppgifter om vem som sköter ansökan</w:t>
            </w:r>
          </w:p>
        </w:tc>
      </w:tr>
      <w:tr w:rsidR="00A6484C" w:rsidRPr="00696021" w14:paraId="550916F3" w14:textId="77777777" w:rsidTr="0008470E">
        <w:trPr>
          <w:trHeight w:val="33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  <w:vAlign w:val="center"/>
          </w:tcPr>
          <w:p w14:paraId="7AA98966" w14:textId="77777777" w:rsidR="00A6484C" w:rsidRPr="00696021" w:rsidRDefault="00A6484C" w:rsidP="00A6484C">
            <w:pPr>
              <w:ind w:left="352" w:hanging="352"/>
              <w:rPr>
                <w:rFonts w:ascii="Arial" w:hAnsi="Arial" w:cs="Arial"/>
                <w:b/>
                <w:sz w:val="22"/>
                <w:szCs w:val="22"/>
              </w:rPr>
            </w:pPr>
            <w:r w:rsidRPr="00696021">
              <w:rPr>
                <w:rFonts w:ascii="Arial" w:hAnsi="Arial" w:cs="Arial"/>
                <w:b/>
                <w:sz w:val="22"/>
                <w:szCs w:val="22"/>
              </w:rPr>
              <w:t>Ansökan sköts av</w:t>
            </w:r>
          </w:p>
        </w:tc>
      </w:tr>
      <w:tr w:rsidR="00A6484C" w:rsidRPr="00696021" w14:paraId="57BED44D" w14:textId="77777777" w:rsidTr="002F5718">
        <w:trPr>
          <w:trHeight w:val="37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23CB8" w14:textId="77777777" w:rsidR="00A6484C" w:rsidRPr="00696021" w:rsidRDefault="00A6484C" w:rsidP="00A6484C">
            <w:pPr>
              <w:pStyle w:val="Otsikko2"/>
              <w:spacing w:before="120"/>
              <w:rPr>
                <w:rFonts w:cs="Arial"/>
              </w:rPr>
            </w:pPr>
            <w:r w:rsidRPr="00696021">
              <w:rPr>
                <w:rFonts w:cs="Arial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021">
              <w:rPr>
                <w:rFonts w:cs="Arial"/>
              </w:rPr>
              <w:instrText xml:space="preserve"> FORMCHECKBOX </w:instrText>
            </w:r>
            <w:r w:rsidR="00A05856">
              <w:rPr>
                <w:rFonts w:cs="Arial"/>
              </w:rPr>
            </w:r>
            <w:r w:rsidR="00A05856">
              <w:rPr>
                <w:rFonts w:cs="Arial"/>
              </w:rPr>
              <w:fldChar w:fldCharType="separate"/>
            </w:r>
            <w:r w:rsidRPr="00696021">
              <w:rPr>
                <w:rFonts w:cs="Arial"/>
              </w:rPr>
              <w:fldChar w:fldCharType="end"/>
            </w:r>
            <w:r w:rsidRPr="00696021">
              <w:rPr>
                <w:rFonts w:cs="Arial"/>
              </w:rPr>
              <w:t xml:space="preserve"> </w:t>
            </w:r>
            <w:r w:rsidRPr="00696021">
              <w:rPr>
                <w:rFonts w:cs="Arial"/>
                <w:b w:val="0"/>
              </w:rPr>
              <w:t>Den sökande själv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053E2" w14:textId="77777777" w:rsidR="00A6484C" w:rsidRPr="00696021" w:rsidRDefault="00A6484C" w:rsidP="00A6484C">
            <w:pPr>
              <w:spacing w:before="120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02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5856">
              <w:rPr>
                <w:rFonts w:ascii="Arial" w:hAnsi="Arial" w:cs="Arial"/>
                <w:sz w:val="22"/>
                <w:szCs w:val="22"/>
              </w:rPr>
            </w:r>
            <w:r w:rsidR="00A058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602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6021">
              <w:rPr>
                <w:rFonts w:ascii="Arial" w:hAnsi="Arial" w:cs="Arial"/>
                <w:sz w:val="22"/>
                <w:szCs w:val="22"/>
              </w:rPr>
              <w:t xml:space="preserve"> Ombud         </w:t>
            </w:r>
          </w:p>
        </w:tc>
      </w:tr>
      <w:tr w:rsidR="00A6484C" w:rsidRPr="00696021" w14:paraId="63626183" w14:textId="77777777" w:rsidTr="009A0FAB">
        <w:trPr>
          <w:trHeight w:val="1218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796" w14:textId="77777777" w:rsidR="00A6484C" w:rsidRPr="00696021" w:rsidRDefault="00A6484C" w:rsidP="00A6484C">
            <w:pPr>
              <w:pStyle w:val="Otsikko2"/>
              <w:spacing w:before="120"/>
              <w:rPr>
                <w:rFonts w:cs="Arial"/>
              </w:rPr>
            </w:pPr>
            <w:r w:rsidRPr="00696021">
              <w:rPr>
                <w:rFonts w:cs="Arial"/>
              </w:rPr>
              <w:t>Om ärendet sköts av ett ombud</w:t>
            </w:r>
          </w:p>
          <w:p w14:paraId="0509C8A0" w14:textId="5B60F346" w:rsidR="00A6484C" w:rsidRPr="00696021" w:rsidRDefault="00A6484C" w:rsidP="002F5718">
            <w:pPr>
              <w:spacing w:before="120" w:line="271" w:lineRule="auto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02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5856">
              <w:rPr>
                <w:rFonts w:ascii="Arial" w:hAnsi="Arial" w:cs="Arial"/>
                <w:sz w:val="22"/>
                <w:szCs w:val="22"/>
              </w:rPr>
            </w:r>
            <w:r w:rsidR="00A058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602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6021">
              <w:rPr>
                <w:rFonts w:ascii="Arial" w:hAnsi="Arial" w:cs="Arial"/>
                <w:sz w:val="22"/>
                <w:szCs w:val="22"/>
              </w:rPr>
              <w:t xml:space="preserve"> Jag befullmäktigar med underskriften i denna ansökan ett ombud att på mina vägnar ansöka om reparationsunderstöd i enlighet med lagen om reparationsunderstöd för bostadsbyggnader och bostäder (1087/2016).</w:t>
            </w:r>
          </w:p>
        </w:tc>
      </w:tr>
      <w:tr w:rsidR="00A6484C" w:rsidRPr="00696021" w14:paraId="54DE3967" w14:textId="77777777" w:rsidTr="009A0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3D20E" w14:textId="77777777" w:rsidR="00A6484C" w:rsidRPr="00696021" w:rsidRDefault="00A6484C" w:rsidP="00A6484C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b/>
                <w:caps/>
                <w:sz w:val="22"/>
                <w:szCs w:val="22"/>
              </w:rPr>
              <w:t>Ombud som sköter ansökan</w:t>
            </w:r>
          </w:p>
        </w:tc>
      </w:tr>
      <w:tr w:rsidR="00A6484C" w:rsidRPr="00696021" w14:paraId="6232EB18" w14:textId="77777777" w:rsidTr="0008470E">
        <w:trPr>
          <w:cantSplit/>
          <w:trHeight w:val="429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6C4D07D8" w14:textId="77777777" w:rsidR="00A6484C" w:rsidRPr="00696021" w:rsidRDefault="00A6484C" w:rsidP="00A648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6021">
              <w:rPr>
                <w:rFonts w:ascii="Arial" w:hAnsi="Arial" w:cs="Arial"/>
                <w:b/>
                <w:sz w:val="22"/>
                <w:szCs w:val="22"/>
              </w:rPr>
              <w:t>Kontaktuppgifter</w:t>
            </w:r>
          </w:p>
        </w:tc>
      </w:tr>
      <w:tr w:rsidR="00A6484C" w:rsidRPr="00696021" w14:paraId="15D93F34" w14:textId="77777777" w:rsidTr="009A0FAB">
        <w:trPr>
          <w:cantSplit/>
          <w:trHeight w:val="691"/>
        </w:trPr>
        <w:tc>
          <w:tcPr>
            <w:tcW w:w="396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1DAD9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Förnamn</w:t>
            </w:r>
          </w:p>
          <w:p w14:paraId="68E59C95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4F398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Efternamn</w:t>
            </w:r>
          </w:p>
          <w:p w14:paraId="77F1E488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A6484C" w:rsidRPr="00696021" w14:paraId="609B71D1" w14:textId="77777777" w:rsidTr="009A0FAB">
        <w:trPr>
          <w:cantSplit/>
          <w:trHeight w:val="697"/>
        </w:trPr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4A5A62DD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088FA23D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94FAB7F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Postnummer</w:t>
            </w:r>
          </w:p>
          <w:p w14:paraId="5072D67E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A6484C" w:rsidRPr="00696021" w14:paraId="16C5A929" w14:textId="77777777" w:rsidTr="009A0FAB">
        <w:trPr>
          <w:cantSplit/>
          <w:trHeight w:val="697"/>
        </w:trPr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466A5B28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Postanstalt</w:t>
            </w:r>
          </w:p>
          <w:p w14:paraId="7937ED83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719FAE93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15F94480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  <w:tr w:rsidR="00A6484C" w:rsidRPr="00696021" w14:paraId="5C9A4D7F" w14:textId="77777777" w:rsidTr="009A0FAB">
        <w:trPr>
          <w:cantSplit/>
          <w:trHeight w:val="697"/>
        </w:trPr>
        <w:tc>
          <w:tcPr>
            <w:tcW w:w="396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7F74863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24A0C42D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581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692AD64" w14:textId="77777777" w:rsidR="00A6484C" w:rsidRPr="00696021" w:rsidRDefault="00A6484C" w:rsidP="00A6484C">
            <w:pPr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sz w:val="22"/>
                <w:szCs w:val="22"/>
              </w:rPr>
              <w:t>Samfundets namn</w:t>
            </w:r>
          </w:p>
          <w:p w14:paraId="0412B444" w14:textId="77777777" w:rsidR="00A6484C" w:rsidRPr="00696021" w:rsidRDefault="00A6484C" w:rsidP="002F571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696021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</w:p>
        </w:tc>
      </w:tr>
    </w:tbl>
    <w:p w14:paraId="269BF534" w14:textId="77777777" w:rsidR="00EC3CE0" w:rsidRPr="00696021" w:rsidRDefault="00EC3CE0" w:rsidP="00CB04B6">
      <w:pPr>
        <w:pStyle w:val="Otsikko1"/>
        <w:spacing w:before="480"/>
        <w:rPr>
          <w:rFonts w:cs="Arial"/>
        </w:rPr>
      </w:pPr>
      <w:r w:rsidRPr="00696021">
        <w:rPr>
          <w:rFonts w:cs="Arial"/>
        </w:rPr>
        <w:t>Skicka in ansökan</w:t>
      </w:r>
    </w:p>
    <w:p w14:paraId="481A8D3A" w14:textId="48E5AF84" w:rsidR="00A6484C" w:rsidRPr="00696021" w:rsidRDefault="007F6956" w:rsidP="00CB04B6">
      <w:pPr>
        <w:spacing w:before="120"/>
        <w:rPr>
          <w:rFonts w:ascii="Arial" w:hAnsi="Arial" w:cs="Arial"/>
          <w:b/>
          <w:sz w:val="22"/>
          <w:szCs w:val="22"/>
        </w:rPr>
      </w:pPr>
      <w:r w:rsidRPr="00696021">
        <w:rPr>
          <w:rFonts w:ascii="Arial" w:hAnsi="Arial" w:cs="Arial"/>
          <w:b/>
          <w:sz w:val="22"/>
          <w:szCs w:val="22"/>
        </w:rPr>
        <w:t>Ansökan ska skickas till</w:t>
      </w:r>
      <w:r w:rsidR="0008470E">
        <w:rPr>
          <w:rFonts w:ascii="Arial" w:hAnsi="Arial" w:cs="Arial"/>
          <w:b/>
          <w:sz w:val="22"/>
          <w:szCs w:val="22"/>
        </w:rPr>
        <w:t xml:space="preserve"> </w:t>
      </w:r>
      <w:r w:rsidR="0008470E" w:rsidRPr="0008470E">
        <w:rPr>
          <w:rFonts w:ascii="Arial" w:hAnsi="Arial" w:cs="Arial"/>
          <w:b/>
          <w:sz w:val="22"/>
          <w:szCs w:val="22"/>
        </w:rPr>
        <w:t>Centralen för statligt stött bostadsbyggande</w:t>
      </w:r>
      <w:r w:rsidRPr="00696021">
        <w:rPr>
          <w:rFonts w:ascii="Arial" w:hAnsi="Arial" w:cs="Arial"/>
          <w:b/>
          <w:sz w:val="22"/>
          <w:szCs w:val="22"/>
        </w:rPr>
        <w:t>:</w:t>
      </w:r>
    </w:p>
    <w:p w14:paraId="3DA8D2E5" w14:textId="0B486812" w:rsidR="001742F9" w:rsidRPr="00696021" w:rsidRDefault="0008470E" w:rsidP="001742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Miljöministeriet</w:t>
      </w:r>
    </w:p>
    <w:p w14:paraId="10AF7974" w14:textId="42A96275" w:rsidR="001742F9" w:rsidRPr="00696021" w:rsidRDefault="0008470E" w:rsidP="001742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Centralen för statligt stött bostadsbyggande</w:t>
      </w:r>
    </w:p>
    <w:p w14:paraId="36D31DF3" w14:textId="77C8A781" w:rsidR="001742F9" w:rsidRPr="00696021" w:rsidRDefault="001742F9" w:rsidP="001742F9">
      <w:pPr>
        <w:rPr>
          <w:rFonts w:ascii="Arial" w:hAnsi="Arial" w:cs="Arial"/>
          <w:sz w:val="22"/>
          <w:szCs w:val="22"/>
        </w:rPr>
      </w:pPr>
      <w:r w:rsidRPr="00696021">
        <w:rPr>
          <w:rFonts w:ascii="Arial" w:hAnsi="Arial" w:cs="Arial"/>
          <w:sz w:val="22"/>
          <w:szCs w:val="22"/>
        </w:rPr>
        <w:t>PB 3</w:t>
      </w:r>
      <w:r w:rsidR="0008470E">
        <w:rPr>
          <w:rFonts w:ascii="Arial" w:hAnsi="Arial" w:cs="Arial"/>
          <w:sz w:val="22"/>
          <w:szCs w:val="22"/>
        </w:rPr>
        <w:t>5</w:t>
      </w:r>
    </w:p>
    <w:p w14:paraId="5C30BFB4" w14:textId="5ADB62DA" w:rsidR="00CB04B6" w:rsidRPr="00696021" w:rsidRDefault="0008470E" w:rsidP="001742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00023 Statsrådet</w:t>
      </w:r>
    </w:p>
    <w:p w14:paraId="553740B8" w14:textId="27C80BE0" w:rsidR="00EC3CE0" w:rsidRPr="00696021" w:rsidRDefault="001742F9" w:rsidP="00F373B6">
      <w:pPr>
        <w:spacing w:before="240"/>
        <w:rPr>
          <w:rFonts w:ascii="Arial" w:hAnsi="Arial" w:cs="Arial"/>
          <w:sz w:val="22"/>
          <w:szCs w:val="22"/>
        </w:rPr>
      </w:pPr>
      <w:r w:rsidRPr="00696021">
        <w:rPr>
          <w:rFonts w:ascii="Arial" w:hAnsi="Arial" w:cs="Arial"/>
          <w:sz w:val="22"/>
          <w:szCs w:val="22"/>
        </w:rPr>
        <w:t>eller som säker e-post:</w:t>
      </w:r>
      <w:r w:rsidR="0047663B" w:rsidRPr="00696021">
        <w:rPr>
          <w:rFonts w:ascii="Arial" w:hAnsi="Arial" w:cs="Arial"/>
          <w:sz w:val="22"/>
          <w:szCs w:val="22"/>
        </w:rPr>
        <w:t xml:space="preserve">  </w:t>
      </w:r>
      <w:hyperlink r:id="rId16" w:history="1">
        <w:r w:rsidR="00037D8B" w:rsidRPr="00037D8B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</w:p>
    <w:sectPr w:rsidR="00EC3CE0" w:rsidRPr="00696021" w:rsidSect="00696021">
      <w:footerReference w:type="default" r:id="rId17"/>
      <w:headerReference w:type="first" r:id="rId18"/>
      <w:footerReference w:type="first" r:id="rId19"/>
      <w:pgSz w:w="11907" w:h="16840"/>
      <w:pgMar w:top="1134" w:right="992" w:bottom="1134" w:left="1134" w:header="28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1C0E" w14:textId="77777777" w:rsidR="0096266F" w:rsidRDefault="0096266F" w:rsidP="005B517B">
      <w:r>
        <w:separator/>
      </w:r>
    </w:p>
    <w:p w14:paraId="73250DD7" w14:textId="77777777" w:rsidR="0096266F" w:rsidRDefault="0096266F"/>
  </w:endnote>
  <w:endnote w:type="continuationSeparator" w:id="0">
    <w:p w14:paraId="22EB7F09" w14:textId="77777777" w:rsidR="0096266F" w:rsidRDefault="0096266F" w:rsidP="005B517B">
      <w:r>
        <w:continuationSeparator/>
      </w:r>
    </w:p>
    <w:p w14:paraId="3F754FD1" w14:textId="77777777" w:rsidR="0096266F" w:rsidRDefault="00962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0F1B" w14:textId="77777777" w:rsidR="0093586C" w:rsidRPr="001A0F56" w:rsidRDefault="00EA64EF">
    <w:pPr>
      <w:pStyle w:val="Alatunnist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ARA 35c</w:t>
    </w:r>
    <w:r>
      <w:rPr>
        <w:rFonts w:ascii="Arial" w:hAnsi="Arial"/>
        <w:sz w:val="16"/>
        <w:szCs w:val="16"/>
      </w:rPr>
      <w:tab/>
    </w:r>
    <w:r w:rsidR="0093586C">
      <w:rPr>
        <w:rFonts w:ascii="Arial" w:hAnsi="Arial"/>
        <w:sz w:val="16"/>
        <w:szCs w:val="16"/>
      </w:rPr>
      <w:fldChar w:fldCharType="begin"/>
    </w:r>
    <w:r w:rsidR="0093586C">
      <w:rPr>
        <w:rFonts w:ascii="Arial" w:hAnsi="Arial"/>
        <w:sz w:val="16"/>
        <w:szCs w:val="16"/>
      </w:rPr>
      <w:instrText xml:space="preserve"> PAGE  \* Arabic  \* MERGEFORMAT </w:instrText>
    </w:r>
    <w:r w:rsidR="0093586C">
      <w:rPr>
        <w:rFonts w:ascii="Arial" w:hAnsi="Arial"/>
        <w:sz w:val="16"/>
        <w:szCs w:val="16"/>
      </w:rPr>
      <w:fldChar w:fldCharType="separate"/>
    </w:r>
    <w:r w:rsidR="009E0FB7">
      <w:rPr>
        <w:rFonts w:ascii="Arial" w:hAnsi="Arial"/>
        <w:noProof/>
        <w:sz w:val="16"/>
        <w:szCs w:val="16"/>
      </w:rPr>
      <w:t>2</w:t>
    </w:r>
    <w:r w:rsidR="0093586C">
      <w:rPr>
        <w:rFonts w:ascii="Arial" w:hAnsi="Arial"/>
        <w:sz w:val="16"/>
        <w:szCs w:val="16"/>
      </w:rPr>
      <w:fldChar w:fldCharType="end"/>
    </w:r>
  </w:p>
  <w:p w14:paraId="1BF24399" w14:textId="77777777" w:rsidR="0093586C" w:rsidRDefault="009358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C7B8" w14:textId="3068F28E" w:rsidR="00696021" w:rsidRPr="00696021" w:rsidRDefault="00696021">
    <w:pPr>
      <w:pStyle w:val="Alatunnist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ARA 35c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 \* Arabic  \* MERGEFORMAT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F040" w14:textId="77777777" w:rsidR="0096266F" w:rsidRDefault="0096266F" w:rsidP="005B517B">
      <w:r>
        <w:separator/>
      </w:r>
    </w:p>
    <w:p w14:paraId="738E9732" w14:textId="77777777" w:rsidR="0096266F" w:rsidRDefault="0096266F"/>
  </w:footnote>
  <w:footnote w:type="continuationSeparator" w:id="0">
    <w:p w14:paraId="24996984" w14:textId="77777777" w:rsidR="0096266F" w:rsidRDefault="0096266F" w:rsidP="005B517B">
      <w:r>
        <w:continuationSeparator/>
      </w:r>
    </w:p>
    <w:p w14:paraId="2C71BE07" w14:textId="77777777" w:rsidR="0096266F" w:rsidRDefault="00962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64FB" w14:textId="0C2CC7CC" w:rsidR="00696021" w:rsidRDefault="00696021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CF98A71" wp14:editId="452E0B20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36569">
    <w:abstractNumId w:val="0"/>
  </w:num>
  <w:num w:numId="2" w16cid:durableId="737677561">
    <w:abstractNumId w:val="3"/>
  </w:num>
  <w:num w:numId="3" w16cid:durableId="739405049">
    <w:abstractNumId w:val="1"/>
  </w:num>
  <w:num w:numId="4" w16cid:durableId="998847768">
    <w:abstractNumId w:val="4"/>
  </w:num>
  <w:num w:numId="5" w16cid:durableId="589120094">
    <w:abstractNumId w:val="2"/>
  </w:num>
  <w:num w:numId="6" w16cid:durableId="299387618">
    <w:abstractNumId w:val="6"/>
  </w:num>
  <w:num w:numId="7" w16cid:durableId="464658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0xtLbNw6OXUTLKa9mfxGQZ0ZDeM3fLw40vnoae1s28bTCzb7USnjA3kVZ8IU8g55YFA0J0MvvRIMtURqMX5aw==" w:salt="vZef/+uNIa2XA6gJ7QMzy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3"/>
    <w:rsid w:val="0000198E"/>
    <w:rsid w:val="00012215"/>
    <w:rsid w:val="000157E0"/>
    <w:rsid w:val="00020CA9"/>
    <w:rsid w:val="00037BC0"/>
    <w:rsid w:val="00037D8B"/>
    <w:rsid w:val="000411F4"/>
    <w:rsid w:val="00042FEA"/>
    <w:rsid w:val="0004774E"/>
    <w:rsid w:val="00050E25"/>
    <w:rsid w:val="00051FE4"/>
    <w:rsid w:val="00055790"/>
    <w:rsid w:val="00060D9A"/>
    <w:rsid w:val="0007185F"/>
    <w:rsid w:val="00071B5B"/>
    <w:rsid w:val="0007239A"/>
    <w:rsid w:val="00072FE9"/>
    <w:rsid w:val="000740A5"/>
    <w:rsid w:val="00074A6A"/>
    <w:rsid w:val="0008470E"/>
    <w:rsid w:val="00092002"/>
    <w:rsid w:val="0009331F"/>
    <w:rsid w:val="00094ED3"/>
    <w:rsid w:val="000B1A5C"/>
    <w:rsid w:val="000B1DE5"/>
    <w:rsid w:val="000B203A"/>
    <w:rsid w:val="000B2F0B"/>
    <w:rsid w:val="000B57C1"/>
    <w:rsid w:val="000D7FDE"/>
    <w:rsid w:val="000E1C4C"/>
    <w:rsid w:val="000E3CAB"/>
    <w:rsid w:val="000F0AA8"/>
    <w:rsid w:val="000F2CBE"/>
    <w:rsid w:val="000F48E7"/>
    <w:rsid w:val="001021E2"/>
    <w:rsid w:val="00127695"/>
    <w:rsid w:val="00130BDB"/>
    <w:rsid w:val="00132613"/>
    <w:rsid w:val="001356FD"/>
    <w:rsid w:val="00144109"/>
    <w:rsid w:val="00155FEE"/>
    <w:rsid w:val="001603D7"/>
    <w:rsid w:val="001625A9"/>
    <w:rsid w:val="001742F9"/>
    <w:rsid w:val="001753BC"/>
    <w:rsid w:val="00180776"/>
    <w:rsid w:val="00181154"/>
    <w:rsid w:val="00184D47"/>
    <w:rsid w:val="00187DD6"/>
    <w:rsid w:val="00191827"/>
    <w:rsid w:val="00193F7C"/>
    <w:rsid w:val="001957BF"/>
    <w:rsid w:val="00196265"/>
    <w:rsid w:val="001A0F56"/>
    <w:rsid w:val="001A0FA1"/>
    <w:rsid w:val="001A159D"/>
    <w:rsid w:val="001A547E"/>
    <w:rsid w:val="001B12B0"/>
    <w:rsid w:val="001B2A1A"/>
    <w:rsid w:val="001C58D2"/>
    <w:rsid w:val="001D6A65"/>
    <w:rsid w:val="001E1BA7"/>
    <w:rsid w:val="001F5113"/>
    <w:rsid w:val="001F7A61"/>
    <w:rsid w:val="00200F4E"/>
    <w:rsid w:val="00214067"/>
    <w:rsid w:val="00216716"/>
    <w:rsid w:val="002178C6"/>
    <w:rsid w:val="0022361D"/>
    <w:rsid w:val="00242B65"/>
    <w:rsid w:val="002571AB"/>
    <w:rsid w:val="00260FCE"/>
    <w:rsid w:val="00263FAD"/>
    <w:rsid w:val="0026540D"/>
    <w:rsid w:val="00265677"/>
    <w:rsid w:val="00272B3A"/>
    <w:rsid w:val="0027390F"/>
    <w:rsid w:val="0027550B"/>
    <w:rsid w:val="00276321"/>
    <w:rsid w:val="002807C4"/>
    <w:rsid w:val="0028483B"/>
    <w:rsid w:val="00287C1F"/>
    <w:rsid w:val="002A14E8"/>
    <w:rsid w:val="002A3006"/>
    <w:rsid w:val="002A56A2"/>
    <w:rsid w:val="002A630D"/>
    <w:rsid w:val="002A63A5"/>
    <w:rsid w:val="002B56E2"/>
    <w:rsid w:val="002B5797"/>
    <w:rsid w:val="002C6D69"/>
    <w:rsid w:val="002D74D6"/>
    <w:rsid w:val="002E5173"/>
    <w:rsid w:val="002E5F26"/>
    <w:rsid w:val="002E6C51"/>
    <w:rsid w:val="002F2111"/>
    <w:rsid w:val="002F24E2"/>
    <w:rsid w:val="002F5718"/>
    <w:rsid w:val="00304848"/>
    <w:rsid w:val="003325C2"/>
    <w:rsid w:val="00341414"/>
    <w:rsid w:val="003438F5"/>
    <w:rsid w:val="00356D57"/>
    <w:rsid w:val="00377461"/>
    <w:rsid w:val="00385620"/>
    <w:rsid w:val="00391CDA"/>
    <w:rsid w:val="003968C4"/>
    <w:rsid w:val="003A33F6"/>
    <w:rsid w:val="003B3A39"/>
    <w:rsid w:val="003C43CE"/>
    <w:rsid w:val="003C637D"/>
    <w:rsid w:val="003C6866"/>
    <w:rsid w:val="003C78D4"/>
    <w:rsid w:val="003D1DBD"/>
    <w:rsid w:val="003D3AC4"/>
    <w:rsid w:val="003D3C44"/>
    <w:rsid w:val="003D69AC"/>
    <w:rsid w:val="003F0462"/>
    <w:rsid w:val="003F18C6"/>
    <w:rsid w:val="003F757D"/>
    <w:rsid w:val="003F7811"/>
    <w:rsid w:val="00407C98"/>
    <w:rsid w:val="00423732"/>
    <w:rsid w:val="004259C5"/>
    <w:rsid w:val="00433902"/>
    <w:rsid w:val="0043569D"/>
    <w:rsid w:val="00435DF7"/>
    <w:rsid w:val="00440E4C"/>
    <w:rsid w:val="004447B0"/>
    <w:rsid w:val="00446056"/>
    <w:rsid w:val="004531FE"/>
    <w:rsid w:val="004543C8"/>
    <w:rsid w:val="0045468F"/>
    <w:rsid w:val="00461D84"/>
    <w:rsid w:val="00471FFA"/>
    <w:rsid w:val="00475693"/>
    <w:rsid w:val="0047663B"/>
    <w:rsid w:val="00481A27"/>
    <w:rsid w:val="004925E5"/>
    <w:rsid w:val="00495D4B"/>
    <w:rsid w:val="004B0BB7"/>
    <w:rsid w:val="004B0E77"/>
    <w:rsid w:val="004B2450"/>
    <w:rsid w:val="004B6465"/>
    <w:rsid w:val="004B6A6E"/>
    <w:rsid w:val="004C26F1"/>
    <w:rsid w:val="004C64B7"/>
    <w:rsid w:val="004C7D8A"/>
    <w:rsid w:val="004D13DB"/>
    <w:rsid w:val="004D19BF"/>
    <w:rsid w:val="004D35C0"/>
    <w:rsid w:val="004D65E7"/>
    <w:rsid w:val="004E6A6C"/>
    <w:rsid w:val="00512576"/>
    <w:rsid w:val="00520C19"/>
    <w:rsid w:val="00526393"/>
    <w:rsid w:val="00526E21"/>
    <w:rsid w:val="005575AE"/>
    <w:rsid w:val="0056674B"/>
    <w:rsid w:val="00573C10"/>
    <w:rsid w:val="0058496D"/>
    <w:rsid w:val="005A6E37"/>
    <w:rsid w:val="005A7ABF"/>
    <w:rsid w:val="005B517B"/>
    <w:rsid w:val="005B77CA"/>
    <w:rsid w:val="005E6083"/>
    <w:rsid w:val="00601223"/>
    <w:rsid w:val="00604118"/>
    <w:rsid w:val="00604593"/>
    <w:rsid w:val="006108B6"/>
    <w:rsid w:val="00623E4C"/>
    <w:rsid w:val="00625729"/>
    <w:rsid w:val="00634051"/>
    <w:rsid w:val="00641E9F"/>
    <w:rsid w:val="0065259C"/>
    <w:rsid w:val="00652901"/>
    <w:rsid w:val="00663690"/>
    <w:rsid w:val="00665124"/>
    <w:rsid w:val="006670CA"/>
    <w:rsid w:val="00672F89"/>
    <w:rsid w:val="00674DF0"/>
    <w:rsid w:val="00674E69"/>
    <w:rsid w:val="0067592B"/>
    <w:rsid w:val="00675DCF"/>
    <w:rsid w:val="00682A32"/>
    <w:rsid w:val="00683BDB"/>
    <w:rsid w:val="00685E40"/>
    <w:rsid w:val="00696021"/>
    <w:rsid w:val="0069701A"/>
    <w:rsid w:val="00697F3F"/>
    <w:rsid w:val="006A058F"/>
    <w:rsid w:val="006A0C92"/>
    <w:rsid w:val="006A0F9D"/>
    <w:rsid w:val="006B27EA"/>
    <w:rsid w:val="006C2CD1"/>
    <w:rsid w:val="006C74F8"/>
    <w:rsid w:val="006E4496"/>
    <w:rsid w:val="006F06DA"/>
    <w:rsid w:val="006F33ED"/>
    <w:rsid w:val="006F5A9E"/>
    <w:rsid w:val="00706CFE"/>
    <w:rsid w:val="0072055D"/>
    <w:rsid w:val="0072486B"/>
    <w:rsid w:val="007336B5"/>
    <w:rsid w:val="007455CC"/>
    <w:rsid w:val="0075172A"/>
    <w:rsid w:val="0076339F"/>
    <w:rsid w:val="00770331"/>
    <w:rsid w:val="00772676"/>
    <w:rsid w:val="00773450"/>
    <w:rsid w:val="007832C8"/>
    <w:rsid w:val="00783844"/>
    <w:rsid w:val="007A37AD"/>
    <w:rsid w:val="007A60CD"/>
    <w:rsid w:val="007A725C"/>
    <w:rsid w:val="007B03D3"/>
    <w:rsid w:val="007C09D6"/>
    <w:rsid w:val="007C1775"/>
    <w:rsid w:val="007D016D"/>
    <w:rsid w:val="007E1381"/>
    <w:rsid w:val="007E16C0"/>
    <w:rsid w:val="007E17F4"/>
    <w:rsid w:val="007E45D1"/>
    <w:rsid w:val="007E6168"/>
    <w:rsid w:val="007E7B6A"/>
    <w:rsid w:val="007F348D"/>
    <w:rsid w:val="007F6956"/>
    <w:rsid w:val="00800561"/>
    <w:rsid w:val="00806B56"/>
    <w:rsid w:val="00806F30"/>
    <w:rsid w:val="0081455C"/>
    <w:rsid w:val="00816611"/>
    <w:rsid w:val="00822910"/>
    <w:rsid w:val="008257BA"/>
    <w:rsid w:val="00834210"/>
    <w:rsid w:val="00836234"/>
    <w:rsid w:val="00837919"/>
    <w:rsid w:val="00840E4B"/>
    <w:rsid w:val="0084140E"/>
    <w:rsid w:val="00845C5C"/>
    <w:rsid w:val="008476CB"/>
    <w:rsid w:val="00860474"/>
    <w:rsid w:val="00860955"/>
    <w:rsid w:val="00862FB0"/>
    <w:rsid w:val="00864860"/>
    <w:rsid w:val="00866D69"/>
    <w:rsid w:val="008670FE"/>
    <w:rsid w:val="00867CB2"/>
    <w:rsid w:val="00885B88"/>
    <w:rsid w:val="008A13D0"/>
    <w:rsid w:val="008B0B27"/>
    <w:rsid w:val="008B33A3"/>
    <w:rsid w:val="008B7DAA"/>
    <w:rsid w:val="008D72C9"/>
    <w:rsid w:val="00903E0D"/>
    <w:rsid w:val="00904B98"/>
    <w:rsid w:val="009106C6"/>
    <w:rsid w:val="00915A72"/>
    <w:rsid w:val="00924FE0"/>
    <w:rsid w:val="009303D9"/>
    <w:rsid w:val="0093586C"/>
    <w:rsid w:val="00935880"/>
    <w:rsid w:val="00937431"/>
    <w:rsid w:val="0094795C"/>
    <w:rsid w:val="009501CE"/>
    <w:rsid w:val="00955866"/>
    <w:rsid w:val="0095754D"/>
    <w:rsid w:val="0096266F"/>
    <w:rsid w:val="00963EC5"/>
    <w:rsid w:val="00967F4B"/>
    <w:rsid w:val="00974E76"/>
    <w:rsid w:val="00987C28"/>
    <w:rsid w:val="009945DB"/>
    <w:rsid w:val="009A0845"/>
    <w:rsid w:val="009A0FAB"/>
    <w:rsid w:val="009A423E"/>
    <w:rsid w:val="009A4DB2"/>
    <w:rsid w:val="009A5B04"/>
    <w:rsid w:val="009B09AF"/>
    <w:rsid w:val="009B7EC7"/>
    <w:rsid w:val="009C1102"/>
    <w:rsid w:val="009C2227"/>
    <w:rsid w:val="009D3F0B"/>
    <w:rsid w:val="009D6BF0"/>
    <w:rsid w:val="009E0FB7"/>
    <w:rsid w:val="009E45D6"/>
    <w:rsid w:val="009E7B68"/>
    <w:rsid w:val="009F27D6"/>
    <w:rsid w:val="009F3E8B"/>
    <w:rsid w:val="009F542B"/>
    <w:rsid w:val="009F5683"/>
    <w:rsid w:val="009F7DEC"/>
    <w:rsid w:val="00A00A05"/>
    <w:rsid w:val="00A03348"/>
    <w:rsid w:val="00A038AB"/>
    <w:rsid w:val="00A05856"/>
    <w:rsid w:val="00A064C0"/>
    <w:rsid w:val="00A067EE"/>
    <w:rsid w:val="00A14472"/>
    <w:rsid w:val="00A14FCC"/>
    <w:rsid w:val="00A21968"/>
    <w:rsid w:val="00A234A1"/>
    <w:rsid w:val="00A235A3"/>
    <w:rsid w:val="00A31F00"/>
    <w:rsid w:val="00A337D3"/>
    <w:rsid w:val="00A3398D"/>
    <w:rsid w:val="00A35095"/>
    <w:rsid w:val="00A4289E"/>
    <w:rsid w:val="00A43138"/>
    <w:rsid w:val="00A4346D"/>
    <w:rsid w:val="00A51231"/>
    <w:rsid w:val="00A57340"/>
    <w:rsid w:val="00A60B46"/>
    <w:rsid w:val="00A618B6"/>
    <w:rsid w:val="00A6254A"/>
    <w:rsid w:val="00A6484C"/>
    <w:rsid w:val="00A64906"/>
    <w:rsid w:val="00A66291"/>
    <w:rsid w:val="00A732C2"/>
    <w:rsid w:val="00A733D9"/>
    <w:rsid w:val="00A760E7"/>
    <w:rsid w:val="00A76F1C"/>
    <w:rsid w:val="00A77D88"/>
    <w:rsid w:val="00A812BB"/>
    <w:rsid w:val="00A8412A"/>
    <w:rsid w:val="00A95424"/>
    <w:rsid w:val="00AA1FC7"/>
    <w:rsid w:val="00AA5390"/>
    <w:rsid w:val="00AC018E"/>
    <w:rsid w:val="00AC4365"/>
    <w:rsid w:val="00AD287B"/>
    <w:rsid w:val="00AD2B64"/>
    <w:rsid w:val="00AD39CE"/>
    <w:rsid w:val="00AE0CD6"/>
    <w:rsid w:val="00AE63FA"/>
    <w:rsid w:val="00AF2D6E"/>
    <w:rsid w:val="00AF6CF0"/>
    <w:rsid w:val="00B01B00"/>
    <w:rsid w:val="00B1174A"/>
    <w:rsid w:val="00B21F43"/>
    <w:rsid w:val="00B237B5"/>
    <w:rsid w:val="00B35714"/>
    <w:rsid w:val="00B35E49"/>
    <w:rsid w:val="00B416EA"/>
    <w:rsid w:val="00B43AFC"/>
    <w:rsid w:val="00B533E5"/>
    <w:rsid w:val="00B6502A"/>
    <w:rsid w:val="00B72BAD"/>
    <w:rsid w:val="00B73458"/>
    <w:rsid w:val="00B75BE5"/>
    <w:rsid w:val="00B928A3"/>
    <w:rsid w:val="00BA1E6C"/>
    <w:rsid w:val="00BA44A2"/>
    <w:rsid w:val="00BA6830"/>
    <w:rsid w:val="00BA6D19"/>
    <w:rsid w:val="00BA7030"/>
    <w:rsid w:val="00BB2A76"/>
    <w:rsid w:val="00BB5DE1"/>
    <w:rsid w:val="00BC4CAE"/>
    <w:rsid w:val="00BC7CA7"/>
    <w:rsid w:val="00BF72E4"/>
    <w:rsid w:val="00C044E2"/>
    <w:rsid w:val="00C11C05"/>
    <w:rsid w:val="00C17182"/>
    <w:rsid w:val="00C216AE"/>
    <w:rsid w:val="00C25B1D"/>
    <w:rsid w:val="00C44C80"/>
    <w:rsid w:val="00C52925"/>
    <w:rsid w:val="00C549BC"/>
    <w:rsid w:val="00C560C0"/>
    <w:rsid w:val="00C56943"/>
    <w:rsid w:val="00C754F1"/>
    <w:rsid w:val="00C75D2B"/>
    <w:rsid w:val="00C76525"/>
    <w:rsid w:val="00C95DB6"/>
    <w:rsid w:val="00C95EAF"/>
    <w:rsid w:val="00C96A4E"/>
    <w:rsid w:val="00CA578D"/>
    <w:rsid w:val="00CB0351"/>
    <w:rsid w:val="00CB04B6"/>
    <w:rsid w:val="00CC07D6"/>
    <w:rsid w:val="00CC454D"/>
    <w:rsid w:val="00CC4FFD"/>
    <w:rsid w:val="00CC7ADB"/>
    <w:rsid w:val="00CD567C"/>
    <w:rsid w:val="00CE60DC"/>
    <w:rsid w:val="00CF414F"/>
    <w:rsid w:val="00CF6F84"/>
    <w:rsid w:val="00D04455"/>
    <w:rsid w:val="00D17D2F"/>
    <w:rsid w:val="00D267C0"/>
    <w:rsid w:val="00D2724A"/>
    <w:rsid w:val="00D27BB0"/>
    <w:rsid w:val="00D318A4"/>
    <w:rsid w:val="00D33BE9"/>
    <w:rsid w:val="00D33FD1"/>
    <w:rsid w:val="00D34EF8"/>
    <w:rsid w:val="00D41C89"/>
    <w:rsid w:val="00D42902"/>
    <w:rsid w:val="00D42AAF"/>
    <w:rsid w:val="00D433BF"/>
    <w:rsid w:val="00D44740"/>
    <w:rsid w:val="00D52480"/>
    <w:rsid w:val="00D5324B"/>
    <w:rsid w:val="00D54366"/>
    <w:rsid w:val="00D54B6A"/>
    <w:rsid w:val="00D57017"/>
    <w:rsid w:val="00D60879"/>
    <w:rsid w:val="00D66956"/>
    <w:rsid w:val="00D7121E"/>
    <w:rsid w:val="00D73367"/>
    <w:rsid w:val="00D73AF1"/>
    <w:rsid w:val="00D84DB0"/>
    <w:rsid w:val="00D9028F"/>
    <w:rsid w:val="00D94F8E"/>
    <w:rsid w:val="00D97D21"/>
    <w:rsid w:val="00DB15D8"/>
    <w:rsid w:val="00DC01E9"/>
    <w:rsid w:val="00DC3A52"/>
    <w:rsid w:val="00DC5966"/>
    <w:rsid w:val="00DC72D5"/>
    <w:rsid w:val="00DC7B74"/>
    <w:rsid w:val="00DD5EA9"/>
    <w:rsid w:val="00DF71E4"/>
    <w:rsid w:val="00E17466"/>
    <w:rsid w:val="00E2212C"/>
    <w:rsid w:val="00E24C90"/>
    <w:rsid w:val="00E25A76"/>
    <w:rsid w:val="00E25B67"/>
    <w:rsid w:val="00E25F61"/>
    <w:rsid w:val="00E304D9"/>
    <w:rsid w:val="00E340AC"/>
    <w:rsid w:val="00E357CD"/>
    <w:rsid w:val="00E37170"/>
    <w:rsid w:val="00E43095"/>
    <w:rsid w:val="00E43E31"/>
    <w:rsid w:val="00E4581E"/>
    <w:rsid w:val="00E70688"/>
    <w:rsid w:val="00E74770"/>
    <w:rsid w:val="00E81D78"/>
    <w:rsid w:val="00E82047"/>
    <w:rsid w:val="00E8549E"/>
    <w:rsid w:val="00E91206"/>
    <w:rsid w:val="00E965F1"/>
    <w:rsid w:val="00EA3589"/>
    <w:rsid w:val="00EA5434"/>
    <w:rsid w:val="00EA558C"/>
    <w:rsid w:val="00EA64EF"/>
    <w:rsid w:val="00EB07A5"/>
    <w:rsid w:val="00EB11DE"/>
    <w:rsid w:val="00EB12E1"/>
    <w:rsid w:val="00EB2C03"/>
    <w:rsid w:val="00EB3BD6"/>
    <w:rsid w:val="00EC3CE0"/>
    <w:rsid w:val="00EC6727"/>
    <w:rsid w:val="00ED1479"/>
    <w:rsid w:val="00ED54F1"/>
    <w:rsid w:val="00EE325B"/>
    <w:rsid w:val="00EE5A5E"/>
    <w:rsid w:val="00EF2F13"/>
    <w:rsid w:val="00EF40CB"/>
    <w:rsid w:val="00EF641B"/>
    <w:rsid w:val="00F06ADD"/>
    <w:rsid w:val="00F07F76"/>
    <w:rsid w:val="00F10218"/>
    <w:rsid w:val="00F10F68"/>
    <w:rsid w:val="00F11856"/>
    <w:rsid w:val="00F144BD"/>
    <w:rsid w:val="00F176DE"/>
    <w:rsid w:val="00F2429B"/>
    <w:rsid w:val="00F31368"/>
    <w:rsid w:val="00F32685"/>
    <w:rsid w:val="00F373B6"/>
    <w:rsid w:val="00F414D7"/>
    <w:rsid w:val="00F43ACD"/>
    <w:rsid w:val="00F60171"/>
    <w:rsid w:val="00F6223A"/>
    <w:rsid w:val="00F75F9E"/>
    <w:rsid w:val="00F823AA"/>
    <w:rsid w:val="00F97AC8"/>
    <w:rsid w:val="00FA390F"/>
    <w:rsid w:val="00FA5C44"/>
    <w:rsid w:val="00FB0046"/>
    <w:rsid w:val="00FB2FFA"/>
    <w:rsid w:val="00FB3763"/>
    <w:rsid w:val="00FB7E7C"/>
    <w:rsid w:val="00FC3554"/>
    <w:rsid w:val="00FD5B3B"/>
    <w:rsid w:val="00FE2896"/>
    <w:rsid w:val="00FF0F35"/>
    <w:rsid w:val="00FF21B6"/>
    <w:rsid w:val="00FF3D0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A0E1E"/>
  <w15:chartTrackingRefBased/>
  <w15:docId w15:val="{48964CF7-81CF-40FA-8D19-E686042F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924FE0"/>
    <w:pPr>
      <w:spacing w:before="360"/>
      <w:outlineLvl w:val="0"/>
    </w:pPr>
    <w:rPr>
      <w:rFonts w:ascii="Arial" w:hAnsi="Arial"/>
      <w:b/>
      <w:caps/>
      <w:sz w:val="22"/>
      <w:szCs w:val="22"/>
    </w:rPr>
  </w:style>
  <w:style w:type="paragraph" w:styleId="Otsikko2">
    <w:name w:val="heading 2"/>
    <w:basedOn w:val="Kentnotsikko"/>
    <w:next w:val="Normaali"/>
    <w:qFormat/>
    <w:rsid w:val="00924FE0"/>
    <w:pPr>
      <w:spacing w:before="240"/>
      <w:outlineLvl w:val="1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tkaisematonmaininta1">
    <w:name w:val="Ratkaisematon maininta1"/>
    <w:uiPriority w:val="99"/>
    <w:semiHidden/>
    <w:unhideWhenUsed/>
    <w:rsid w:val="00EA5434"/>
    <w:rPr>
      <w:color w:val="808080"/>
      <w:shd w:val="clear" w:color="auto" w:fill="E6E6E6"/>
    </w:rPr>
  </w:style>
  <w:style w:type="character" w:customStyle="1" w:styleId="header-bold">
    <w:name w:val="header-bold"/>
    <w:rsid w:val="003F757D"/>
  </w:style>
  <w:style w:type="character" w:customStyle="1" w:styleId="xforms-control">
    <w:name w:val="xforms-control"/>
    <w:rsid w:val="003F757D"/>
  </w:style>
  <w:style w:type="character" w:customStyle="1" w:styleId="xforms-deselected">
    <w:name w:val="xforms-deselected"/>
    <w:rsid w:val="003F757D"/>
  </w:style>
  <w:style w:type="character" w:customStyle="1" w:styleId="xforms-selected">
    <w:name w:val="xforms-selected"/>
    <w:rsid w:val="003F757D"/>
  </w:style>
  <w:style w:type="character" w:customStyle="1" w:styleId="xforms-hint">
    <w:name w:val="xforms-hint"/>
    <w:rsid w:val="003F757D"/>
  </w:style>
  <w:style w:type="character" w:styleId="AvattuHyperlinkki">
    <w:name w:val="FollowedHyperlink"/>
    <w:rsid w:val="0095754D"/>
    <w:rPr>
      <w:color w:val="954F72"/>
      <w:u w:val="single"/>
    </w:rPr>
  </w:style>
  <w:style w:type="paragraph" w:customStyle="1" w:styleId="Hakemuksenotsikko">
    <w:name w:val="Hakemuksen otsikko"/>
    <w:basedOn w:val="Normaali"/>
    <w:link w:val="HakemuksenotsikkoChar"/>
    <w:qFormat/>
    <w:rsid w:val="00924FE0"/>
    <w:pPr>
      <w:spacing w:before="120"/>
    </w:pPr>
    <w:rPr>
      <w:rFonts w:ascii="Arial" w:hAnsi="Arial"/>
      <w:b/>
      <w:sz w:val="22"/>
      <w:szCs w:val="22"/>
    </w:rPr>
  </w:style>
  <w:style w:type="paragraph" w:customStyle="1" w:styleId="Hakemuksenalaotsikko2">
    <w:name w:val="Hakemuksen alaotsikko 2"/>
    <w:basedOn w:val="Normaali"/>
    <w:link w:val="Hakemuksenalaotsikko2Char"/>
    <w:qFormat/>
    <w:rsid w:val="00924FE0"/>
    <w:pPr>
      <w:spacing w:before="40"/>
    </w:pPr>
    <w:rPr>
      <w:rFonts w:ascii="Arial" w:hAnsi="Arial"/>
      <w:b/>
      <w:sz w:val="22"/>
      <w:szCs w:val="22"/>
    </w:rPr>
  </w:style>
  <w:style w:type="character" w:customStyle="1" w:styleId="HakemuksenotsikkoChar">
    <w:name w:val="Hakemuksen otsikko Char"/>
    <w:basedOn w:val="Kappaleenoletusfontti"/>
    <w:link w:val="Hakemuksenotsikko"/>
    <w:rsid w:val="00924FE0"/>
    <w:rPr>
      <w:rFonts w:ascii="Arial" w:hAnsi="Arial"/>
      <w:b/>
      <w:sz w:val="22"/>
      <w:szCs w:val="22"/>
    </w:rPr>
  </w:style>
  <w:style w:type="character" w:customStyle="1" w:styleId="Otsikko1Char">
    <w:name w:val="Otsikko 1 Char"/>
    <w:basedOn w:val="Kappaleenoletusfontti"/>
    <w:link w:val="Otsikko1"/>
    <w:rsid w:val="00924FE0"/>
    <w:rPr>
      <w:rFonts w:ascii="Arial" w:hAnsi="Arial"/>
      <w:b/>
      <w:caps/>
      <w:sz w:val="22"/>
      <w:szCs w:val="22"/>
    </w:rPr>
  </w:style>
  <w:style w:type="character" w:customStyle="1" w:styleId="Hakemuksenalaotsikko2Char">
    <w:name w:val="Hakemuksen alaotsikko 2 Char"/>
    <w:basedOn w:val="Kappaleenoletusfontti"/>
    <w:link w:val="Hakemuksenalaotsikko2"/>
    <w:rsid w:val="00924FE0"/>
    <w:rPr>
      <w:rFonts w:ascii="Arial" w:hAnsi="Arial"/>
      <w:b/>
      <w:sz w:val="22"/>
      <w:szCs w:val="22"/>
    </w:rPr>
  </w:style>
  <w:style w:type="paragraph" w:customStyle="1" w:styleId="Kentnotsikko">
    <w:name w:val="Kentän otsikko"/>
    <w:basedOn w:val="Normaali"/>
    <w:link w:val="KentnotsikkoChar"/>
    <w:qFormat/>
    <w:rsid w:val="00924FE0"/>
    <w:pPr>
      <w:spacing w:before="120"/>
    </w:pPr>
    <w:rPr>
      <w:rFonts w:ascii="Arial" w:hAnsi="Arial"/>
      <w:b/>
      <w:sz w:val="22"/>
      <w:szCs w:val="22"/>
    </w:rPr>
  </w:style>
  <w:style w:type="paragraph" w:customStyle="1" w:styleId="Listietoja-otsikko">
    <w:name w:val="Lisätietoja-otsikko"/>
    <w:basedOn w:val="Normaali"/>
    <w:link w:val="Listietoja-otsikkoChar"/>
    <w:qFormat/>
    <w:rsid w:val="00E25F61"/>
    <w:pPr>
      <w:spacing w:before="720"/>
    </w:pPr>
    <w:rPr>
      <w:rFonts w:ascii="Arial" w:hAnsi="Arial" w:cs="Arial"/>
      <w:b/>
      <w:color w:val="595959" w:themeColor="text1" w:themeTint="A6"/>
      <w:sz w:val="40"/>
      <w:szCs w:val="22"/>
    </w:rPr>
  </w:style>
  <w:style w:type="character" w:customStyle="1" w:styleId="KentnotsikkoChar">
    <w:name w:val="Kentän otsikko Char"/>
    <w:basedOn w:val="Kappaleenoletusfontti"/>
    <w:link w:val="Kentnotsikko"/>
    <w:rsid w:val="00924FE0"/>
    <w:rPr>
      <w:rFonts w:ascii="Arial" w:hAnsi="Arial"/>
      <w:b/>
      <w:sz w:val="22"/>
      <w:szCs w:val="22"/>
    </w:rPr>
  </w:style>
  <w:style w:type="character" w:customStyle="1" w:styleId="Listietoja-otsikkoChar">
    <w:name w:val="Lisätietoja-otsikko Char"/>
    <w:basedOn w:val="Kappaleenoletusfontti"/>
    <w:link w:val="Listietoja-otsikko"/>
    <w:rsid w:val="00E25F61"/>
    <w:rPr>
      <w:rFonts w:ascii="Arial" w:hAnsi="Arial" w:cs="Arial"/>
      <w:b/>
      <w:color w:val="595959" w:themeColor="text1" w:themeTint="A6"/>
      <w:sz w:val="40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0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usavustus.varke@gov.f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orjausavustus.varke@gov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urvaviesti.gov.f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varke.fi/korjausavustu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arke.fi/korjausavus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DF7C15EC5C042A48BDFA768C172C7" ma:contentTypeVersion="0" ma:contentTypeDescription="Create a new document." ma:contentTypeScope="" ma:versionID="4c21c09d2a2b3557ec4db2fbac4b45e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97A63-7354-4377-8786-0B426EAFE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E4F39-E7CF-4947-A0D7-FD0E5C045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59BB8A-4088-41B5-A67F-04BAB924F6E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4758B3-1A5B-45A6-B79B-BF5A09E2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2</Pages>
  <Words>190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1726</CharactersWithSpaces>
  <SharedDoc>false</SharedDoc>
  <HLinks>
    <vt:vector size="12" baseType="variant">
      <vt:variant>
        <vt:i4>3145807</vt:i4>
      </vt:variant>
      <vt:variant>
        <vt:i4>75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72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2019-10-28T10:48:00Z</cp:lastPrinted>
  <dcterms:created xsi:type="dcterms:W3CDTF">2025-03-25T08:47:00Z</dcterms:created>
  <dcterms:modified xsi:type="dcterms:W3CDTF">2025-03-25T08:47:00Z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0x010100EEEDF7C15EC5C042A48BDFA768C172C7</vt:lpwstr>
  </property>
</Properties>
</file>