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709"/>
        <w:gridCol w:w="142"/>
        <w:gridCol w:w="992"/>
        <w:gridCol w:w="283"/>
        <w:gridCol w:w="567"/>
        <w:gridCol w:w="567"/>
        <w:gridCol w:w="71"/>
        <w:gridCol w:w="162"/>
        <w:gridCol w:w="122"/>
        <w:gridCol w:w="995"/>
        <w:gridCol w:w="1415"/>
        <w:gridCol w:w="496"/>
        <w:gridCol w:w="1346"/>
        <w:gridCol w:w="71"/>
        <w:gridCol w:w="434"/>
      </w:tblGrid>
      <w:tr w:rsidR="00BE6BB2" w:rsidRPr="004B4A40" w14:paraId="3C3275B0" w14:textId="77777777" w:rsidTr="005A75A9">
        <w:trPr>
          <w:cantSplit/>
          <w:trHeight w:hRule="exact" w:val="1134"/>
        </w:trPr>
        <w:tc>
          <w:tcPr>
            <w:tcW w:w="51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185DC98" w14:textId="577892F1" w:rsidR="00191827" w:rsidRPr="004B4A40" w:rsidRDefault="001918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41" w:type="dxa"/>
            <w:gridSpan w:val="8"/>
            <w:tcBorders>
              <w:top w:val="nil"/>
              <w:left w:val="nil"/>
              <w:bottom w:val="nil"/>
            </w:tcBorders>
          </w:tcPr>
          <w:p w14:paraId="176C98E6" w14:textId="77777777" w:rsidR="00B75BE5" w:rsidRPr="004B4A40" w:rsidRDefault="00B17BB5" w:rsidP="00D876DC">
            <w:pPr>
              <w:spacing w:before="80" w:line="271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sz w:val="22"/>
                <w:szCs w:val="22"/>
              </w:rPr>
              <w:t>ANSÖKAN OM UTBETALNING AV STÖD FÖR ATT AVSTÅ FRÅN OLJEELDNING I KOMMUNENS FASTIGHETER</w:t>
            </w:r>
          </w:p>
        </w:tc>
      </w:tr>
      <w:tr w:rsidR="00BE6BB2" w:rsidRPr="004B4A40" w14:paraId="15596D66" w14:textId="77777777" w:rsidTr="005A75A9">
        <w:trPr>
          <w:cantSplit/>
          <w:trHeight w:hRule="exact" w:val="290"/>
        </w:trPr>
        <w:tc>
          <w:tcPr>
            <w:tcW w:w="51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9BB5F" w14:textId="77777777" w:rsidR="0027390F" w:rsidRPr="004B4A40" w:rsidRDefault="002739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1" w:type="dxa"/>
            <w:gridSpan w:val="8"/>
            <w:tcBorders>
              <w:top w:val="nil"/>
              <w:left w:val="nil"/>
              <w:bottom w:val="nil"/>
            </w:tcBorders>
          </w:tcPr>
          <w:p w14:paraId="19F634EF" w14:textId="77777777" w:rsidR="0027390F" w:rsidRPr="004B4A40" w:rsidRDefault="0027390F" w:rsidP="00D42902">
            <w:pPr>
              <w:spacing w:before="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5A9" w:rsidRPr="004B4A40" w14:paraId="31B3DDFD" w14:textId="77777777" w:rsidTr="005A75A9">
        <w:trPr>
          <w:cantSplit/>
          <w:trHeight w:hRule="exact" w:val="428"/>
        </w:trPr>
        <w:tc>
          <w:tcPr>
            <w:tcW w:w="10215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</w:tcPr>
          <w:p w14:paraId="22A51218" w14:textId="66513029" w:rsidR="005A75A9" w:rsidRPr="004B4A40" w:rsidRDefault="005A75A9" w:rsidP="005A75A9">
            <w:pPr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04227" w:rsidRPr="004B4A40">
              <w:rPr>
                <w:rFonts w:ascii="Arial" w:hAnsi="Arial" w:cs="Arial"/>
                <w:sz w:val="22"/>
                <w:szCs w:val="22"/>
              </w:rPr>
            </w:r>
            <w:r w:rsidR="00804227"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4A40">
              <w:rPr>
                <w:rFonts w:ascii="Arial" w:hAnsi="Arial" w:cs="Arial"/>
                <w:sz w:val="22"/>
                <w:szCs w:val="22"/>
              </w:rPr>
              <w:t xml:space="preserve"> understöd som beviljats efter 7.12.2021</w:t>
            </w:r>
          </w:p>
        </w:tc>
      </w:tr>
      <w:tr w:rsidR="00BE6BB2" w:rsidRPr="004B4A40" w14:paraId="59BB3EF9" w14:textId="77777777" w:rsidTr="005A75A9">
        <w:tblPrEx>
          <w:tblCellMar>
            <w:left w:w="70" w:type="dxa"/>
            <w:right w:w="70" w:type="dxa"/>
          </w:tblCellMar>
        </w:tblPrEx>
        <w:trPr>
          <w:cantSplit/>
          <w:trHeight w:val="406"/>
        </w:trPr>
        <w:tc>
          <w:tcPr>
            <w:tcW w:w="102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2A5A7" w14:textId="6EBF8B14" w:rsidR="00E24943" w:rsidRPr="004B4A40" w:rsidRDefault="00220803" w:rsidP="00F23D29">
            <w:pPr>
              <w:spacing w:line="23" w:lineRule="atLeast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B4A40">
              <w:rPr>
                <w:rFonts w:ascii="Arial" w:hAnsi="Arial" w:cs="Arial"/>
                <w:sz w:val="22"/>
                <w:szCs w:val="22"/>
                <w:lang w:val="sv-SE"/>
              </w:rPr>
              <w:t xml:space="preserve">Ansökan om utbetalning </w:t>
            </w:r>
            <w:r w:rsidR="00C20D59" w:rsidRPr="004B4A40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D59" w:rsidRPr="004B4A40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="00804227" w:rsidRPr="004B4A40">
              <w:rPr>
                <w:rFonts w:ascii="Arial" w:hAnsi="Arial" w:cs="Arial"/>
                <w:sz w:val="22"/>
                <w:szCs w:val="22"/>
                <w:lang w:val="sv-SE"/>
              </w:rPr>
            </w:r>
            <w:r w:rsidR="00804227" w:rsidRPr="004B4A40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="00C20D59" w:rsidRPr="004B4A40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r w:rsidR="00BE6BB2" w:rsidRPr="004B4A40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AC4040" w:rsidRPr="004B4A40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Pr="004B4A40">
              <w:rPr>
                <w:rFonts w:ascii="Arial" w:hAnsi="Arial" w:cs="Arial"/>
                <w:sz w:val="22"/>
                <w:szCs w:val="22"/>
                <w:lang w:val="sv-SE"/>
              </w:rPr>
              <w:t>i en post</w:t>
            </w:r>
            <w:r w:rsidR="00AC4040" w:rsidRPr="004B4A40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Pr="004B4A40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C20D59" w:rsidRPr="004B4A40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D59" w:rsidRPr="004B4A40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="00804227" w:rsidRPr="004B4A40">
              <w:rPr>
                <w:rFonts w:ascii="Arial" w:hAnsi="Arial" w:cs="Arial"/>
                <w:sz w:val="22"/>
                <w:szCs w:val="22"/>
                <w:lang w:val="sv-SE"/>
              </w:rPr>
            </w:r>
            <w:r w:rsidR="00804227" w:rsidRPr="004B4A40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="00C20D59" w:rsidRPr="004B4A40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r w:rsidRPr="004B4A40">
              <w:rPr>
                <w:rFonts w:ascii="Arial" w:hAnsi="Arial" w:cs="Arial"/>
                <w:sz w:val="22"/>
                <w:szCs w:val="22"/>
                <w:lang w:val="sv-SE"/>
              </w:rPr>
              <w:t xml:space="preserve"> i två poster</w:t>
            </w:r>
          </w:p>
          <w:p w14:paraId="7639D5ED" w14:textId="42E89E26" w:rsidR="005575AE" w:rsidRPr="004B4A40" w:rsidRDefault="00E24943" w:rsidP="00F23D29">
            <w:pPr>
              <w:spacing w:line="23" w:lineRule="atLeast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B4A40">
              <w:rPr>
                <w:rFonts w:ascii="Arial" w:hAnsi="Arial" w:cs="Arial"/>
                <w:sz w:val="22"/>
                <w:szCs w:val="22"/>
                <w:lang w:val="sv-SE"/>
              </w:rPr>
              <w:t xml:space="preserve">Det gäller </w:t>
            </w:r>
            <w:r w:rsidR="002C6D69" w:rsidRPr="004B4A40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6D69" w:rsidRPr="004B4A40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="00804227" w:rsidRPr="004B4A40">
              <w:rPr>
                <w:rFonts w:ascii="Arial" w:hAnsi="Arial" w:cs="Arial"/>
                <w:sz w:val="22"/>
                <w:szCs w:val="22"/>
                <w:lang w:val="sv-SE"/>
              </w:rPr>
            </w:r>
            <w:r w:rsidR="00804227" w:rsidRPr="004B4A40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="002C6D69" w:rsidRPr="004B4A40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r w:rsidRPr="004B4A40">
              <w:rPr>
                <w:rFonts w:ascii="Arial" w:hAnsi="Arial" w:cs="Arial"/>
                <w:sz w:val="22"/>
                <w:szCs w:val="22"/>
                <w:lang w:val="sv-SE"/>
              </w:rPr>
              <w:t xml:space="preserve"> den första utbetalningen </w:t>
            </w:r>
            <w:r w:rsidR="00C20D59" w:rsidRPr="004B4A40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D59" w:rsidRPr="004B4A40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="00804227" w:rsidRPr="004B4A40">
              <w:rPr>
                <w:rFonts w:ascii="Arial" w:hAnsi="Arial" w:cs="Arial"/>
                <w:sz w:val="22"/>
                <w:szCs w:val="22"/>
                <w:lang w:val="sv-SE"/>
              </w:rPr>
            </w:r>
            <w:r w:rsidR="00804227" w:rsidRPr="004B4A40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="00C20D59" w:rsidRPr="004B4A40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r w:rsidR="004B0E2B" w:rsidRPr="004B4A40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Pr="004B4A40">
              <w:rPr>
                <w:rFonts w:ascii="Arial" w:hAnsi="Arial" w:cs="Arial"/>
                <w:sz w:val="22"/>
                <w:szCs w:val="22"/>
                <w:lang w:val="sv-SE"/>
              </w:rPr>
              <w:t>den andra utbetalningen</w:t>
            </w:r>
          </w:p>
          <w:p w14:paraId="1D1F6D92" w14:textId="568713B0" w:rsidR="004D023E" w:rsidRPr="004B4A40" w:rsidRDefault="00BE6BB2" w:rsidP="004B4A40">
            <w:pPr>
              <w:spacing w:before="240" w:line="23" w:lineRule="atLeast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B4A40">
              <w:rPr>
                <w:rFonts w:ascii="Arial" w:hAnsi="Arial" w:cs="Arial"/>
                <w:sz w:val="22"/>
                <w:szCs w:val="22"/>
                <w:lang w:val="sv-SE"/>
              </w:rPr>
              <w:t xml:space="preserve">Blanketten returneras till </w:t>
            </w:r>
            <w:r w:rsidR="004B4A40" w:rsidRPr="004B4A40">
              <w:rPr>
                <w:rFonts w:ascii="Arial" w:hAnsi="Arial" w:cs="Arial"/>
                <w:sz w:val="22"/>
                <w:szCs w:val="22"/>
                <w:lang w:val="sv-SE"/>
              </w:rPr>
              <w:t>Centralen för statligt stött bostadsbyggande</w:t>
            </w:r>
            <w:r w:rsidRPr="004B4A40">
              <w:rPr>
                <w:rFonts w:ascii="Arial" w:hAnsi="Arial" w:cs="Arial"/>
                <w:sz w:val="22"/>
                <w:szCs w:val="22"/>
                <w:lang w:val="sv-SE"/>
              </w:rPr>
              <w:t xml:space="preserve">s registratorskontor per e-post: </w:t>
            </w:r>
            <w:hyperlink r:id="rId10" w:history="1">
              <w:r w:rsidR="004B4A40" w:rsidRPr="004B4A40">
                <w:rPr>
                  <w:rStyle w:val="Hyperlinkki"/>
                  <w:rFonts w:ascii="Arial" w:hAnsi="Arial" w:cs="Arial"/>
                  <w:sz w:val="22"/>
                  <w:szCs w:val="22"/>
                  <w:lang w:val="sv-SE"/>
                </w:rPr>
                <w:t>varke.ym@gov.fi</w:t>
              </w:r>
            </w:hyperlink>
            <w:r w:rsidR="004B4A40" w:rsidRPr="004B4A40">
              <w:rPr>
                <w:rFonts w:ascii="Arial" w:hAnsi="Arial" w:cs="Arial"/>
                <w:sz w:val="22"/>
                <w:szCs w:val="22"/>
                <w:lang w:val="sv-SE"/>
              </w:rPr>
              <w:t xml:space="preserve"> </w:t>
            </w:r>
            <w:r w:rsidR="009340CC" w:rsidRPr="004B4A40">
              <w:rPr>
                <w:rFonts w:ascii="Arial" w:hAnsi="Arial" w:cs="Arial"/>
                <w:sz w:val="22"/>
                <w:szCs w:val="22"/>
                <w:lang w:val="sv-SE"/>
              </w:rPr>
              <w:t xml:space="preserve">eller per post: </w:t>
            </w:r>
            <w:bookmarkStart w:id="0" w:name="_Hlk191470823"/>
            <w:r w:rsidR="004B4A40" w:rsidRPr="004B4A40">
              <w:rPr>
                <w:rFonts w:ascii="Arial" w:hAnsi="Arial" w:cs="Arial"/>
                <w:sz w:val="22"/>
                <w:szCs w:val="22"/>
                <w:lang w:val="sv-SE"/>
              </w:rPr>
              <w:t>Miljöministeriet, Centralen för statligt stött bostadsbyggande, PB 35, 00023 Statsrådet</w:t>
            </w:r>
            <w:bookmarkEnd w:id="0"/>
          </w:p>
        </w:tc>
      </w:tr>
      <w:tr w:rsidR="00BE6BB2" w:rsidRPr="004B4A40" w14:paraId="0C5E582F" w14:textId="77777777" w:rsidTr="005A75A9">
        <w:tblPrEx>
          <w:tblCellMar>
            <w:left w:w="70" w:type="dxa"/>
            <w:right w:w="70" w:type="dxa"/>
          </w:tblCellMar>
        </w:tblPrEx>
        <w:trPr>
          <w:cantSplit/>
          <w:trHeight w:hRule="exact" w:val="786"/>
        </w:trPr>
        <w:tc>
          <w:tcPr>
            <w:tcW w:w="1021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F6BB47D" w14:textId="1371AD2E" w:rsidR="00EC7DB5" w:rsidRPr="004B4A40" w:rsidRDefault="004D023E" w:rsidP="00F23D29">
            <w:pPr>
              <w:pStyle w:val="Eivli"/>
              <w:spacing w:before="240" w:line="23" w:lineRule="atLeast"/>
              <w:ind w:left="352" w:hanging="352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B4A40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="00804227" w:rsidRPr="004B4A40">
              <w:rPr>
                <w:rFonts w:ascii="Arial" w:hAnsi="Arial" w:cs="Arial"/>
                <w:sz w:val="22"/>
                <w:szCs w:val="22"/>
                <w:lang w:val="sv-SE"/>
              </w:rPr>
            </w:r>
            <w:r w:rsidR="00804227" w:rsidRPr="004B4A40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r w:rsidR="00AE63FA" w:rsidRPr="004B4A40">
              <w:rPr>
                <w:rFonts w:ascii="Arial" w:hAnsi="Arial" w:cs="Arial"/>
                <w:sz w:val="22"/>
                <w:szCs w:val="22"/>
                <w:lang w:val="sv-SE"/>
              </w:rPr>
              <w:t xml:space="preserve"> Jag ger mitt samtycke till elektronisk informationsförmedling till den e-postadress jag har angett utan att </w:t>
            </w:r>
            <w:r w:rsidR="00611434" w:rsidRPr="00611434">
              <w:rPr>
                <w:rFonts w:ascii="Arial" w:hAnsi="Arial" w:cs="Arial"/>
                <w:sz w:val="22"/>
                <w:szCs w:val="22"/>
                <w:lang w:val="sv-SE"/>
              </w:rPr>
              <w:t>beslutet skickas separat som brev.</w:t>
            </w:r>
          </w:p>
          <w:p w14:paraId="61F81E0A" w14:textId="77777777" w:rsidR="00EC7DB5" w:rsidRPr="004B4A40" w:rsidRDefault="00EC7DB5" w:rsidP="00F23D29">
            <w:pPr>
              <w:pStyle w:val="Eivli"/>
              <w:spacing w:line="23" w:lineRule="atLeast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B4A40">
              <w:rPr>
                <w:rFonts w:ascii="Arial" w:hAnsi="Arial" w:cs="Arial"/>
                <w:sz w:val="22"/>
                <w:szCs w:val="22"/>
                <w:lang w:val="sv-SE"/>
              </w:rPr>
              <w:t xml:space="preserve">       beslutet skickas separat som brev.</w:t>
            </w:r>
          </w:p>
          <w:p w14:paraId="06A53E94" w14:textId="77777777" w:rsidR="00B43C89" w:rsidRPr="004B4A40" w:rsidRDefault="00B43C89" w:rsidP="00F23D29">
            <w:pPr>
              <w:spacing w:before="480" w:line="23" w:lineRule="atLeast"/>
              <w:ind w:left="-57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BE6BB2" w:rsidRPr="004B4A40" w14:paraId="3DDCB70E" w14:textId="77777777" w:rsidTr="005A75A9">
        <w:tblPrEx>
          <w:tblCellMar>
            <w:left w:w="70" w:type="dxa"/>
            <w:right w:w="70" w:type="dxa"/>
          </w:tblCellMar>
        </w:tblPrEx>
        <w:trPr>
          <w:cantSplit/>
          <w:trHeight w:hRule="exact" w:val="556"/>
        </w:trPr>
        <w:tc>
          <w:tcPr>
            <w:tcW w:w="1021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A69C131" w14:textId="77777777" w:rsidR="004D023E" w:rsidRPr="004B4A40" w:rsidRDefault="00EC7DB5" w:rsidP="00011422">
            <w:pPr>
              <w:spacing w:before="240"/>
              <w:ind w:left="-57"/>
              <w:rPr>
                <w:rFonts w:ascii="Arial" w:eastAsiaTheme="minorEastAsia" w:hAnsi="Arial" w:cs="Arial"/>
                <w:b/>
                <w:bCs/>
                <w:caps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SÖKANDE</w:t>
            </w:r>
          </w:p>
          <w:p w14:paraId="66253E87" w14:textId="77777777" w:rsidR="004D023E" w:rsidRPr="004B4A40" w:rsidRDefault="004D023E" w:rsidP="004D02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811" w:rsidRPr="004B4A40" w14:paraId="7CD89E40" w14:textId="77777777" w:rsidTr="005A75A9">
        <w:tblPrEx>
          <w:tblCellMar>
            <w:left w:w="70" w:type="dxa"/>
            <w:right w:w="70" w:type="dxa"/>
          </w:tblCellMar>
        </w:tblPrEx>
        <w:trPr>
          <w:cantSplit/>
          <w:trHeight w:val="563"/>
        </w:trPr>
        <w:tc>
          <w:tcPr>
            <w:tcW w:w="2552" w:type="dxa"/>
            <w:gridSpan w:val="3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57677125" w14:textId="77777777" w:rsidR="00525811" w:rsidRPr="004B4A40" w:rsidRDefault="00525811" w:rsidP="0052581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04227" w:rsidRPr="004B4A40">
              <w:rPr>
                <w:rFonts w:ascii="Arial" w:hAnsi="Arial" w:cs="Arial"/>
                <w:sz w:val="22"/>
                <w:szCs w:val="22"/>
              </w:rPr>
            </w:r>
            <w:r w:rsidR="00804227"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4A40">
              <w:rPr>
                <w:rFonts w:ascii="Arial" w:hAnsi="Arial" w:cs="Arial"/>
                <w:sz w:val="22"/>
                <w:szCs w:val="22"/>
              </w:rPr>
              <w:t xml:space="preserve">  Kommun</w:t>
            </w:r>
          </w:p>
        </w:tc>
        <w:tc>
          <w:tcPr>
            <w:tcW w:w="3901" w:type="dxa"/>
            <w:gridSpan w:val="9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BD60E73" w14:textId="77777777" w:rsidR="00525811" w:rsidRPr="004B4A40" w:rsidRDefault="00525811" w:rsidP="00525811">
            <w:pPr>
              <w:spacing w:before="240"/>
              <w:rPr>
                <w:rFonts w:ascii="Arial" w:hAnsi="Arial" w:cs="Arial"/>
                <w:strike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04227" w:rsidRPr="004B4A40">
              <w:rPr>
                <w:rFonts w:ascii="Arial" w:hAnsi="Arial" w:cs="Arial"/>
                <w:sz w:val="22"/>
                <w:szCs w:val="22"/>
              </w:rPr>
            </w:r>
            <w:r w:rsidR="00804227"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4A40">
              <w:rPr>
                <w:rFonts w:ascii="Arial" w:hAnsi="Arial" w:cs="Arial"/>
                <w:sz w:val="22"/>
                <w:szCs w:val="22"/>
              </w:rPr>
              <w:t xml:space="preserve"> Kommunalt affärsverk</w:t>
            </w:r>
          </w:p>
        </w:tc>
        <w:tc>
          <w:tcPr>
            <w:tcW w:w="3762" w:type="dxa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66C8936" w14:textId="0021258E" w:rsidR="00525811" w:rsidRPr="004B4A40" w:rsidRDefault="00525811" w:rsidP="00525811">
            <w:pPr>
              <w:spacing w:before="240"/>
              <w:rPr>
                <w:rFonts w:ascii="Arial" w:hAnsi="Arial" w:cs="Arial"/>
                <w:strike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04227" w:rsidRPr="004B4A40">
              <w:rPr>
                <w:rFonts w:ascii="Arial" w:hAnsi="Arial" w:cs="Arial"/>
                <w:sz w:val="22"/>
                <w:szCs w:val="22"/>
              </w:rPr>
            </w:r>
            <w:r w:rsidR="00804227"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4A40">
              <w:rPr>
                <w:rFonts w:ascii="Arial" w:hAnsi="Arial" w:cs="Arial"/>
                <w:sz w:val="22"/>
                <w:szCs w:val="22"/>
              </w:rPr>
              <w:t xml:space="preserve"> FO-nummer</w:t>
            </w:r>
          </w:p>
        </w:tc>
      </w:tr>
      <w:tr w:rsidR="00525811" w:rsidRPr="004B4A40" w14:paraId="22239521" w14:textId="77777777" w:rsidTr="005A75A9">
        <w:tblPrEx>
          <w:tblCellMar>
            <w:left w:w="70" w:type="dxa"/>
            <w:right w:w="70" w:type="dxa"/>
          </w:tblCellMar>
        </w:tblPrEx>
        <w:trPr>
          <w:cantSplit/>
          <w:trHeight w:val="554"/>
        </w:trPr>
        <w:tc>
          <w:tcPr>
            <w:tcW w:w="10215" w:type="dxa"/>
            <w:gridSpan w:val="17"/>
            <w:tcBorders>
              <w:left w:val="nil"/>
              <w:bottom w:val="nil"/>
              <w:right w:val="nil"/>
            </w:tcBorders>
          </w:tcPr>
          <w:p w14:paraId="1D3C01F3" w14:textId="77777777" w:rsidR="00525811" w:rsidRPr="004B4A40" w:rsidRDefault="00525811" w:rsidP="00525811">
            <w:pPr>
              <w:spacing w:before="24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BASUPPGIFTER OM SÖKANDEN</w:t>
            </w:r>
          </w:p>
        </w:tc>
      </w:tr>
      <w:tr w:rsidR="00525811" w:rsidRPr="004B4A40" w14:paraId="032454D4" w14:textId="77777777" w:rsidTr="005A75A9">
        <w:trPr>
          <w:cantSplit/>
          <w:trHeight w:val="575"/>
        </w:trPr>
        <w:tc>
          <w:tcPr>
            <w:tcW w:w="6453" w:type="dxa"/>
            <w:gridSpan w:val="1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A1CE243" w14:textId="77777777" w:rsidR="00525811" w:rsidRPr="004B4A40" w:rsidRDefault="00525811" w:rsidP="00525811">
            <w:pPr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 xml:space="preserve">Kommun </w:t>
            </w:r>
          </w:p>
          <w:p w14:paraId="512104EC" w14:textId="77777777" w:rsidR="00525811" w:rsidRPr="004B4A40" w:rsidRDefault="00525811" w:rsidP="005258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eastAsiaTheme="minorEastAsia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eastAsiaTheme="minorEastAsia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eastAsiaTheme="minorEastAsia" w:hAnsi="Arial" w:cs="Arial"/>
                <w:sz w:val="22"/>
                <w:szCs w:val="22"/>
              </w:rPr>
            </w:r>
            <w:r w:rsidRPr="004B4A40">
              <w:rPr>
                <w:rFonts w:ascii="Arial" w:eastAsiaTheme="minorEastAsia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eastAsiaTheme="minorEastAsia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C6B0BD" w14:textId="77777777" w:rsidR="00525811" w:rsidRPr="004B4A40" w:rsidRDefault="00525811" w:rsidP="00525811">
            <w:pPr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>Registratorns e-postadress</w:t>
            </w:r>
          </w:p>
          <w:p w14:paraId="33774F27" w14:textId="77777777" w:rsidR="00525811" w:rsidRPr="004B4A40" w:rsidRDefault="00525811" w:rsidP="005258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5811" w:rsidRPr="004B4A40" w14:paraId="47C07376" w14:textId="77777777" w:rsidTr="005A75A9">
        <w:trPr>
          <w:cantSplit/>
          <w:trHeight w:val="575"/>
        </w:trPr>
        <w:tc>
          <w:tcPr>
            <w:tcW w:w="545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3D6EB56" w14:textId="77777777" w:rsidR="00525811" w:rsidRPr="004B4A40" w:rsidRDefault="00525811" w:rsidP="00525811">
            <w:pPr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>Gatuadress</w:t>
            </w:r>
          </w:p>
          <w:p w14:paraId="070EFD11" w14:textId="77777777" w:rsidR="00525811" w:rsidRPr="004B4A40" w:rsidRDefault="00525811" w:rsidP="005258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0F2FD8" w14:textId="77777777" w:rsidR="00525811" w:rsidRPr="004B4A40" w:rsidRDefault="00525811" w:rsidP="00525811">
            <w:pPr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>PB</w:t>
            </w:r>
          </w:p>
          <w:p w14:paraId="12AB53ED" w14:textId="77777777" w:rsidR="00525811" w:rsidRPr="004B4A40" w:rsidRDefault="00525811" w:rsidP="005258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62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1BF787F" w14:textId="77777777" w:rsidR="00525811" w:rsidRPr="004B4A40" w:rsidRDefault="00525811" w:rsidP="00525811">
            <w:pPr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>Postnummer och postanstalt</w:t>
            </w:r>
          </w:p>
          <w:p w14:paraId="397E9254" w14:textId="77777777" w:rsidR="00525811" w:rsidRPr="004B4A40" w:rsidRDefault="00525811" w:rsidP="005258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5811" w:rsidRPr="004B4A40" w14:paraId="0A1AE4BA" w14:textId="77777777" w:rsidTr="005A75A9">
        <w:trPr>
          <w:cantSplit/>
          <w:trHeight w:val="575"/>
        </w:trPr>
        <w:tc>
          <w:tcPr>
            <w:tcW w:w="10215" w:type="dxa"/>
            <w:gridSpan w:val="17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1A52A1" w14:textId="77777777" w:rsidR="00525811" w:rsidRPr="004B4A40" w:rsidRDefault="00525811" w:rsidP="00525811">
            <w:pPr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>Bankkontonummer IBAN och bankens BIC-kod</w:t>
            </w:r>
          </w:p>
          <w:p w14:paraId="35E0BF62" w14:textId="77777777" w:rsidR="00525811" w:rsidRPr="004B4A40" w:rsidRDefault="00525811" w:rsidP="005258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64"/>
                  <w:enabled/>
                  <w:calcOnExit w:val="0"/>
                  <w:textInput/>
                </w:ffData>
              </w:fldChar>
            </w:r>
            <w:bookmarkStart w:id="1" w:name="Teksti164"/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525811" w:rsidRPr="004B4A40" w14:paraId="648203DB" w14:textId="77777777" w:rsidTr="005A75A9">
        <w:trPr>
          <w:cantSplit/>
          <w:trHeight w:val="554"/>
        </w:trPr>
        <w:tc>
          <w:tcPr>
            <w:tcW w:w="10215" w:type="dxa"/>
            <w:gridSpan w:val="17"/>
            <w:tcBorders>
              <w:left w:val="nil"/>
              <w:bottom w:val="single" w:sz="4" w:space="0" w:color="auto"/>
              <w:right w:val="nil"/>
            </w:tcBorders>
          </w:tcPr>
          <w:p w14:paraId="44C56A0B" w14:textId="77777777" w:rsidR="00525811" w:rsidRPr="004B4A40" w:rsidRDefault="00525811" w:rsidP="00525811">
            <w:pPr>
              <w:spacing w:before="24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KONTAKTPERSONER</w:t>
            </w:r>
          </w:p>
        </w:tc>
      </w:tr>
      <w:tr w:rsidR="00525811" w:rsidRPr="004B4A40" w14:paraId="1B4DDE99" w14:textId="77777777" w:rsidTr="005A75A9">
        <w:trPr>
          <w:cantSplit/>
          <w:trHeight w:val="587"/>
        </w:trPr>
        <w:tc>
          <w:tcPr>
            <w:tcW w:w="64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ADCEC" w14:textId="77777777" w:rsidR="00525811" w:rsidRPr="004B4A40" w:rsidRDefault="00525811" w:rsidP="00525811">
            <w:pPr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>Kontaktpersonens namn</w:t>
            </w:r>
          </w:p>
          <w:p w14:paraId="695A26F1" w14:textId="77777777" w:rsidR="00525811" w:rsidRPr="004B4A40" w:rsidRDefault="00525811" w:rsidP="005258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eastAsiaTheme="minorEastAsia" w:hAnsi="Arial" w:cs="Arial"/>
                <w:sz w:val="22"/>
                <w:szCs w:val="22"/>
              </w:rPr>
              <w:fldChar w:fldCharType="begin" w:fldLock="1">
                <w:ffData>
                  <w:name w:val="Teksti220"/>
                  <w:enabled/>
                  <w:calcOnExit w:val="0"/>
                  <w:textInput/>
                </w:ffData>
              </w:fldChar>
            </w:r>
            <w:bookmarkStart w:id="2" w:name="Teksti220"/>
            <w:r w:rsidRPr="004B4A40">
              <w:rPr>
                <w:rFonts w:ascii="Arial" w:eastAsiaTheme="minorEastAsia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eastAsiaTheme="minorEastAsia" w:hAnsi="Arial" w:cs="Arial"/>
                <w:sz w:val="22"/>
                <w:szCs w:val="22"/>
              </w:rPr>
            </w:r>
            <w:r w:rsidRPr="004B4A40">
              <w:rPr>
                <w:rFonts w:ascii="Arial" w:eastAsiaTheme="minorEastAsia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eastAsiaTheme="minorEastAsia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762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294EA41" w14:textId="77777777" w:rsidR="00525811" w:rsidRPr="004B4A40" w:rsidRDefault="00525811" w:rsidP="00525811">
            <w:pPr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>Tjänsteställning/uppgift</w:t>
            </w:r>
          </w:p>
          <w:p w14:paraId="65EB9F5F" w14:textId="77777777" w:rsidR="00525811" w:rsidRPr="004B4A40" w:rsidRDefault="00525811" w:rsidP="005258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5811" w:rsidRPr="004B4A40" w14:paraId="312E90DA" w14:textId="77777777" w:rsidTr="005A75A9">
        <w:trPr>
          <w:cantSplit/>
          <w:trHeight w:val="587"/>
        </w:trPr>
        <w:tc>
          <w:tcPr>
            <w:tcW w:w="6453" w:type="dxa"/>
            <w:gridSpan w:val="12"/>
            <w:tcBorders>
              <w:left w:val="single" w:sz="4" w:space="0" w:color="auto"/>
            </w:tcBorders>
          </w:tcPr>
          <w:p w14:paraId="15615A51" w14:textId="77777777" w:rsidR="00525811" w:rsidRPr="004B4A40" w:rsidRDefault="00525811" w:rsidP="00525811">
            <w:pPr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>E-postadress</w:t>
            </w:r>
          </w:p>
          <w:p w14:paraId="52D29AE2" w14:textId="77777777" w:rsidR="00525811" w:rsidRPr="004B4A40" w:rsidRDefault="00525811" w:rsidP="005258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6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8CB88C" w14:textId="77777777" w:rsidR="00525811" w:rsidRPr="004B4A40" w:rsidRDefault="00525811" w:rsidP="00525811">
            <w:pPr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>Telefonnummer</w:t>
            </w:r>
          </w:p>
          <w:p w14:paraId="5590DB01" w14:textId="77777777" w:rsidR="00525811" w:rsidRPr="004B4A40" w:rsidRDefault="00525811" w:rsidP="005258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5811" w:rsidRPr="004B4A40" w14:paraId="58C27829" w14:textId="77777777" w:rsidTr="005A75A9">
        <w:trPr>
          <w:cantSplit/>
          <w:trHeight w:val="587"/>
        </w:trPr>
        <w:tc>
          <w:tcPr>
            <w:tcW w:w="645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6277CCB7" w14:textId="77777777" w:rsidR="00525811" w:rsidRPr="004B4A40" w:rsidRDefault="00525811" w:rsidP="00525811">
            <w:pPr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>Ersättarens namn</w:t>
            </w:r>
          </w:p>
          <w:p w14:paraId="28F57A4C" w14:textId="77777777" w:rsidR="00525811" w:rsidRPr="004B4A40" w:rsidRDefault="00525811" w:rsidP="005258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220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62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C618C13" w14:textId="77777777" w:rsidR="00525811" w:rsidRPr="004B4A40" w:rsidRDefault="00525811" w:rsidP="00525811">
            <w:pPr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 xml:space="preserve">Tjänsteställning/uppgift </w:t>
            </w:r>
          </w:p>
          <w:p w14:paraId="7547A644" w14:textId="77777777" w:rsidR="00525811" w:rsidRPr="004B4A40" w:rsidRDefault="00525811" w:rsidP="005258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5811" w:rsidRPr="004B4A40" w14:paraId="1AFB2394" w14:textId="77777777" w:rsidTr="005A75A9">
        <w:trPr>
          <w:cantSplit/>
          <w:trHeight w:val="587"/>
        </w:trPr>
        <w:tc>
          <w:tcPr>
            <w:tcW w:w="6453" w:type="dxa"/>
            <w:gridSpan w:val="12"/>
            <w:tcBorders>
              <w:left w:val="single" w:sz="4" w:space="0" w:color="auto"/>
              <w:bottom w:val="single" w:sz="6" w:space="0" w:color="auto"/>
            </w:tcBorders>
          </w:tcPr>
          <w:p w14:paraId="3788A7AB" w14:textId="77777777" w:rsidR="00525811" w:rsidRPr="004B4A40" w:rsidRDefault="00525811" w:rsidP="00525811">
            <w:pPr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>E-postadress</w:t>
            </w:r>
          </w:p>
          <w:p w14:paraId="10951EBF" w14:textId="77777777" w:rsidR="00525811" w:rsidRPr="004B4A40" w:rsidRDefault="00525811" w:rsidP="005258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62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C92DC6" w14:textId="77777777" w:rsidR="00525811" w:rsidRPr="004B4A40" w:rsidRDefault="00525811" w:rsidP="00525811">
            <w:pPr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>Telefonnummer</w:t>
            </w:r>
          </w:p>
          <w:p w14:paraId="17EDDB1A" w14:textId="77777777" w:rsidR="00525811" w:rsidRPr="004B4A40" w:rsidRDefault="00525811" w:rsidP="005258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5811" w:rsidRPr="004B4A40" w14:paraId="5AA02383" w14:textId="77777777" w:rsidTr="005A75A9">
        <w:trPr>
          <w:cantSplit/>
          <w:trHeight w:val="499"/>
        </w:trPr>
        <w:tc>
          <w:tcPr>
            <w:tcW w:w="10215" w:type="dxa"/>
            <w:gridSpan w:val="17"/>
            <w:tcBorders>
              <w:left w:val="nil"/>
              <w:bottom w:val="single" w:sz="6" w:space="0" w:color="auto"/>
              <w:right w:val="nil"/>
            </w:tcBorders>
          </w:tcPr>
          <w:p w14:paraId="2F90A1E9" w14:textId="77777777" w:rsidR="00525811" w:rsidRPr="004B4A40" w:rsidRDefault="00525811" w:rsidP="00525811">
            <w:pPr>
              <w:spacing w:before="24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UNDERSTÖDSBESLUT</w:t>
            </w:r>
          </w:p>
        </w:tc>
      </w:tr>
      <w:tr w:rsidR="00525811" w:rsidRPr="004B4A40" w14:paraId="5E55D47A" w14:textId="77777777" w:rsidTr="005A75A9">
        <w:trPr>
          <w:cantSplit/>
          <w:trHeight w:val="626"/>
        </w:trPr>
        <w:tc>
          <w:tcPr>
            <w:tcW w:w="3686" w:type="dxa"/>
            <w:gridSpan w:val="5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C7F3773" w14:textId="77777777" w:rsidR="00525811" w:rsidRPr="004B4A40" w:rsidRDefault="00525811" w:rsidP="00525811">
            <w:pPr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>Beviljat understöd</w:t>
            </w:r>
          </w:p>
          <w:p w14:paraId="477F0EF8" w14:textId="77777777" w:rsidR="00525811" w:rsidRPr="004B4A40" w:rsidRDefault="00525811" w:rsidP="005258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nil"/>
              <w:bottom w:val="single" w:sz="6" w:space="0" w:color="auto"/>
            </w:tcBorders>
          </w:tcPr>
          <w:p w14:paraId="706E11EA" w14:textId="77777777" w:rsidR="00525811" w:rsidRPr="004B4A40" w:rsidRDefault="00525811" w:rsidP="00525811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917" w:type="dxa"/>
            <w:gridSpan w:val="5"/>
            <w:tcBorders>
              <w:left w:val="single" w:sz="4" w:space="0" w:color="auto"/>
              <w:bottom w:val="single" w:sz="6" w:space="0" w:color="auto"/>
            </w:tcBorders>
          </w:tcPr>
          <w:p w14:paraId="49B22555" w14:textId="77777777" w:rsidR="00525811" w:rsidRPr="004B4A40" w:rsidRDefault="00525811" w:rsidP="00525811">
            <w:pPr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>Datum</w:t>
            </w:r>
          </w:p>
          <w:p w14:paraId="524F1A4D" w14:textId="77777777" w:rsidR="00525811" w:rsidRPr="004B4A40" w:rsidRDefault="00525811" w:rsidP="005258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62" w:type="dxa"/>
            <w:gridSpan w:val="5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B0CF71" w14:textId="77777777" w:rsidR="00525811" w:rsidRPr="004B4A40" w:rsidRDefault="00525811" w:rsidP="00525811">
            <w:pPr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>Diarienummer</w:t>
            </w:r>
          </w:p>
          <w:p w14:paraId="7D130939" w14:textId="77777777" w:rsidR="00525811" w:rsidRPr="004B4A40" w:rsidRDefault="00525811" w:rsidP="005258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5811" w:rsidRPr="004B4A40" w14:paraId="08FD1C6F" w14:textId="77777777" w:rsidTr="005A75A9">
        <w:trPr>
          <w:cantSplit/>
          <w:trHeight w:val="626"/>
        </w:trPr>
        <w:tc>
          <w:tcPr>
            <w:tcW w:w="8364" w:type="dxa"/>
            <w:gridSpan w:val="14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1DC5476E" w14:textId="77777777" w:rsidR="00525811" w:rsidRPr="004B4A40" w:rsidRDefault="00525811" w:rsidP="00F211B6">
            <w:pPr>
              <w:spacing w:before="40" w:line="271" w:lineRule="auto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>Om det gäller betalning av den andra delen, hur mycket har man redan fått i bidrag?</w:t>
            </w:r>
          </w:p>
        </w:tc>
        <w:tc>
          <w:tcPr>
            <w:tcW w:w="1417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34520B26" w14:textId="77777777" w:rsidR="00525811" w:rsidRPr="004B4A40" w:rsidRDefault="00525811" w:rsidP="0052581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67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34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A826F85" w14:textId="77777777" w:rsidR="00525811" w:rsidRPr="004B4A40" w:rsidRDefault="00525811" w:rsidP="0052581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525811" w:rsidRPr="004B4A40" w14:paraId="1F206F6C" w14:textId="77777777" w:rsidTr="005A75A9">
        <w:trPr>
          <w:cantSplit/>
          <w:trHeight w:val="259"/>
        </w:trPr>
        <w:tc>
          <w:tcPr>
            <w:tcW w:w="1021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387D00" w14:textId="77777777" w:rsidR="00525811" w:rsidRPr="004B4A40" w:rsidRDefault="00525811" w:rsidP="0052581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KOMMUN / MOMS</w:t>
            </w:r>
          </w:p>
        </w:tc>
      </w:tr>
      <w:tr w:rsidR="00525811" w:rsidRPr="004B4A40" w14:paraId="615C9242" w14:textId="77777777" w:rsidTr="005A75A9">
        <w:trPr>
          <w:cantSplit/>
          <w:trHeight w:val="1583"/>
        </w:trPr>
        <w:tc>
          <w:tcPr>
            <w:tcW w:w="10215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14:paraId="5EA586DA" w14:textId="77777777" w:rsidR="00525811" w:rsidRPr="004B4A40" w:rsidRDefault="00525811" w:rsidP="005258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 xml:space="preserve">Får sökanden den mervärdesskatt som han eller hon har betalt på den stödda åtgärden tillbaka som avdrag eller återbäring 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04227" w:rsidRPr="004B4A40">
              <w:rPr>
                <w:rFonts w:ascii="Arial" w:hAnsi="Arial" w:cs="Arial"/>
                <w:sz w:val="22"/>
                <w:szCs w:val="22"/>
              </w:rPr>
            </w:r>
            <w:r w:rsidR="00804227"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4A40">
              <w:rPr>
                <w:rFonts w:ascii="Arial" w:hAnsi="Arial" w:cs="Arial"/>
                <w:sz w:val="22"/>
                <w:szCs w:val="22"/>
              </w:rPr>
              <w:t xml:space="preserve"> ja   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04227" w:rsidRPr="004B4A40">
              <w:rPr>
                <w:rFonts w:ascii="Arial" w:hAnsi="Arial" w:cs="Arial"/>
                <w:sz w:val="22"/>
                <w:szCs w:val="22"/>
              </w:rPr>
            </w:r>
            <w:r w:rsidR="00804227"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4A40">
              <w:rPr>
                <w:rFonts w:ascii="Arial" w:hAnsi="Arial" w:cs="Arial"/>
                <w:sz w:val="22"/>
                <w:szCs w:val="22"/>
              </w:rPr>
              <w:t xml:space="preserve"> nej</w:t>
            </w:r>
          </w:p>
          <w:p w14:paraId="5826BE3A" w14:textId="5F0294FF" w:rsidR="00525811" w:rsidRPr="004B4A40" w:rsidRDefault="00525811" w:rsidP="00525811">
            <w:pPr>
              <w:spacing w:before="120" w:line="276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>Kostnaderna som läggs fram i betalningsansökan får inte innefatta mervärdesskatt om den som ansöker om stöd får mervärdesskatten som kostnaderna gäller som avdrag eller återbäring.</w:t>
            </w:r>
          </w:p>
        </w:tc>
      </w:tr>
      <w:tr w:rsidR="00525811" w:rsidRPr="004B4A40" w14:paraId="73DA2022" w14:textId="77777777" w:rsidTr="005A75A9">
        <w:trPr>
          <w:cantSplit/>
          <w:trHeight w:val="405"/>
        </w:trPr>
        <w:tc>
          <w:tcPr>
            <w:tcW w:w="1021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1D01C9" w14:textId="32D35632" w:rsidR="00525811" w:rsidRPr="004B4A40" w:rsidRDefault="00525811" w:rsidP="00525811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525811" w:rsidRPr="004B4A40" w14:paraId="7D92DD76" w14:textId="77777777" w:rsidTr="005A75A9">
        <w:trPr>
          <w:cantSplit/>
          <w:trHeight w:val="533"/>
        </w:trPr>
        <w:tc>
          <w:tcPr>
            <w:tcW w:w="10215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0FA753" w14:textId="3A09E631" w:rsidR="00525811" w:rsidRPr="004B4A40" w:rsidRDefault="00525811" w:rsidP="00525811">
            <w:pPr>
              <w:spacing w:before="24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lastRenderedPageBreak/>
              <w:t>GENOMFÖRANDE AV PROJEKTET</w:t>
            </w:r>
          </w:p>
        </w:tc>
      </w:tr>
      <w:tr w:rsidR="00525811" w:rsidRPr="004B4A40" w14:paraId="6A3A8CA2" w14:textId="77777777" w:rsidTr="005A75A9">
        <w:trPr>
          <w:cantSplit/>
          <w:trHeight w:val="421"/>
        </w:trPr>
        <w:tc>
          <w:tcPr>
            <w:tcW w:w="10215" w:type="dxa"/>
            <w:gridSpan w:val="17"/>
            <w:tcBorders>
              <w:bottom w:val="nil"/>
              <w:right w:val="single" w:sz="4" w:space="0" w:color="auto"/>
            </w:tcBorders>
          </w:tcPr>
          <w:p w14:paraId="0646EE8F" w14:textId="77777777" w:rsidR="00525811" w:rsidRPr="004B4A40" w:rsidRDefault="00525811" w:rsidP="00525811">
            <w:pPr>
              <w:spacing w:before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 xml:space="preserve">Har projektet genomförts i enlighet med stödbeslutet och den godkända planen? Om det finns skillnader ska man skicka in en redogörelse per byggnad med blanketten </w:t>
            </w:r>
            <w:r w:rsidRPr="004B4A40">
              <w:rPr>
                <w:rFonts w:ascii="Arial" w:hAnsi="Arial" w:cs="Arial"/>
                <w:b/>
                <w:sz w:val="22"/>
                <w:szCs w:val="22"/>
              </w:rPr>
              <w:t xml:space="preserve">ARA 46a. </w:t>
            </w:r>
            <w:r w:rsidRPr="004B4A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25811" w:rsidRPr="004B4A40" w14:paraId="3F893B88" w14:textId="77777777" w:rsidTr="005A75A9">
        <w:trPr>
          <w:cantSplit/>
          <w:trHeight w:val="341"/>
        </w:trPr>
        <w:tc>
          <w:tcPr>
            <w:tcW w:w="1134" w:type="dxa"/>
            <w:tcBorders>
              <w:top w:val="nil"/>
              <w:bottom w:val="single" w:sz="6" w:space="0" w:color="auto"/>
              <w:right w:val="nil"/>
            </w:tcBorders>
          </w:tcPr>
          <w:p w14:paraId="633214E4" w14:textId="77777777" w:rsidR="00525811" w:rsidRPr="004B4A40" w:rsidRDefault="00525811" w:rsidP="005258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04227" w:rsidRPr="004B4A40">
              <w:rPr>
                <w:rFonts w:ascii="Arial" w:hAnsi="Arial" w:cs="Arial"/>
                <w:sz w:val="22"/>
                <w:szCs w:val="22"/>
              </w:rPr>
            </w:r>
            <w:r w:rsidR="00804227"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4A40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</w:tc>
        <w:tc>
          <w:tcPr>
            <w:tcW w:w="9081" w:type="dxa"/>
            <w:gridSpan w:val="16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13585A34" w14:textId="77777777" w:rsidR="00525811" w:rsidRPr="004B4A40" w:rsidRDefault="00525811" w:rsidP="00525811">
            <w:pPr>
              <w:spacing w:before="40"/>
              <w:rPr>
                <w:rFonts w:ascii="Arial" w:hAnsi="Arial" w:cs="Arial"/>
                <w:strike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04227" w:rsidRPr="004B4A40">
              <w:rPr>
                <w:rFonts w:ascii="Arial" w:hAnsi="Arial" w:cs="Arial"/>
                <w:sz w:val="22"/>
                <w:szCs w:val="22"/>
              </w:rPr>
            </w:r>
            <w:r w:rsidR="00804227"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4A40">
              <w:rPr>
                <w:rFonts w:ascii="Arial" w:hAnsi="Arial" w:cs="Arial"/>
                <w:sz w:val="22"/>
                <w:szCs w:val="22"/>
              </w:rPr>
              <w:t xml:space="preserve"> nej</w:t>
            </w:r>
          </w:p>
        </w:tc>
      </w:tr>
      <w:tr w:rsidR="00525811" w:rsidRPr="004B4A40" w14:paraId="72894BA5" w14:textId="77777777" w:rsidTr="005A75A9">
        <w:trPr>
          <w:cantSplit/>
          <w:trHeight w:val="1459"/>
        </w:trPr>
        <w:tc>
          <w:tcPr>
            <w:tcW w:w="10215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0EBDA48E" w14:textId="77777777" w:rsidR="00525811" w:rsidRPr="004B4A40" w:rsidRDefault="00525811" w:rsidP="005258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>Tilläggsuppgifter</w:t>
            </w:r>
          </w:p>
          <w:p w14:paraId="1C5E8E64" w14:textId="77777777" w:rsidR="00525811" w:rsidRPr="004B4A40" w:rsidRDefault="00525811" w:rsidP="005258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25811" w:rsidRPr="004B4A40" w14:paraId="504BB516" w14:textId="77777777" w:rsidTr="005A75A9">
        <w:trPr>
          <w:cantSplit/>
          <w:trHeight w:val="586"/>
        </w:trPr>
        <w:tc>
          <w:tcPr>
            <w:tcW w:w="10215" w:type="dxa"/>
            <w:gridSpan w:val="17"/>
            <w:tcBorders>
              <w:top w:val="nil"/>
              <w:left w:val="nil"/>
              <w:right w:val="nil"/>
            </w:tcBorders>
          </w:tcPr>
          <w:p w14:paraId="1827F76C" w14:textId="77777777" w:rsidR="00525811" w:rsidRPr="004B4A40" w:rsidRDefault="00525811" w:rsidP="00525811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FAKTISKA KOSTNADER PER BYGGNAD TOTALT </w:t>
            </w:r>
          </w:p>
        </w:tc>
      </w:tr>
      <w:tr w:rsidR="00525811" w:rsidRPr="004B4A40" w14:paraId="533DCCA9" w14:textId="77777777" w:rsidTr="005A75A9">
        <w:trPr>
          <w:cantSplit/>
          <w:trHeight w:val="355"/>
        </w:trPr>
        <w:tc>
          <w:tcPr>
            <w:tcW w:w="1021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EF872" w14:textId="77777777" w:rsidR="00525811" w:rsidRPr="004B4A40" w:rsidRDefault="00525811" w:rsidP="00525811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4B4A40">
              <w:rPr>
                <w:rFonts w:ascii="Arial" w:hAnsi="Arial" w:cs="Arial"/>
                <w:bCs/>
                <w:sz w:val="22"/>
                <w:szCs w:val="22"/>
              </w:rPr>
              <w:t>Byggandens namn och adress</w:t>
            </w:r>
          </w:p>
        </w:tc>
      </w:tr>
      <w:tr w:rsidR="00525811" w:rsidRPr="004B4A40" w14:paraId="6C317F35" w14:textId="77777777" w:rsidTr="005A75A9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4E13F6C" w14:textId="77777777" w:rsidR="00525811" w:rsidRPr="004B4A40" w:rsidRDefault="00525811" w:rsidP="00525811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04AC569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F84294E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525811" w:rsidRPr="004B4A40" w14:paraId="16FF3667" w14:textId="77777777" w:rsidTr="005A75A9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1EA0758" w14:textId="77777777" w:rsidR="00525811" w:rsidRPr="004B4A40" w:rsidRDefault="00525811" w:rsidP="00525811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A2894CF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1E19AE0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525811" w:rsidRPr="004B4A40" w14:paraId="263CC076" w14:textId="77777777" w:rsidTr="005A75A9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7D6DBA4" w14:textId="77777777" w:rsidR="00525811" w:rsidRPr="004B4A40" w:rsidRDefault="00525811" w:rsidP="00525811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68B514B1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5E7BCA5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525811" w:rsidRPr="004B4A40" w14:paraId="2070D0BE" w14:textId="77777777" w:rsidTr="005A75A9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3B04364" w14:textId="77777777" w:rsidR="00525811" w:rsidRPr="004B4A40" w:rsidRDefault="00525811" w:rsidP="00525811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1C16029C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36EE5C1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525811" w:rsidRPr="004B4A40" w14:paraId="13FD09B7" w14:textId="77777777" w:rsidTr="005A75A9">
        <w:trPr>
          <w:cantSplit/>
          <w:trHeight w:val="372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304C245" w14:textId="77777777" w:rsidR="00525811" w:rsidRPr="004B4A40" w:rsidRDefault="00525811" w:rsidP="00525811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89DA238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264E6F5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525811" w:rsidRPr="004B4A40" w14:paraId="033906DC" w14:textId="77777777" w:rsidTr="005A75A9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D6A7A9C" w14:textId="77777777" w:rsidR="00525811" w:rsidRPr="004B4A40" w:rsidRDefault="00525811" w:rsidP="00525811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28EE974D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42F3CB6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525811" w:rsidRPr="004B4A40" w14:paraId="68DD027B" w14:textId="77777777" w:rsidTr="005A75A9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DC8D940" w14:textId="77777777" w:rsidR="00525811" w:rsidRPr="004B4A40" w:rsidRDefault="00525811" w:rsidP="00525811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5D432FFC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594CF2E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525811" w:rsidRPr="004B4A40" w14:paraId="2F4FC669" w14:textId="77777777" w:rsidTr="005A75A9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1B522BF" w14:textId="77777777" w:rsidR="00525811" w:rsidRPr="004B4A40" w:rsidRDefault="00525811" w:rsidP="00525811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1D02A8BE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A105313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525811" w:rsidRPr="004B4A40" w14:paraId="19C777C4" w14:textId="77777777" w:rsidTr="005A75A9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27B8110" w14:textId="77777777" w:rsidR="00525811" w:rsidRPr="004B4A40" w:rsidRDefault="00525811" w:rsidP="00525811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77131142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18A1800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525811" w:rsidRPr="004B4A40" w14:paraId="43AB1BD1" w14:textId="77777777" w:rsidTr="005A75A9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44A63C9" w14:textId="77777777" w:rsidR="00525811" w:rsidRPr="004B4A40" w:rsidRDefault="00525811" w:rsidP="00525811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04E2D7BC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D7B063D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525811" w:rsidRPr="004B4A40" w14:paraId="261182FF" w14:textId="77777777" w:rsidTr="005A75A9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656E99C" w14:textId="77777777" w:rsidR="00525811" w:rsidRPr="004B4A40" w:rsidRDefault="00525811" w:rsidP="00525811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1F4CC07E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E816BCD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525811" w:rsidRPr="004B4A40" w14:paraId="276F8C18" w14:textId="77777777" w:rsidTr="005A75A9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8DB3D38" w14:textId="77777777" w:rsidR="00525811" w:rsidRPr="004B4A40" w:rsidRDefault="00525811" w:rsidP="00525811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5DC832E2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454E203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525811" w:rsidRPr="004B4A40" w14:paraId="21153FE6" w14:textId="77777777" w:rsidTr="005A75A9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D5E49FC" w14:textId="77777777" w:rsidR="00525811" w:rsidRPr="004B4A40" w:rsidRDefault="00525811" w:rsidP="00525811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25493D83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5C992E6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525811" w:rsidRPr="004B4A40" w14:paraId="5114CEBC" w14:textId="77777777" w:rsidTr="005A75A9">
        <w:trPr>
          <w:cantSplit/>
          <w:trHeight w:val="453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74112D3" w14:textId="77777777" w:rsidR="00525811" w:rsidRPr="004B4A40" w:rsidRDefault="00525811" w:rsidP="00525811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267C124E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0D6F229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525811" w:rsidRPr="004B4A40" w14:paraId="3D9B506A" w14:textId="77777777" w:rsidTr="005A75A9">
        <w:trPr>
          <w:cantSplit/>
          <w:trHeight w:val="510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64BD2D9" w14:textId="77777777" w:rsidR="00525811" w:rsidRPr="004B4A40" w:rsidRDefault="00525811" w:rsidP="00525811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5E497E3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DA3BD1F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525811" w:rsidRPr="004B4A40" w14:paraId="4AB36EB9" w14:textId="77777777" w:rsidTr="005A75A9">
        <w:trPr>
          <w:cantSplit/>
          <w:trHeight w:val="510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A68B99E" w14:textId="77777777" w:rsidR="00525811" w:rsidRPr="004B4A40" w:rsidRDefault="00525811" w:rsidP="00525811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6EA5A455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39E4B16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525811" w:rsidRPr="004B4A40" w14:paraId="326A604D" w14:textId="77777777" w:rsidTr="005A75A9">
        <w:trPr>
          <w:cantSplit/>
          <w:trHeight w:val="510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0AB7FFA" w14:textId="77777777" w:rsidR="00525811" w:rsidRPr="004B4A40" w:rsidRDefault="00525811" w:rsidP="00525811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2E5992AE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D5CF687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525811" w:rsidRPr="004B4A40" w14:paraId="2EE463B2" w14:textId="77777777" w:rsidTr="005A75A9">
        <w:trPr>
          <w:cantSplit/>
          <w:trHeight w:val="510"/>
        </w:trPr>
        <w:tc>
          <w:tcPr>
            <w:tcW w:w="786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5FD39D9" w14:textId="77777777" w:rsidR="00525811" w:rsidRPr="004B4A40" w:rsidRDefault="00525811" w:rsidP="00525811">
            <w:pPr>
              <w:spacing w:before="2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EA1056F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25A57BB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525811" w:rsidRPr="004B4A40" w14:paraId="287F16B3" w14:textId="77777777" w:rsidTr="005A75A9">
        <w:trPr>
          <w:cantSplit/>
          <w:trHeight w:val="510"/>
        </w:trPr>
        <w:tc>
          <w:tcPr>
            <w:tcW w:w="786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7770" w14:textId="77777777" w:rsidR="00525811" w:rsidRPr="004B4A40" w:rsidRDefault="00525811" w:rsidP="00525811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sz w:val="22"/>
                <w:szCs w:val="22"/>
              </w:rPr>
              <w:t>Kostnader totalt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0DFBA03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4B4A4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0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EFD304" w14:textId="77777777" w:rsidR="00525811" w:rsidRPr="004B4A40" w:rsidRDefault="00525811" w:rsidP="00525811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525811" w:rsidRPr="004B4A40" w14:paraId="5FCAB602" w14:textId="77777777" w:rsidTr="005A75A9">
        <w:trPr>
          <w:cantSplit/>
          <w:trHeight w:val="510"/>
        </w:trPr>
        <w:tc>
          <w:tcPr>
            <w:tcW w:w="1021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968721" w14:textId="77777777" w:rsidR="00525811" w:rsidRPr="004B4A40" w:rsidRDefault="00525811" w:rsidP="00525811">
            <w:pPr>
              <w:spacing w:before="48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5811" w:rsidRPr="004B4A40" w14:paraId="0C649138" w14:textId="77777777" w:rsidTr="005A75A9">
        <w:trPr>
          <w:cantSplit/>
          <w:trHeight w:val="699"/>
        </w:trPr>
        <w:tc>
          <w:tcPr>
            <w:tcW w:w="1021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54D54" w14:textId="77777777" w:rsidR="00525811" w:rsidRPr="004B4A40" w:rsidRDefault="00525811" w:rsidP="00525811">
            <w:pPr>
              <w:spacing w:before="320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lastRenderedPageBreak/>
              <w:t>Stödsprocenten i understödsbeslutet</w:t>
            </w:r>
          </w:p>
        </w:tc>
      </w:tr>
      <w:tr w:rsidR="00525811" w:rsidRPr="004B4A40" w14:paraId="69507823" w14:textId="77777777" w:rsidTr="005A75A9">
        <w:trPr>
          <w:cantSplit/>
          <w:trHeight w:val="997"/>
        </w:trPr>
        <w:tc>
          <w:tcPr>
            <w:tcW w:w="1021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E89F74" w14:textId="551564F6" w:rsidR="00553C2E" w:rsidRPr="004B4A40" w:rsidRDefault="00553C2E" w:rsidP="00553C2E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="00804227" w:rsidRPr="004B4A40">
              <w:rPr>
                <w:rFonts w:ascii="Arial" w:hAnsi="Arial" w:cs="Arial"/>
                <w:sz w:val="22"/>
                <w:szCs w:val="22"/>
              </w:rPr>
            </w:r>
            <w:r w:rsidR="00804227"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4A40">
              <w:rPr>
                <w:rFonts w:ascii="Arial" w:hAnsi="Arial" w:cs="Arial"/>
                <w:sz w:val="22"/>
                <w:szCs w:val="22"/>
                <w:lang w:val="sv-SE"/>
              </w:rPr>
              <w:t xml:space="preserve"> 20 % (</w:t>
            </w:r>
            <w:r w:rsidRPr="004B4A40">
              <w:rPr>
                <w:rFonts w:ascii="Arial" w:hAnsi="Arial" w:cs="Arial"/>
                <w:sz w:val="22"/>
                <w:szCs w:val="22"/>
              </w:rPr>
              <w:t>grundprocent</w:t>
            </w:r>
            <w:r w:rsidRPr="004B4A40">
              <w:rPr>
                <w:rFonts w:ascii="Arial" w:hAnsi="Arial" w:cs="Arial"/>
                <w:sz w:val="22"/>
                <w:szCs w:val="22"/>
                <w:lang w:val="sv-SE"/>
              </w:rPr>
              <w:t xml:space="preserve">) </w:t>
            </w:r>
            <w:r w:rsidR="002039A9" w:rsidRPr="004B4A40">
              <w:rPr>
                <w:rFonts w:ascii="Arial" w:hAnsi="Arial" w:cs="Arial"/>
                <w:sz w:val="22"/>
                <w:szCs w:val="22"/>
              </w:rPr>
              <w:t>understöd beviljade före 7.12.2021</w:t>
            </w:r>
          </w:p>
          <w:p w14:paraId="40EDA1F3" w14:textId="77777777" w:rsidR="002039A9" w:rsidRPr="004B4A40" w:rsidRDefault="00553C2E" w:rsidP="002039A9">
            <w:pPr>
              <w:spacing w:before="120" w:after="120"/>
              <w:ind w:left="1062" w:hanging="1062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="00804227" w:rsidRPr="004B4A40">
              <w:rPr>
                <w:rFonts w:ascii="Arial" w:hAnsi="Arial" w:cs="Arial"/>
                <w:sz w:val="22"/>
                <w:szCs w:val="22"/>
              </w:rPr>
            </w:r>
            <w:r w:rsidR="00804227"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4A40">
              <w:rPr>
                <w:rFonts w:ascii="Arial" w:hAnsi="Arial" w:cs="Arial"/>
                <w:sz w:val="22"/>
                <w:szCs w:val="22"/>
                <w:lang w:val="sv-SE"/>
              </w:rPr>
              <w:t xml:space="preserve"> 25 % (</w:t>
            </w:r>
            <w:r w:rsidRPr="004B4A40">
              <w:rPr>
                <w:rFonts w:ascii="Arial" w:hAnsi="Arial" w:cs="Arial"/>
                <w:sz w:val="22"/>
                <w:szCs w:val="22"/>
              </w:rPr>
              <w:t>kommuner som anslutit sig till ett frivilligt energieffektivitetsavtal</w:t>
            </w:r>
            <w:r w:rsidRPr="004B4A40">
              <w:rPr>
                <w:rFonts w:ascii="Arial" w:hAnsi="Arial" w:cs="Arial"/>
                <w:sz w:val="22"/>
                <w:szCs w:val="22"/>
                <w:lang w:val="sv-SE"/>
              </w:rPr>
              <w:t>)</w:t>
            </w:r>
            <w:r w:rsidRPr="004B4A40">
              <w:rPr>
                <w:rFonts w:ascii="Arial" w:hAnsi="Arial" w:cs="Arial"/>
                <w:bCs/>
                <w:sz w:val="22"/>
                <w:szCs w:val="22"/>
                <w:lang w:val="sv-SE"/>
              </w:rPr>
              <w:t xml:space="preserve"> </w:t>
            </w:r>
            <w:r w:rsidR="002039A9" w:rsidRPr="004B4A40">
              <w:rPr>
                <w:rFonts w:ascii="Arial" w:hAnsi="Arial" w:cs="Arial"/>
                <w:sz w:val="22"/>
                <w:szCs w:val="22"/>
              </w:rPr>
              <w:t>understöd beviljade före 7.12.2021</w:t>
            </w:r>
          </w:p>
          <w:p w14:paraId="0923D502" w14:textId="1E2307C4" w:rsidR="00525811" w:rsidRPr="004B4A40" w:rsidRDefault="00525811" w:rsidP="0052581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04227" w:rsidRPr="004B4A40">
              <w:rPr>
                <w:rFonts w:ascii="Arial" w:hAnsi="Arial" w:cs="Arial"/>
                <w:sz w:val="22"/>
                <w:szCs w:val="22"/>
              </w:rPr>
            </w:r>
            <w:r w:rsidR="00804227"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4A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3C2E" w:rsidRPr="004B4A40">
              <w:rPr>
                <w:rFonts w:ascii="Arial" w:hAnsi="Arial" w:cs="Arial"/>
                <w:sz w:val="22"/>
                <w:szCs w:val="22"/>
              </w:rPr>
              <w:t>3</w:t>
            </w:r>
            <w:r w:rsidRPr="004B4A40">
              <w:rPr>
                <w:rFonts w:ascii="Arial" w:hAnsi="Arial" w:cs="Arial"/>
                <w:sz w:val="22"/>
                <w:szCs w:val="22"/>
              </w:rPr>
              <w:t>0 % (grundprocent)</w:t>
            </w:r>
          </w:p>
          <w:p w14:paraId="3EAF6207" w14:textId="65761FA7" w:rsidR="00525811" w:rsidRPr="004B4A40" w:rsidRDefault="00525811" w:rsidP="00525811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04227" w:rsidRPr="004B4A40">
              <w:rPr>
                <w:rFonts w:ascii="Arial" w:hAnsi="Arial" w:cs="Arial"/>
                <w:sz w:val="22"/>
                <w:szCs w:val="22"/>
              </w:rPr>
            </w:r>
            <w:r w:rsidR="00804227"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4A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3C2E" w:rsidRPr="004B4A40">
              <w:rPr>
                <w:rFonts w:ascii="Arial" w:hAnsi="Arial" w:cs="Arial"/>
                <w:sz w:val="22"/>
                <w:szCs w:val="22"/>
              </w:rPr>
              <w:t>3</w:t>
            </w:r>
            <w:r w:rsidRPr="004B4A40">
              <w:rPr>
                <w:rFonts w:ascii="Arial" w:hAnsi="Arial" w:cs="Arial"/>
                <w:sz w:val="22"/>
                <w:szCs w:val="22"/>
              </w:rPr>
              <w:t>5 % (kommuner som anslutit sig till ett frivilligt energieffektivitetsavtal)</w:t>
            </w:r>
            <w:r w:rsidRPr="004B4A4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25811" w:rsidRPr="004B4A40" w14:paraId="12D8021F" w14:textId="77777777" w:rsidTr="005A75A9">
        <w:trPr>
          <w:cantSplit/>
          <w:trHeight w:val="416"/>
        </w:trPr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DCF80" w14:textId="77777777" w:rsidR="00525811" w:rsidRPr="004B4A40" w:rsidRDefault="00525811" w:rsidP="0052581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sz w:val="22"/>
                <w:szCs w:val="22"/>
              </w:rPr>
              <w:t>Understöd som söks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E33D9" w14:textId="77777777" w:rsidR="00525811" w:rsidRPr="004B4A40" w:rsidRDefault="00525811" w:rsidP="0052581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1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7D736" w14:textId="77777777" w:rsidR="00525811" w:rsidRPr="004B4A40" w:rsidRDefault="00525811" w:rsidP="0052581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525811" w:rsidRPr="004B4A40" w14:paraId="1E25744C" w14:textId="77777777" w:rsidTr="005A75A9">
        <w:trPr>
          <w:cantSplit/>
          <w:trHeight w:val="196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D60807" w14:textId="77777777" w:rsidR="00525811" w:rsidRPr="004B4A40" w:rsidRDefault="00525811" w:rsidP="005258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EA0D3" w14:textId="77777777" w:rsidR="00525811" w:rsidRPr="004B4A40" w:rsidRDefault="00525811" w:rsidP="005258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CA5E7" w14:textId="77777777" w:rsidR="00525811" w:rsidRPr="004B4A40" w:rsidRDefault="00525811" w:rsidP="005258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5811" w:rsidRPr="004B4A40" w14:paraId="68A79A3A" w14:textId="77777777" w:rsidTr="005A75A9">
        <w:trPr>
          <w:cantSplit/>
          <w:trHeight w:val="749"/>
        </w:trPr>
        <w:tc>
          <w:tcPr>
            <w:tcW w:w="10215" w:type="dxa"/>
            <w:gridSpan w:val="17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DEB584F" w14:textId="77777777" w:rsidR="00525811" w:rsidRPr="004B4A40" w:rsidRDefault="00525811" w:rsidP="00525811">
            <w:pPr>
              <w:spacing w:before="48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sz w:val="22"/>
                <w:szCs w:val="22"/>
              </w:rPr>
              <w:t>DATUM OCH UNDERSKRIFT</w:t>
            </w:r>
          </w:p>
        </w:tc>
      </w:tr>
      <w:tr w:rsidR="00525811" w:rsidRPr="004B4A40" w14:paraId="7352C21B" w14:textId="77777777" w:rsidTr="005A75A9">
        <w:trPr>
          <w:cantSplit/>
          <w:trHeight w:val="689"/>
        </w:trPr>
        <w:tc>
          <w:tcPr>
            <w:tcW w:w="10215" w:type="dxa"/>
            <w:gridSpan w:val="17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0D48083" w14:textId="77777777" w:rsidR="00525811" w:rsidRPr="004B4A40" w:rsidRDefault="00525811" w:rsidP="0052581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b/>
                <w:sz w:val="22"/>
                <w:szCs w:val="22"/>
              </w:rPr>
              <w:t>Jag försäkrar att ovanstående uppgifter är riktiga</w:t>
            </w:r>
          </w:p>
        </w:tc>
      </w:tr>
      <w:tr w:rsidR="00525811" w:rsidRPr="004B4A40" w14:paraId="0A3621EC" w14:textId="77777777" w:rsidTr="005A75A9">
        <w:trPr>
          <w:cantSplit/>
          <w:trHeight w:val="700"/>
        </w:trPr>
        <w:tc>
          <w:tcPr>
            <w:tcW w:w="5174" w:type="dxa"/>
            <w:gridSpan w:val="9"/>
            <w:tcBorders>
              <w:top w:val="nil"/>
              <w:right w:val="nil"/>
            </w:tcBorders>
          </w:tcPr>
          <w:p w14:paraId="48ED7F91" w14:textId="77777777" w:rsidR="00525811" w:rsidRPr="004B4A40" w:rsidRDefault="00525811" w:rsidP="00525811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>Ort och datum</w:t>
            </w:r>
          </w:p>
          <w:p w14:paraId="5A43C97F" w14:textId="77777777" w:rsidR="00525811" w:rsidRPr="004B4A40" w:rsidRDefault="00525811" w:rsidP="0052581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7595F595" w14:textId="77777777" w:rsidR="00525811" w:rsidRPr="004B4A40" w:rsidRDefault="00525811" w:rsidP="0052581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9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FB5D47" w14:textId="77777777" w:rsidR="00525811" w:rsidRPr="004B4A40" w:rsidRDefault="00525811" w:rsidP="00525811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811" w:rsidRPr="004B4A40" w14:paraId="78F8A253" w14:textId="77777777" w:rsidTr="005A75A9">
        <w:trPr>
          <w:cantSplit/>
          <w:trHeight w:val="694"/>
        </w:trPr>
        <w:tc>
          <w:tcPr>
            <w:tcW w:w="5174" w:type="dxa"/>
            <w:gridSpan w:val="9"/>
            <w:tcBorders>
              <w:right w:val="nil"/>
            </w:tcBorders>
          </w:tcPr>
          <w:p w14:paraId="59C005E4" w14:textId="77777777" w:rsidR="00525811" w:rsidRPr="004B4A40" w:rsidRDefault="00525811" w:rsidP="00525811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>Sökandens underskrift</w:t>
            </w:r>
          </w:p>
          <w:p w14:paraId="36AEEDA5" w14:textId="77777777" w:rsidR="00525811" w:rsidRPr="004B4A40" w:rsidRDefault="00525811" w:rsidP="005258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6FDFA968" w14:textId="77777777" w:rsidR="00525811" w:rsidRPr="004B4A40" w:rsidRDefault="00525811" w:rsidP="0052581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9" w:type="dxa"/>
            <w:gridSpan w:val="7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7272EC25" w14:textId="77777777" w:rsidR="00525811" w:rsidRPr="004B4A40" w:rsidRDefault="00525811" w:rsidP="00525811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>Sökandens underskrift</w:t>
            </w:r>
          </w:p>
          <w:p w14:paraId="3DDA40E7" w14:textId="77777777" w:rsidR="00525811" w:rsidRPr="004B4A40" w:rsidRDefault="00525811" w:rsidP="005258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5811" w:rsidRPr="004B4A40" w14:paraId="23523E39" w14:textId="77777777" w:rsidTr="005A75A9">
        <w:trPr>
          <w:cantSplit/>
          <w:trHeight w:val="705"/>
        </w:trPr>
        <w:tc>
          <w:tcPr>
            <w:tcW w:w="5174" w:type="dxa"/>
            <w:gridSpan w:val="9"/>
            <w:tcBorders>
              <w:right w:val="nil"/>
            </w:tcBorders>
          </w:tcPr>
          <w:p w14:paraId="75784422" w14:textId="77777777" w:rsidR="00525811" w:rsidRPr="004B4A40" w:rsidRDefault="00525811" w:rsidP="00525811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>Namnförtydligande</w:t>
            </w:r>
          </w:p>
          <w:p w14:paraId="21DAC177" w14:textId="77777777" w:rsidR="00525811" w:rsidRPr="004B4A40" w:rsidRDefault="00525811" w:rsidP="0052581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CC879" w14:textId="77777777" w:rsidR="00525811" w:rsidRPr="004B4A40" w:rsidRDefault="00525811" w:rsidP="0052581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9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6E3A66C" w14:textId="77777777" w:rsidR="00525811" w:rsidRPr="004B4A40" w:rsidRDefault="00525811" w:rsidP="00525811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t>Namnförtydligande</w:t>
            </w:r>
          </w:p>
          <w:p w14:paraId="36743641" w14:textId="77777777" w:rsidR="00525811" w:rsidRPr="004B4A40" w:rsidRDefault="00525811" w:rsidP="0052581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B4A40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4B4A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4A40">
              <w:rPr>
                <w:rFonts w:ascii="Arial" w:hAnsi="Arial" w:cs="Arial"/>
                <w:sz w:val="22"/>
                <w:szCs w:val="22"/>
              </w:rPr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4A40">
              <w:rPr>
                <w:rFonts w:ascii="Arial" w:hAnsi="Arial" w:cs="Arial"/>
                <w:sz w:val="22"/>
                <w:szCs w:val="22"/>
              </w:rPr>
              <w:t>     </w:t>
            </w:r>
            <w:r w:rsidRPr="004B4A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529C5AF" w14:textId="7E247F20" w:rsidR="001C1E21" w:rsidRPr="004B4A40" w:rsidRDefault="001C1E21" w:rsidP="00011422">
      <w:pPr>
        <w:spacing w:before="480"/>
        <w:rPr>
          <w:rFonts w:ascii="Arial" w:hAnsi="Arial" w:cs="Arial"/>
          <w:sz w:val="22"/>
          <w:szCs w:val="22"/>
        </w:rPr>
      </w:pPr>
      <w:r w:rsidRPr="004B4A40">
        <w:rPr>
          <w:rFonts w:ascii="Arial" w:hAnsi="Arial" w:cs="Arial"/>
          <w:sz w:val="22"/>
          <w:szCs w:val="22"/>
        </w:rPr>
        <w:t>Se Stöd till kommunerna för att avstå från oljeeldning/instruktioner för ansökan om utbetalning</w:t>
      </w:r>
      <w:r w:rsidR="00E14DC0" w:rsidRPr="004B4A40">
        <w:rPr>
          <w:rFonts w:ascii="Arial" w:hAnsi="Arial" w:cs="Arial"/>
          <w:sz w:val="22"/>
          <w:szCs w:val="22"/>
        </w:rPr>
        <w:t>.</w:t>
      </w:r>
    </w:p>
    <w:p w14:paraId="4E918E29" w14:textId="77777777" w:rsidR="00BE313D" w:rsidRPr="004B4A40" w:rsidRDefault="00BE313D" w:rsidP="008A21E0">
      <w:pPr>
        <w:pStyle w:val="Vaintekstin"/>
        <w:spacing w:before="240"/>
        <w:rPr>
          <w:rFonts w:ascii="Arial" w:hAnsi="Arial" w:cs="Arial"/>
          <w:b/>
          <w:bCs/>
          <w:sz w:val="22"/>
          <w:szCs w:val="22"/>
        </w:rPr>
      </w:pPr>
      <w:r w:rsidRPr="004B4A40">
        <w:rPr>
          <w:rFonts w:ascii="Arial" w:hAnsi="Arial" w:cs="Arial"/>
          <w:b/>
          <w:bCs/>
          <w:sz w:val="22"/>
          <w:szCs w:val="22"/>
        </w:rPr>
        <w:t>Till ansökan om utbetalning ska bifogas:</w:t>
      </w:r>
    </w:p>
    <w:p w14:paraId="41078E97" w14:textId="77777777" w:rsidR="005C4A07" w:rsidRPr="004B4A40" w:rsidRDefault="004D023E" w:rsidP="008A21E0">
      <w:pPr>
        <w:pStyle w:val="Vaintekstin"/>
        <w:spacing w:before="120" w:line="276" w:lineRule="auto"/>
        <w:rPr>
          <w:rFonts w:ascii="Arial" w:hAnsi="Arial" w:cs="Arial"/>
          <w:sz w:val="22"/>
          <w:szCs w:val="22"/>
        </w:rPr>
      </w:pPr>
      <w:r w:rsidRPr="004B4A40">
        <w:rPr>
          <w:rFonts w:ascii="Arial" w:hAnsi="Arial" w:cs="Arial"/>
          <w:sz w:val="22"/>
          <w:szCs w:val="22"/>
        </w:rPr>
        <w:t>Utdrag ur huvudboken undertecknad av bokföraren, alternativt fakturor och kontobesked vid mindre projekt.</w:t>
      </w:r>
    </w:p>
    <w:p w14:paraId="59F60C92" w14:textId="30F29FF6" w:rsidR="00EC5ADF" w:rsidRPr="004B4A40" w:rsidRDefault="005C4A07" w:rsidP="008A21E0">
      <w:pPr>
        <w:pStyle w:val="Vaintekstin"/>
        <w:spacing w:line="276" w:lineRule="auto"/>
        <w:rPr>
          <w:rFonts w:ascii="Arial" w:hAnsi="Arial" w:cs="Arial"/>
          <w:sz w:val="22"/>
          <w:szCs w:val="22"/>
        </w:rPr>
      </w:pPr>
      <w:r w:rsidRPr="004B4A40">
        <w:rPr>
          <w:rFonts w:ascii="Arial" w:hAnsi="Arial" w:cs="Arial"/>
          <w:sz w:val="22"/>
          <w:szCs w:val="22"/>
        </w:rPr>
        <w:t>Blankett 46a (om det finns skillnader i kostnadskalkylen)</w:t>
      </w:r>
      <w:r w:rsidRPr="004B4A40">
        <w:rPr>
          <w:rFonts w:ascii="Arial" w:hAnsi="Arial" w:cs="Arial"/>
          <w:b/>
          <w:sz w:val="22"/>
          <w:szCs w:val="22"/>
        </w:rPr>
        <w:t xml:space="preserve"> </w:t>
      </w:r>
      <w:r w:rsidRPr="004B4A40">
        <w:rPr>
          <w:rFonts w:ascii="Arial" w:hAnsi="Arial" w:cs="Arial"/>
          <w:sz w:val="22"/>
          <w:szCs w:val="22"/>
        </w:rPr>
        <w:t xml:space="preserve"> </w:t>
      </w:r>
    </w:p>
    <w:p w14:paraId="66EF739C" w14:textId="77777777" w:rsidR="002039A9" w:rsidRPr="004B4A40" w:rsidRDefault="002039A9" w:rsidP="008A21E0">
      <w:pPr>
        <w:pStyle w:val="Vaintekstin"/>
        <w:spacing w:line="276" w:lineRule="auto"/>
        <w:rPr>
          <w:rFonts w:ascii="Arial" w:hAnsi="Arial" w:cs="Arial"/>
          <w:sz w:val="22"/>
          <w:szCs w:val="22"/>
        </w:rPr>
      </w:pPr>
    </w:p>
    <w:p w14:paraId="3A5763ED" w14:textId="619F2245" w:rsidR="001C1E21" w:rsidRPr="004B4A40" w:rsidRDefault="002039A9" w:rsidP="002039A9">
      <w:pPr>
        <w:spacing w:before="120"/>
        <w:rPr>
          <w:rFonts w:ascii="Arial" w:hAnsi="Arial" w:cs="Arial"/>
          <w:b/>
          <w:bCs/>
          <w:sz w:val="22"/>
          <w:szCs w:val="22"/>
          <w:lang w:val="sv-SE"/>
        </w:rPr>
      </w:pPr>
      <w:r w:rsidRPr="004B4A40">
        <w:rPr>
          <w:rFonts w:ascii="Arial" w:hAnsi="Arial" w:cs="Arial"/>
          <w:b/>
          <w:bCs/>
          <w:sz w:val="22"/>
          <w:szCs w:val="22"/>
        </w:rPr>
        <w:t>Utbetalning av beviljat understöd ska sökas senast 30.9.2022. Det gäller även understöd som beviljats efter 7.12.2021.</w:t>
      </w:r>
    </w:p>
    <w:sectPr w:rsidR="001C1E21" w:rsidRPr="004B4A40" w:rsidSect="004B4A40">
      <w:footerReference w:type="default" r:id="rId11"/>
      <w:headerReference w:type="first" r:id="rId12"/>
      <w:footerReference w:type="first" r:id="rId13"/>
      <w:pgSz w:w="11907" w:h="16840"/>
      <w:pgMar w:top="568" w:right="397" w:bottom="284" w:left="1134" w:header="0" w:footer="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FFCDD" w14:textId="77777777" w:rsidR="006F492D" w:rsidRDefault="006F492D" w:rsidP="00C917C4">
      <w:r>
        <w:separator/>
      </w:r>
    </w:p>
  </w:endnote>
  <w:endnote w:type="continuationSeparator" w:id="0">
    <w:p w14:paraId="1F0D2579" w14:textId="77777777" w:rsidR="006F492D" w:rsidRDefault="006F492D" w:rsidP="00C9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1B927" w14:textId="77777777" w:rsidR="00C917C4" w:rsidRPr="009F42C6" w:rsidRDefault="00231EA7" w:rsidP="00917C95">
    <w:pPr>
      <w:pStyle w:val="Alatunniste"/>
      <w:spacing w:after="240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Blankett ARA 46b       Sida </w:t>
    </w:r>
    <w:r w:rsidR="00C917C4" w:rsidRPr="009F42C6">
      <w:rPr>
        <w:rFonts w:ascii="Arial" w:hAnsi="Arial" w:cs="Arial"/>
        <w:sz w:val="16"/>
        <w:szCs w:val="16"/>
      </w:rPr>
      <w:fldChar w:fldCharType="begin"/>
    </w:r>
    <w:r w:rsidR="00C917C4" w:rsidRPr="009F42C6">
      <w:rPr>
        <w:rFonts w:ascii="Arial" w:hAnsi="Arial" w:cs="Arial"/>
        <w:sz w:val="16"/>
        <w:szCs w:val="16"/>
      </w:rPr>
      <w:instrText>PAGE \* arabia</w:instrText>
    </w:r>
    <w:r w:rsidR="00C917C4" w:rsidRPr="009F42C6">
      <w:rPr>
        <w:rFonts w:ascii="Arial" w:hAnsi="Arial" w:cs="Arial"/>
        <w:sz w:val="16"/>
        <w:szCs w:val="16"/>
      </w:rPr>
      <w:fldChar w:fldCharType="separate"/>
    </w:r>
    <w:r w:rsidR="00E545B7">
      <w:rPr>
        <w:rFonts w:ascii="Arial" w:hAnsi="Arial" w:cs="Arial"/>
        <w:b/>
        <w:bCs/>
        <w:noProof/>
        <w:sz w:val="16"/>
        <w:szCs w:val="16"/>
        <w:lang w:val="fi-FI"/>
      </w:rPr>
      <w:t>Virhe. Tuntematon valitsimen argumentti.</w:t>
    </w:r>
    <w:r w:rsidR="00C917C4" w:rsidRPr="009F42C6">
      <w:rPr>
        <w:rFonts w:ascii="Arial" w:hAnsi="Arial" w:cs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>/3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509D1" w14:textId="77777777" w:rsidR="004B4A40" w:rsidRPr="009F42C6" w:rsidRDefault="004B4A40" w:rsidP="004B4A40">
    <w:pPr>
      <w:pStyle w:val="Alatunniste"/>
      <w:spacing w:after="240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Blankett ARA 46b       Sida </w:t>
    </w:r>
    <w:r w:rsidRPr="009F42C6">
      <w:rPr>
        <w:rFonts w:ascii="Arial" w:hAnsi="Arial" w:cs="Arial"/>
        <w:sz w:val="16"/>
        <w:szCs w:val="16"/>
      </w:rPr>
      <w:fldChar w:fldCharType="begin"/>
    </w:r>
    <w:r w:rsidRPr="009F42C6">
      <w:rPr>
        <w:rFonts w:ascii="Arial" w:hAnsi="Arial" w:cs="Arial"/>
        <w:sz w:val="16"/>
        <w:szCs w:val="16"/>
      </w:rPr>
      <w:instrText>PAGE \* arabia</w:instrText>
    </w:r>
    <w:r w:rsidRPr="009F42C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9F42C6">
      <w:rPr>
        <w:rFonts w:ascii="Arial" w:hAnsi="Arial" w:cs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>/3</w:t>
    </w:r>
  </w:p>
  <w:p w14:paraId="241997A7" w14:textId="77777777" w:rsidR="004B4A40" w:rsidRDefault="004B4A4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2E0A3" w14:textId="77777777" w:rsidR="006F492D" w:rsidRDefault="006F492D" w:rsidP="00C917C4">
      <w:r>
        <w:separator/>
      </w:r>
    </w:p>
  </w:footnote>
  <w:footnote w:type="continuationSeparator" w:id="0">
    <w:p w14:paraId="2BF7AE89" w14:textId="77777777" w:rsidR="006F492D" w:rsidRDefault="006F492D" w:rsidP="00C91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1913" w14:textId="42BC4140" w:rsidR="004B4A40" w:rsidRDefault="004B4A40">
    <w:pPr>
      <w:pStyle w:val="Yltunniste"/>
    </w:pPr>
    <w:r w:rsidRPr="00381E2C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4B2005D9" wp14:editId="75C14B09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1904400" cy="874800"/>
          <wp:effectExtent l="0" t="0" r="0" b="1905"/>
          <wp:wrapNone/>
          <wp:docPr id="21151157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2844"/>
    <w:multiLevelType w:val="hybridMultilevel"/>
    <w:tmpl w:val="19B20EDA"/>
    <w:lvl w:ilvl="0" w:tplc="9DD20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630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O6PX5sRczDGDZoY8j9lW6DSmojmMUtGizEZOUNBTB8NlZUujhPLKTSqTZNcAY72Mzk+yGH3bjKvi4zkOvl2ig==" w:salt="zGIJ5ooMm6S8SYDB0LPZa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223"/>
    <w:rsid w:val="000100AA"/>
    <w:rsid w:val="00011422"/>
    <w:rsid w:val="00012215"/>
    <w:rsid w:val="00020163"/>
    <w:rsid w:val="00037BC0"/>
    <w:rsid w:val="000411F4"/>
    <w:rsid w:val="0004774E"/>
    <w:rsid w:val="00051FE4"/>
    <w:rsid w:val="00072251"/>
    <w:rsid w:val="00072FE9"/>
    <w:rsid w:val="00074A6A"/>
    <w:rsid w:val="00086372"/>
    <w:rsid w:val="00092002"/>
    <w:rsid w:val="00094ED3"/>
    <w:rsid w:val="000A4447"/>
    <w:rsid w:val="000B57C1"/>
    <w:rsid w:val="000C5DF1"/>
    <w:rsid w:val="000D5F74"/>
    <w:rsid w:val="000E1C4C"/>
    <w:rsid w:val="000E2184"/>
    <w:rsid w:val="000E3CAB"/>
    <w:rsid w:val="000F0AA8"/>
    <w:rsid w:val="000F2CBE"/>
    <w:rsid w:val="000F48E7"/>
    <w:rsid w:val="00127695"/>
    <w:rsid w:val="00130BDB"/>
    <w:rsid w:val="00135693"/>
    <w:rsid w:val="001509BD"/>
    <w:rsid w:val="00155FEE"/>
    <w:rsid w:val="00191827"/>
    <w:rsid w:val="00193F7C"/>
    <w:rsid w:val="001A0FA1"/>
    <w:rsid w:val="001A113A"/>
    <w:rsid w:val="001A547E"/>
    <w:rsid w:val="001A68B4"/>
    <w:rsid w:val="001C1E21"/>
    <w:rsid w:val="001E431E"/>
    <w:rsid w:val="001E5AB5"/>
    <w:rsid w:val="001F7A61"/>
    <w:rsid w:val="002039A9"/>
    <w:rsid w:val="00220803"/>
    <w:rsid w:val="00224D82"/>
    <w:rsid w:val="00231EA7"/>
    <w:rsid w:val="00233FA0"/>
    <w:rsid w:val="002571AB"/>
    <w:rsid w:val="00265677"/>
    <w:rsid w:val="00272B3A"/>
    <w:rsid w:val="0027390F"/>
    <w:rsid w:val="0027550B"/>
    <w:rsid w:val="00276321"/>
    <w:rsid w:val="002779CB"/>
    <w:rsid w:val="00283CC1"/>
    <w:rsid w:val="00290973"/>
    <w:rsid w:val="002A3006"/>
    <w:rsid w:val="002A63A5"/>
    <w:rsid w:val="002B0E6C"/>
    <w:rsid w:val="002B21AA"/>
    <w:rsid w:val="002B782F"/>
    <w:rsid w:val="002C08AF"/>
    <w:rsid w:val="002C6D69"/>
    <w:rsid w:val="002D74D6"/>
    <w:rsid w:val="002E6C51"/>
    <w:rsid w:val="002F18F2"/>
    <w:rsid w:val="00300D03"/>
    <w:rsid w:val="00317B15"/>
    <w:rsid w:val="00326B74"/>
    <w:rsid w:val="00343337"/>
    <w:rsid w:val="00365C35"/>
    <w:rsid w:val="00391CDA"/>
    <w:rsid w:val="003968C4"/>
    <w:rsid w:val="003B3A39"/>
    <w:rsid w:val="003B4B12"/>
    <w:rsid w:val="003C78D4"/>
    <w:rsid w:val="003D3AC4"/>
    <w:rsid w:val="003F18C6"/>
    <w:rsid w:val="003F7811"/>
    <w:rsid w:val="00404D2A"/>
    <w:rsid w:val="00407C98"/>
    <w:rsid w:val="0041593F"/>
    <w:rsid w:val="0042149F"/>
    <w:rsid w:val="004259C5"/>
    <w:rsid w:val="0042773F"/>
    <w:rsid w:val="0043498A"/>
    <w:rsid w:val="0043569D"/>
    <w:rsid w:val="00435DF7"/>
    <w:rsid w:val="00452FB6"/>
    <w:rsid w:val="004531FE"/>
    <w:rsid w:val="0045468F"/>
    <w:rsid w:val="00475693"/>
    <w:rsid w:val="00481952"/>
    <w:rsid w:val="00481A27"/>
    <w:rsid w:val="0049230B"/>
    <w:rsid w:val="004925E5"/>
    <w:rsid w:val="004B0E2B"/>
    <w:rsid w:val="004B0E77"/>
    <w:rsid w:val="004B1EBC"/>
    <w:rsid w:val="004B4A40"/>
    <w:rsid w:val="004B6465"/>
    <w:rsid w:val="004B6A6E"/>
    <w:rsid w:val="004C30DC"/>
    <w:rsid w:val="004D023E"/>
    <w:rsid w:val="004D35C0"/>
    <w:rsid w:val="004D65E7"/>
    <w:rsid w:val="00512576"/>
    <w:rsid w:val="00525811"/>
    <w:rsid w:val="005355E6"/>
    <w:rsid w:val="00553C2E"/>
    <w:rsid w:val="005575AE"/>
    <w:rsid w:val="0056674B"/>
    <w:rsid w:val="00580EB1"/>
    <w:rsid w:val="0058496D"/>
    <w:rsid w:val="005974F5"/>
    <w:rsid w:val="005A75A9"/>
    <w:rsid w:val="005A7ABF"/>
    <w:rsid w:val="005C4A07"/>
    <w:rsid w:val="005E7F70"/>
    <w:rsid w:val="00601223"/>
    <w:rsid w:val="0060438A"/>
    <w:rsid w:val="00604593"/>
    <w:rsid w:val="00611434"/>
    <w:rsid w:val="006172ED"/>
    <w:rsid w:val="00634051"/>
    <w:rsid w:val="00641E9F"/>
    <w:rsid w:val="00652004"/>
    <w:rsid w:val="00672F89"/>
    <w:rsid w:val="00674E69"/>
    <w:rsid w:val="0067592B"/>
    <w:rsid w:val="006822F1"/>
    <w:rsid w:val="00682A32"/>
    <w:rsid w:val="00683BDB"/>
    <w:rsid w:val="0069399F"/>
    <w:rsid w:val="00695E9A"/>
    <w:rsid w:val="0069701A"/>
    <w:rsid w:val="006A0C92"/>
    <w:rsid w:val="006B2D0C"/>
    <w:rsid w:val="006C1507"/>
    <w:rsid w:val="006C74F8"/>
    <w:rsid w:val="006F06DA"/>
    <w:rsid w:val="006F492D"/>
    <w:rsid w:val="006F5A9E"/>
    <w:rsid w:val="0072486B"/>
    <w:rsid w:val="0073509D"/>
    <w:rsid w:val="00736CDF"/>
    <w:rsid w:val="0075172A"/>
    <w:rsid w:val="0076339F"/>
    <w:rsid w:val="00782952"/>
    <w:rsid w:val="00795624"/>
    <w:rsid w:val="00796E78"/>
    <w:rsid w:val="007A60CD"/>
    <w:rsid w:val="007B03D3"/>
    <w:rsid w:val="007C1144"/>
    <w:rsid w:val="007E1381"/>
    <w:rsid w:val="007E16C0"/>
    <w:rsid w:val="007F5E5F"/>
    <w:rsid w:val="00800561"/>
    <w:rsid w:val="00804227"/>
    <w:rsid w:val="00806F30"/>
    <w:rsid w:val="0081455C"/>
    <w:rsid w:val="00816214"/>
    <w:rsid w:val="00834210"/>
    <w:rsid w:val="00837919"/>
    <w:rsid w:val="00840E4B"/>
    <w:rsid w:val="0084140E"/>
    <w:rsid w:val="00845C5C"/>
    <w:rsid w:val="00845CB0"/>
    <w:rsid w:val="00862FB0"/>
    <w:rsid w:val="008722C7"/>
    <w:rsid w:val="00877019"/>
    <w:rsid w:val="00885B88"/>
    <w:rsid w:val="0089579A"/>
    <w:rsid w:val="008A1926"/>
    <w:rsid w:val="008A21E0"/>
    <w:rsid w:val="008B0B27"/>
    <w:rsid w:val="008B6C64"/>
    <w:rsid w:val="008B7DAA"/>
    <w:rsid w:val="008C747A"/>
    <w:rsid w:val="008D3907"/>
    <w:rsid w:val="008D72C9"/>
    <w:rsid w:val="008E4181"/>
    <w:rsid w:val="008E4392"/>
    <w:rsid w:val="00915A72"/>
    <w:rsid w:val="00917C95"/>
    <w:rsid w:val="00924E3A"/>
    <w:rsid w:val="009340CC"/>
    <w:rsid w:val="00963EC5"/>
    <w:rsid w:val="00987C28"/>
    <w:rsid w:val="009945DB"/>
    <w:rsid w:val="009A122A"/>
    <w:rsid w:val="009B09AF"/>
    <w:rsid w:val="009C2227"/>
    <w:rsid w:val="009D6BF0"/>
    <w:rsid w:val="009E595D"/>
    <w:rsid w:val="009F3E8B"/>
    <w:rsid w:val="009F542B"/>
    <w:rsid w:val="009F5683"/>
    <w:rsid w:val="009F7DEC"/>
    <w:rsid w:val="00A00A05"/>
    <w:rsid w:val="00A038AB"/>
    <w:rsid w:val="00A067EE"/>
    <w:rsid w:val="00A14FCC"/>
    <w:rsid w:val="00A200C9"/>
    <w:rsid w:val="00A313B9"/>
    <w:rsid w:val="00A31F00"/>
    <w:rsid w:val="00A4289E"/>
    <w:rsid w:val="00A43138"/>
    <w:rsid w:val="00A45847"/>
    <w:rsid w:val="00A60B46"/>
    <w:rsid w:val="00A618B6"/>
    <w:rsid w:val="00A64906"/>
    <w:rsid w:val="00A760E7"/>
    <w:rsid w:val="00A92B41"/>
    <w:rsid w:val="00A95424"/>
    <w:rsid w:val="00AA05B9"/>
    <w:rsid w:val="00AA2222"/>
    <w:rsid w:val="00AA7C50"/>
    <w:rsid w:val="00AB44B5"/>
    <w:rsid w:val="00AC4040"/>
    <w:rsid w:val="00AD11F0"/>
    <w:rsid w:val="00AD287B"/>
    <w:rsid w:val="00AE0CD6"/>
    <w:rsid w:val="00AE63FA"/>
    <w:rsid w:val="00AF2CD9"/>
    <w:rsid w:val="00AF2D6E"/>
    <w:rsid w:val="00B17BB5"/>
    <w:rsid w:val="00B27579"/>
    <w:rsid w:val="00B35714"/>
    <w:rsid w:val="00B35E49"/>
    <w:rsid w:val="00B43C89"/>
    <w:rsid w:val="00B6502A"/>
    <w:rsid w:val="00B655B6"/>
    <w:rsid w:val="00B727D2"/>
    <w:rsid w:val="00B73458"/>
    <w:rsid w:val="00B75BE5"/>
    <w:rsid w:val="00B84FE6"/>
    <w:rsid w:val="00BA44A2"/>
    <w:rsid w:val="00BA6D19"/>
    <w:rsid w:val="00BA7030"/>
    <w:rsid w:val="00BB0A36"/>
    <w:rsid w:val="00BB0B89"/>
    <w:rsid w:val="00BB2A76"/>
    <w:rsid w:val="00BB50BC"/>
    <w:rsid w:val="00BC2D11"/>
    <w:rsid w:val="00BC508C"/>
    <w:rsid w:val="00BC7CA7"/>
    <w:rsid w:val="00BE313D"/>
    <w:rsid w:val="00BE6BB2"/>
    <w:rsid w:val="00BF72E4"/>
    <w:rsid w:val="00C11C05"/>
    <w:rsid w:val="00C20D59"/>
    <w:rsid w:val="00C403A3"/>
    <w:rsid w:val="00C44C80"/>
    <w:rsid w:val="00C56943"/>
    <w:rsid w:val="00C6098B"/>
    <w:rsid w:val="00C70FCA"/>
    <w:rsid w:val="00C75D2B"/>
    <w:rsid w:val="00C76525"/>
    <w:rsid w:val="00C86983"/>
    <w:rsid w:val="00C917C4"/>
    <w:rsid w:val="00C95EAF"/>
    <w:rsid w:val="00CB0351"/>
    <w:rsid w:val="00CC07D6"/>
    <w:rsid w:val="00CC4FFD"/>
    <w:rsid w:val="00CD45F8"/>
    <w:rsid w:val="00CE5E28"/>
    <w:rsid w:val="00CE60DC"/>
    <w:rsid w:val="00D10856"/>
    <w:rsid w:val="00D2403B"/>
    <w:rsid w:val="00D2724A"/>
    <w:rsid w:val="00D27BB0"/>
    <w:rsid w:val="00D318A4"/>
    <w:rsid w:val="00D33BE9"/>
    <w:rsid w:val="00D42902"/>
    <w:rsid w:val="00D43AC0"/>
    <w:rsid w:val="00D44740"/>
    <w:rsid w:val="00D52757"/>
    <w:rsid w:val="00D5324B"/>
    <w:rsid w:val="00D57017"/>
    <w:rsid w:val="00D60879"/>
    <w:rsid w:val="00D61359"/>
    <w:rsid w:val="00D86D88"/>
    <w:rsid w:val="00D876DC"/>
    <w:rsid w:val="00D9028F"/>
    <w:rsid w:val="00D94F8E"/>
    <w:rsid w:val="00D97D21"/>
    <w:rsid w:val="00DA3928"/>
    <w:rsid w:val="00DC01E9"/>
    <w:rsid w:val="00DC4DC0"/>
    <w:rsid w:val="00DC7B74"/>
    <w:rsid w:val="00DD2D91"/>
    <w:rsid w:val="00DD5EA9"/>
    <w:rsid w:val="00DE5EA7"/>
    <w:rsid w:val="00E14DC0"/>
    <w:rsid w:val="00E2212C"/>
    <w:rsid w:val="00E24943"/>
    <w:rsid w:val="00E37170"/>
    <w:rsid w:val="00E545B7"/>
    <w:rsid w:val="00E61C3B"/>
    <w:rsid w:val="00E66084"/>
    <w:rsid w:val="00E8549E"/>
    <w:rsid w:val="00E965F1"/>
    <w:rsid w:val="00EA3589"/>
    <w:rsid w:val="00EB07A5"/>
    <w:rsid w:val="00EB3BD6"/>
    <w:rsid w:val="00EC5ADF"/>
    <w:rsid w:val="00EC7DB5"/>
    <w:rsid w:val="00F10218"/>
    <w:rsid w:val="00F10F68"/>
    <w:rsid w:val="00F176DE"/>
    <w:rsid w:val="00F211B6"/>
    <w:rsid w:val="00F23D29"/>
    <w:rsid w:val="00F30885"/>
    <w:rsid w:val="00F32685"/>
    <w:rsid w:val="00F6223A"/>
    <w:rsid w:val="00F67F8E"/>
    <w:rsid w:val="00FA390F"/>
    <w:rsid w:val="00FB7E7C"/>
    <w:rsid w:val="00FF0F35"/>
    <w:rsid w:val="00FF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BB46F0"/>
  <w15:chartTrackingRefBased/>
  <w15:docId w15:val="{86EE6E01-2269-451B-96E3-2A51FFDF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4"/>
    </w:rPr>
  </w:style>
  <w:style w:type="paragraph" w:styleId="Seliteteksti">
    <w:name w:val="Balloon Text"/>
    <w:basedOn w:val="Normaali"/>
    <w:link w:val="SelitetekstiChar"/>
    <w:rsid w:val="004531F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4531FE"/>
    <w:rPr>
      <w:rFonts w:ascii="Tahoma" w:hAnsi="Tahoma" w:cs="Tahoma"/>
      <w:sz w:val="16"/>
      <w:szCs w:val="16"/>
    </w:rPr>
  </w:style>
  <w:style w:type="paragraph" w:styleId="Vaintekstin">
    <w:name w:val="Plain Text"/>
    <w:basedOn w:val="Normaali"/>
    <w:link w:val="VaintekstinChar"/>
    <w:uiPriority w:val="99"/>
    <w:unhideWhenUsed/>
    <w:rsid w:val="00A760E7"/>
    <w:rPr>
      <w:rFonts w:ascii="Consolas" w:eastAsia="Calibri" w:hAnsi="Consolas"/>
      <w:sz w:val="21"/>
      <w:szCs w:val="21"/>
      <w:lang w:eastAsia="en-US"/>
    </w:rPr>
  </w:style>
  <w:style w:type="character" w:customStyle="1" w:styleId="VaintekstinChar">
    <w:name w:val="Vain tekstinä Char"/>
    <w:link w:val="Vaintekstin"/>
    <w:uiPriority w:val="99"/>
    <w:rsid w:val="00A760E7"/>
    <w:rPr>
      <w:rFonts w:ascii="Consolas" w:eastAsia="Calibri" w:hAnsi="Consolas" w:cs="Times New Roman"/>
      <w:sz w:val="21"/>
      <w:szCs w:val="21"/>
      <w:lang w:eastAsia="en-US"/>
    </w:rPr>
  </w:style>
  <w:style w:type="character" w:styleId="Hyperlinkki">
    <w:name w:val="Hyperlink"/>
    <w:rsid w:val="00452FB6"/>
    <w:rPr>
      <w:color w:val="0563C1"/>
      <w:u w:val="single"/>
    </w:rPr>
  </w:style>
  <w:style w:type="character" w:customStyle="1" w:styleId="Ratkaisematonmaininta1">
    <w:name w:val="Ratkaisematon maininta1"/>
    <w:uiPriority w:val="99"/>
    <w:semiHidden/>
    <w:unhideWhenUsed/>
    <w:rsid w:val="00452FB6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rsid w:val="00C917C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C917C4"/>
  </w:style>
  <w:style w:type="paragraph" w:styleId="Alatunniste">
    <w:name w:val="footer"/>
    <w:basedOn w:val="Normaali"/>
    <w:link w:val="AlatunnisteChar"/>
    <w:uiPriority w:val="99"/>
    <w:rsid w:val="00C917C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917C4"/>
  </w:style>
  <w:style w:type="paragraph" w:styleId="Eivli">
    <w:name w:val="No Spacing"/>
    <w:link w:val="EivliChar"/>
    <w:uiPriority w:val="1"/>
    <w:qFormat/>
    <w:rsid w:val="00EC7DB5"/>
  </w:style>
  <w:style w:type="character" w:customStyle="1" w:styleId="EivliChar">
    <w:name w:val="Ei väliä Char"/>
    <w:link w:val="Eivli"/>
    <w:uiPriority w:val="1"/>
    <w:rsid w:val="00EC7DB5"/>
    <w:rPr>
      <w:lang w:val="sv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34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arke.ym@gov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WORDjaEXCEL\ARA56a12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CDA3AB88EF34BA74DB60C5406B019" ma:contentTypeVersion="0" ma:contentTypeDescription="Create a new document." ma:contentTypeScope="" ma:versionID="127c54862641b3a79ccf3096939f37c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4EB3408-1E82-4526-9889-AC60573EB1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96459D-AD60-4F5D-B02D-7385091E8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96FA1A6-BB60-4F98-BAF2-155392BDCB5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ARA56a12.dot</Template>
  <TotalTime>1</TotalTime>
  <Pages>3</Pages>
  <Words>480</Words>
  <Characters>3892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Korjausavustushakemus</vt:lpstr>
    </vt:vector>
  </TitlesOfParts>
  <Company>ara</Company>
  <LinksUpToDate>false</LinksUpToDate>
  <CharactersWithSpaces>4364</CharactersWithSpaces>
  <SharedDoc>false</SharedDoc>
  <HLinks>
    <vt:vector size="6" baseType="variant">
      <vt:variant>
        <vt:i4>6160417</vt:i4>
      </vt:variant>
      <vt:variant>
        <vt:i4>6</vt:i4>
      </vt:variant>
      <vt:variant>
        <vt:i4>0</vt:i4>
      </vt:variant>
      <vt:variant>
        <vt:i4>5</vt:i4>
      </vt:variant>
      <vt:variant>
        <vt:lpwstr>mailto:kirjaamo.ara@ara.fi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Korjausavustushakemus</dc:title>
  <dc:subject/>
  <dc:creator>ARA</dc:creator>
  <cp:keywords/>
  <cp:lastModifiedBy>Ritaranta Tuula (YM)</cp:lastModifiedBy>
  <cp:revision>2</cp:revision>
  <cp:lastPrinted>2012-11-08T06:20:00Z</cp:lastPrinted>
  <dcterms:created xsi:type="dcterms:W3CDTF">2025-03-18T09:07:00Z</dcterms:created>
  <dcterms:modified xsi:type="dcterms:W3CDTF">2025-03-18T09:07:00Z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0x010100DA9CDA3AB88EF34BA74DB60C5406B019</vt:lpwstr>
  </property>
</Properties>
</file>