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142"/>
        <w:gridCol w:w="992"/>
        <w:gridCol w:w="283"/>
        <w:gridCol w:w="426"/>
        <w:gridCol w:w="141"/>
        <w:gridCol w:w="638"/>
        <w:gridCol w:w="162"/>
        <w:gridCol w:w="122"/>
        <w:gridCol w:w="995"/>
        <w:gridCol w:w="1415"/>
        <w:gridCol w:w="354"/>
        <w:gridCol w:w="1488"/>
        <w:gridCol w:w="71"/>
        <w:gridCol w:w="709"/>
      </w:tblGrid>
      <w:tr w:rsidR="00191827" w:rsidRPr="00F04D02" w14:paraId="70E5199B" w14:textId="77777777" w:rsidTr="000B6BBA">
        <w:trPr>
          <w:cantSplit/>
          <w:trHeight w:hRule="exact" w:val="1418"/>
        </w:trPr>
        <w:tc>
          <w:tcPr>
            <w:tcW w:w="51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7CA39B" w14:textId="7FA4B016" w:rsidR="00191827" w:rsidRPr="00F04D02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</w:tcBorders>
          </w:tcPr>
          <w:p w14:paraId="409D62D3" w14:textId="79C73F6B" w:rsidR="00B75BE5" w:rsidRPr="00F04D02" w:rsidRDefault="00C403A3" w:rsidP="000D5F74">
            <w:pPr>
              <w:spacing w:before="200" w:line="276" w:lineRule="auto"/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F04D02">
              <w:rPr>
                <w:rFonts w:ascii="Arial" w:hAnsi="Arial" w:cs="Arial"/>
                <w:b/>
                <w:sz w:val="24"/>
                <w:szCs w:val="24"/>
              </w:rPr>
              <w:t xml:space="preserve">ANSÖKAN OM UTBETALNING FÖR SLOPANDE AV </w:t>
            </w:r>
            <w:r w:rsidR="000B6BBA" w:rsidRPr="00F04D02">
              <w:rPr>
                <w:rFonts w:ascii="Arial" w:hAnsi="Arial" w:cs="Arial"/>
                <w:b/>
                <w:sz w:val="24"/>
                <w:szCs w:val="24"/>
              </w:rPr>
              <w:t>OLJE</w:t>
            </w:r>
            <w:r w:rsidR="00B54211" w:rsidRPr="00F04D0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46435" w:rsidRPr="00F04D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4D02">
              <w:rPr>
                <w:rFonts w:ascii="Arial" w:hAnsi="Arial" w:cs="Arial"/>
                <w:b/>
                <w:sz w:val="24"/>
                <w:szCs w:val="24"/>
              </w:rPr>
              <w:t>UPPVÄRMNING I KOMMUNALA BYGGNADER</w:t>
            </w:r>
          </w:p>
        </w:tc>
      </w:tr>
      <w:tr w:rsidR="0027390F" w:rsidRPr="00F04D02" w14:paraId="6047AB31" w14:textId="77777777" w:rsidTr="00CB1F5F">
        <w:trPr>
          <w:cantSplit/>
          <w:trHeight w:hRule="exact" w:val="421"/>
        </w:trPr>
        <w:tc>
          <w:tcPr>
            <w:tcW w:w="5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5129" w14:textId="77777777" w:rsidR="0027390F" w:rsidRPr="00F04D02" w:rsidRDefault="002739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nil"/>
            </w:tcBorders>
          </w:tcPr>
          <w:p w14:paraId="467A637E" w14:textId="77777777" w:rsidR="0027390F" w:rsidRPr="00F04D02" w:rsidRDefault="0027390F" w:rsidP="00D42902">
            <w:pPr>
              <w:spacing w:before="20" w:line="360" w:lineRule="auto"/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</w:p>
        </w:tc>
      </w:tr>
      <w:tr w:rsidR="007E1381" w:rsidRPr="00F04D02" w14:paraId="298472EC" w14:textId="77777777" w:rsidTr="00CB1F5F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1788FE46" w:rsidR="00E24943" w:rsidRPr="00F04D02" w:rsidRDefault="0022080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Ansökan om utbetalning </w:t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i en post </w:t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i två poster</w:t>
            </w:r>
          </w:p>
          <w:p w14:paraId="6B11BC9D" w14:textId="3521DF9C" w:rsidR="005575AE" w:rsidRPr="00F04D02" w:rsidRDefault="00E24943" w:rsidP="00C20D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Det gäller </w:t>
            </w:r>
            <w:r w:rsidR="002C6D69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6D69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den första utbetalningen </w:t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0D59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319CF" w:rsidRP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4D02">
              <w:rPr>
                <w:rFonts w:ascii="Arial" w:hAnsi="Arial" w:cs="Arial"/>
                <w:sz w:val="22"/>
                <w:szCs w:val="22"/>
              </w:rPr>
              <w:t>den andra utbetalningen</w:t>
            </w:r>
          </w:p>
          <w:p w14:paraId="4C60680C" w14:textId="24051DD2" w:rsidR="004D023E" w:rsidRPr="00F04D02" w:rsidRDefault="007E1381" w:rsidP="00F04D0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Blanketten returneras till </w:t>
            </w:r>
            <w:r w:rsidR="00F04D02" w:rsidRPr="00F04D02">
              <w:rPr>
                <w:rFonts w:ascii="Arial" w:hAnsi="Arial" w:cs="Arial"/>
                <w:sz w:val="22"/>
                <w:szCs w:val="22"/>
                <w:lang w:val="sv-SE"/>
              </w:rPr>
              <w:t>Centralen för statligt stött bostadsbyggande</w:t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s registratorskontor per e-post: </w:t>
            </w:r>
            <w:hyperlink r:id="rId10" w:tgtFrame="_blank" w:tooltip="mailto:varke.ym@gov.fi" w:history="1">
              <w:r w:rsidR="00F04D02" w:rsidRPr="00C27286">
                <w:rPr>
                  <w:rFonts w:ascii="Arial" w:hAnsi="Arial" w:cs="Arial"/>
                  <w:sz w:val="22"/>
                  <w:szCs w:val="22"/>
                </w:rPr>
                <w:t>varke.ym@gov.fi</w:t>
              </w:r>
            </w:hyperlink>
            <w:r w:rsidR="00F04D02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D02">
              <w:rPr>
                <w:rFonts w:ascii="Arial" w:hAnsi="Arial" w:cs="Arial"/>
                <w:sz w:val="22"/>
                <w:szCs w:val="22"/>
              </w:rPr>
              <w:t>och</w:t>
            </w:r>
            <w:r w:rsidR="00F04D02" w:rsidRPr="00C27286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F04D02" w:rsidRPr="00C27286">
                <w:rPr>
                  <w:rFonts w:ascii="Arial" w:hAnsi="Arial" w:cs="Arial"/>
                  <w:sz w:val="22"/>
                  <w:szCs w:val="22"/>
                </w:rPr>
                <w:t>maksatus.varke@gov.fi</w:t>
              </w:r>
            </w:hyperlink>
            <w:r w:rsid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F04D02">
              <w:rPr>
                <w:rFonts w:ascii="Arial" w:hAnsi="Arial" w:cs="Arial"/>
                <w:sz w:val="22"/>
                <w:szCs w:val="22"/>
              </w:rPr>
              <w:t xml:space="preserve">eller per post </w:t>
            </w:r>
            <w:bookmarkStart w:id="0" w:name="_Hlk191470823"/>
            <w:r w:rsidR="00F04D02" w:rsidRPr="00F04D02">
              <w:rPr>
                <w:rFonts w:ascii="Arial" w:hAnsi="Arial" w:cs="Arial"/>
                <w:sz w:val="22"/>
                <w:szCs w:val="22"/>
                <w:lang w:val="sv-SE"/>
              </w:rPr>
              <w:t>Miljöministeriet, Centralen för statligt stött bostadsbyggande, PB 35, 00023 Statsrådet</w:t>
            </w:r>
            <w:bookmarkEnd w:id="0"/>
          </w:p>
        </w:tc>
      </w:tr>
      <w:tr w:rsidR="002C6D69" w:rsidRPr="00F04D02" w14:paraId="0E8BC908" w14:textId="77777777" w:rsidTr="00CB1F5F">
        <w:tblPrEx>
          <w:tblCellMar>
            <w:left w:w="70" w:type="dxa"/>
            <w:right w:w="70" w:type="dxa"/>
          </w:tblCellMar>
        </w:tblPrEx>
        <w:trPr>
          <w:cantSplit/>
          <w:trHeight w:hRule="exact" w:val="722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39840D" w14:textId="38F360BC" w:rsidR="00B43C89" w:rsidRPr="00F04D02" w:rsidRDefault="00F17D01" w:rsidP="00CB1F5F">
            <w:pPr>
              <w:spacing w:before="160"/>
              <w:ind w:left="354" w:hanging="411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023E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D023E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Jag ger mitt samtycke till elektronisk informationsförmedling utan att beslutet skickas separat som brev.</w:t>
            </w:r>
          </w:p>
        </w:tc>
      </w:tr>
      <w:tr w:rsidR="004D023E" w:rsidRPr="00F04D02" w14:paraId="38B7E553" w14:textId="77777777" w:rsidTr="00F04D02">
        <w:tblPrEx>
          <w:tblCellMar>
            <w:left w:w="70" w:type="dxa"/>
            <w:right w:w="70" w:type="dxa"/>
          </w:tblCellMar>
        </w:tblPrEx>
        <w:trPr>
          <w:cantSplit/>
          <w:trHeight w:hRule="exact" w:val="358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F04D02" w:rsidRDefault="004D023E" w:rsidP="00F04D02">
            <w:pPr>
              <w:ind w:left="-57"/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t>SÖKANDE</w:t>
            </w:r>
          </w:p>
          <w:p w14:paraId="173DCB96" w14:textId="77777777" w:rsidR="004D023E" w:rsidRPr="00F04D02" w:rsidRDefault="004D023E" w:rsidP="004D02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F04D02" w14:paraId="42E6A7C4" w14:textId="77777777" w:rsidTr="00CB1F5F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1E584F6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 Kommun</w:t>
            </w:r>
          </w:p>
        </w:tc>
        <w:tc>
          <w:tcPr>
            <w:tcW w:w="3901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Kommunalt affärsverk</w:t>
            </w:r>
          </w:p>
        </w:tc>
        <w:tc>
          <w:tcPr>
            <w:tcW w:w="4037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5D2A82BE" w14:textId="30CED210" w:rsidR="00607CB0" w:rsidRPr="00F04D02" w:rsidRDefault="00607CB0" w:rsidP="00607CB0">
            <w:pPr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24EC4671" w14:textId="77777777" w:rsidTr="00CB1F5F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490" w:type="dxa"/>
            <w:gridSpan w:val="16"/>
            <w:tcBorders>
              <w:left w:val="nil"/>
              <w:bottom w:val="nil"/>
              <w:right w:val="nil"/>
            </w:tcBorders>
          </w:tcPr>
          <w:p w14:paraId="25BED489" w14:textId="77777777" w:rsidR="00607CB0" w:rsidRPr="00F04D02" w:rsidRDefault="00607CB0" w:rsidP="00607CB0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t>SÖKANDENS BASUPPGIFTER</w:t>
            </w:r>
          </w:p>
        </w:tc>
      </w:tr>
      <w:tr w:rsidR="00607CB0" w:rsidRPr="00F04D02" w14:paraId="2CAFDD6C" w14:textId="77777777" w:rsidTr="00CB1F5F">
        <w:trPr>
          <w:cantSplit/>
          <w:trHeight w:val="615"/>
        </w:trPr>
        <w:tc>
          <w:tcPr>
            <w:tcW w:w="6453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3BE4DD71" w:rsidR="00607CB0" w:rsidRPr="00F04D02" w:rsidRDefault="00607CB0" w:rsidP="00607CB0">
            <w:pPr>
              <w:rPr>
                <w:rFonts w:ascii="Arial" w:hAnsi="Arial" w:cs="Arial"/>
                <w:color w:val="70AD47" w:themeColor="accent6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Kommun/Kommunalt affärsverk</w:t>
            </w:r>
            <w:r w:rsidRPr="00F04D02">
              <w:rPr>
                <w:rFonts w:ascii="Arial" w:hAnsi="Arial" w:cs="Arial"/>
                <w:color w:val="70AD47" w:themeColor="accent6"/>
                <w:sz w:val="22"/>
                <w:szCs w:val="22"/>
              </w:rPr>
              <w:t xml:space="preserve"> </w:t>
            </w:r>
          </w:p>
          <w:p w14:paraId="036C6DD9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BEC34B" w14:textId="77777777" w:rsidR="00607CB0" w:rsidRPr="00F04D02" w:rsidRDefault="00607CB0" w:rsidP="00CB1F5F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Registratorskontorets e-postadress</w:t>
            </w:r>
          </w:p>
          <w:p w14:paraId="3E570D8E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355897A4" w14:textId="77777777" w:rsidTr="00CB1F5F">
        <w:trPr>
          <w:cantSplit/>
          <w:trHeight w:val="641"/>
        </w:trPr>
        <w:tc>
          <w:tcPr>
            <w:tcW w:w="545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137D1116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PB</w:t>
            </w:r>
          </w:p>
          <w:p w14:paraId="220C0352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7FA34345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122D579B" w14:textId="77777777" w:rsidTr="00CB1F5F">
        <w:trPr>
          <w:cantSplit/>
          <w:trHeight w:val="641"/>
        </w:trPr>
        <w:tc>
          <w:tcPr>
            <w:tcW w:w="10490" w:type="dxa"/>
            <w:gridSpan w:val="1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Bankkontonummer IBAN och bankens BIC-kod</w:t>
            </w:r>
          </w:p>
          <w:p w14:paraId="788B46F0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" w:name="Teksti164"/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07CB0" w:rsidRPr="00F04D02" w14:paraId="7656C060" w14:textId="77777777" w:rsidTr="00CB1F5F">
        <w:trPr>
          <w:cantSplit/>
          <w:trHeight w:val="641"/>
        </w:trPr>
        <w:tc>
          <w:tcPr>
            <w:tcW w:w="10490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t>Kontaktpersoner</w:t>
            </w:r>
          </w:p>
        </w:tc>
      </w:tr>
      <w:tr w:rsidR="00607CB0" w:rsidRPr="00F04D02" w14:paraId="169839BF" w14:textId="77777777" w:rsidTr="00CB1F5F">
        <w:trPr>
          <w:cantSplit/>
          <w:trHeight w:val="641"/>
        </w:trPr>
        <w:tc>
          <w:tcPr>
            <w:tcW w:w="645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39669577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2" w:name="Teksti220"/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03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Tjänsteställning/uppgift</w:t>
            </w:r>
          </w:p>
          <w:p w14:paraId="77F53FA9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6CC4AE16" w14:textId="77777777" w:rsidTr="00CB1F5F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</w:tcBorders>
          </w:tcPr>
          <w:p w14:paraId="68EC17E5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445D9F48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Telefon/mobiltelefon</w:t>
            </w:r>
          </w:p>
          <w:p w14:paraId="61E0164F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79055152" w14:textId="77777777" w:rsidTr="00CB1F5F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Ersättarens namn</w:t>
            </w:r>
          </w:p>
          <w:p w14:paraId="466CFDE2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Tjänsteställning/uppgift </w:t>
            </w:r>
          </w:p>
          <w:p w14:paraId="6D9B4725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0B04199C" w14:textId="77777777" w:rsidTr="00CB1F5F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14910744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Telefon/mobiltelefon</w:t>
            </w:r>
          </w:p>
          <w:p w14:paraId="4A571D19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23AA814F" w14:textId="77777777" w:rsidTr="00CB1F5F">
        <w:trPr>
          <w:cantSplit/>
          <w:trHeight w:val="641"/>
        </w:trPr>
        <w:tc>
          <w:tcPr>
            <w:tcW w:w="10490" w:type="dxa"/>
            <w:gridSpan w:val="16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F04D02" w:rsidRDefault="00607CB0" w:rsidP="00607CB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UNDERSTÖDSBESLUT</w:t>
            </w:r>
          </w:p>
        </w:tc>
      </w:tr>
      <w:tr w:rsidR="00607CB0" w:rsidRPr="00F04D02" w14:paraId="14AB0AD8" w14:textId="77777777" w:rsidTr="00CB1F5F">
        <w:trPr>
          <w:cantSplit/>
          <w:trHeight w:val="641"/>
        </w:trPr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3C1C9269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F04D02" w:rsidRDefault="00607CB0" w:rsidP="00607CB0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3DF2CF4D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7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F04D02" w:rsidRDefault="00607CB0" w:rsidP="00607CB0">
            <w:pPr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Diarienummer</w:t>
            </w:r>
          </w:p>
          <w:p w14:paraId="69203C02" w14:textId="77777777" w:rsidR="00607CB0" w:rsidRPr="00F04D02" w:rsidRDefault="00607CB0" w:rsidP="00607CB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5DAD4D22" w14:textId="77777777" w:rsidTr="00CB1F5F">
        <w:trPr>
          <w:cantSplit/>
          <w:trHeight w:val="641"/>
        </w:trPr>
        <w:tc>
          <w:tcPr>
            <w:tcW w:w="8222" w:type="dxa"/>
            <w:gridSpan w:val="1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F04D02" w:rsidRDefault="00607CB0" w:rsidP="00CB1F5F">
            <w:pPr>
              <w:spacing w:before="8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Om det gäller betalning av den andra delen, hur mycket har man redan fått i bidrag?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07CB0" w:rsidRPr="00F04D02" w14:paraId="0C6B38A2" w14:textId="77777777" w:rsidTr="00CB1F5F">
        <w:trPr>
          <w:cantSplit/>
          <w:trHeight w:val="626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4983C13D" w:rsidR="00607CB0" w:rsidRPr="00F04D02" w:rsidRDefault="00CB1F5F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br w:type="page"/>
            </w:r>
            <w:r w:rsidR="00607CB0" w:rsidRPr="00F04D02">
              <w:rPr>
                <w:rFonts w:ascii="Arial" w:hAnsi="Arial" w:cs="Arial"/>
                <w:b/>
                <w:caps/>
                <w:sz w:val="22"/>
                <w:szCs w:val="22"/>
              </w:rPr>
              <w:t>KOMMUN / MOMS</w:t>
            </w:r>
          </w:p>
        </w:tc>
      </w:tr>
      <w:tr w:rsidR="00607CB0" w:rsidRPr="00F04D02" w14:paraId="71719D8B" w14:textId="77777777" w:rsidTr="00CB1F5F">
        <w:trPr>
          <w:cantSplit/>
          <w:trHeight w:val="661"/>
        </w:trPr>
        <w:tc>
          <w:tcPr>
            <w:tcW w:w="10490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F04D02" w:rsidRDefault="00607CB0" w:rsidP="00607CB0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Får sökanden den mervärdesskatt som han eller hon har betalt på den stödda åtgärden tillbaka som avdrag eller återbäring 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ja  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</w:tc>
      </w:tr>
      <w:tr w:rsidR="00607CB0" w:rsidRPr="00F04D02" w14:paraId="2C55BE66" w14:textId="77777777" w:rsidTr="00CB1F5F">
        <w:trPr>
          <w:cantSplit/>
          <w:trHeight w:val="405"/>
        </w:trPr>
        <w:tc>
          <w:tcPr>
            <w:tcW w:w="10490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6BA0D37B" w:rsidR="00607CB0" w:rsidRPr="00F04D02" w:rsidRDefault="00607CB0" w:rsidP="00845133">
            <w:pPr>
              <w:spacing w:before="80" w:after="80" w:line="271" w:lineRule="auto"/>
              <w:rPr>
                <w:rFonts w:ascii="Arial" w:hAnsi="Arial" w:cs="Arial"/>
                <w:sz w:val="22"/>
                <w:szCs w:val="22"/>
              </w:rPr>
            </w:pPr>
            <w:bookmarkStart w:id="3" w:name="_Hlk55315354"/>
            <w:r w:rsidRPr="00F04D02">
              <w:rPr>
                <w:rFonts w:ascii="Arial" w:hAnsi="Arial" w:cs="Arial"/>
                <w:sz w:val="22"/>
                <w:szCs w:val="22"/>
              </w:rPr>
              <w:t>Det får inte ingå moms i de kostnader som läggs fram i betalningsansökan när stödmottagaren får dra av den moms som ingår i kostnaderna, eller kan få den som återbäring.</w:t>
            </w:r>
            <w:bookmarkEnd w:id="3"/>
          </w:p>
        </w:tc>
      </w:tr>
      <w:tr w:rsidR="00607CB0" w:rsidRPr="00F04D02" w14:paraId="1E09D6AD" w14:textId="77777777" w:rsidTr="00CB1F5F">
        <w:trPr>
          <w:cantSplit/>
          <w:trHeight w:val="533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F04D02" w:rsidRDefault="00607CB0" w:rsidP="00F04590">
            <w:pPr>
              <w:spacing w:before="360" w:after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GENOMFÖRANDE AV PROJEKTET</w:t>
            </w:r>
          </w:p>
        </w:tc>
      </w:tr>
      <w:tr w:rsidR="00607CB0" w:rsidRPr="00F04D02" w14:paraId="368A0879" w14:textId="77777777" w:rsidTr="00CB1F5F">
        <w:trPr>
          <w:cantSplit/>
          <w:trHeight w:val="421"/>
        </w:trPr>
        <w:tc>
          <w:tcPr>
            <w:tcW w:w="10490" w:type="dxa"/>
            <w:gridSpan w:val="16"/>
            <w:tcBorders>
              <w:bottom w:val="nil"/>
              <w:right w:val="single" w:sz="4" w:space="0" w:color="auto"/>
            </w:tcBorders>
          </w:tcPr>
          <w:p w14:paraId="7A7D5DF2" w14:textId="2C2525E1" w:rsidR="00607CB0" w:rsidRPr="00F04D02" w:rsidRDefault="00607CB0" w:rsidP="00607CB0">
            <w:pPr>
              <w:spacing w:before="40" w:line="276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Har projektet genomförts i enlighet med stödbeslutet och den godkända kostnadskalkylen? Om det finns skillnader ska man skicka in en redogörelse </w:t>
            </w:r>
            <w:r w:rsidRPr="00F04D02">
              <w:rPr>
                <w:rFonts w:ascii="Arial" w:hAnsi="Arial" w:cs="Arial"/>
                <w:b/>
                <w:bCs/>
                <w:sz w:val="22"/>
                <w:szCs w:val="22"/>
              </w:rPr>
              <w:t>per byggnad</w:t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med blanketten </w:t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ARA 44a. </w:t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t xml:space="preserve"> Ja  </w:t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1F5F" w:rsidRPr="00F04D02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</w:tc>
      </w:tr>
      <w:tr w:rsidR="00607CB0" w:rsidRPr="00F04D02" w14:paraId="5BEC6981" w14:textId="77777777" w:rsidTr="00CB1F5F">
        <w:trPr>
          <w:cantSplit/>
          <w:trHeight w:val="1268"/>
        </w:trPr>
        <w:tc>
          <w:tcPr>
            <w:tcW w:w="10490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F04D02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Tilläggsuppgifter</w:t>
            </w:r>
          </w:p>
          <w:p w14:paraId="430CC4F3" w14:textId="77777777" w:rsidR="00607CB0" w:rsidRPr="00F04D02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7CB0" w:rsidRPr="00F04D02" w14:paraId="4BEC59C0" w14:textId="77777777" w:rsidTr="00CB1F5F">
        <w:trPr>
          <w:cantSplit/>
          <w:trHeight w:val="586"/>
        </w:trPr>
        <w:tc>
          <w:tcPr>
            <w:tcW w:w="10490" w:type="dxa"/>
            <w:gridSpan w:val="16"/>
            <w:tcBorders>
              <w:top w:val="nil"/>
              <w:left w:val="nil"/>
              <w:right w:val="nil"/>
            </w:tcBorders>
          </w:tcPr>
          <w:p w14:paraId="179861CB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FAKTISKA KOSTNADER PER BYGGNAD TOTALT </w:t>
            </w:r>
          </w:p>
        </w:tc>
      </w:tr>
      <w:tr w:rsidR="00607CB0" w:rsidRPr="00F04D02" w14:paraId="26F2643D" w14:textId="77777777" w:rsidTr="00CB1F5F">
        <w:trPr>
          <w:cantSplit/>
          <w:trHeight w:val="355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8902B0" w:rsidR="00607CB0" w:rsidRPr="00F04D02" w:rsidRDefault="00607CB0" w:rsidP="00607CB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 xml:space="preserve">Byggnadens namn och adress </w:t>
            </w:r>
          </w:p>
        </w:tc>
      </w:tr>
      <w:tr w:rsidR="00607CB0" w:rsidRPr="00F04D02" w14:paraId="18C694B8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4F58C016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1593DF32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4346726B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147D4208" w14:textId="77777777" w:rsidTr="00CB1F5F">
        <w:trPr>
          <w:cantSplit/>
          <w:trHeight w:val="372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6E77F60E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519975A9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0E762E93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647BE3B7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3FFE124B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63BDD23A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1EF00AF9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436E04D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847ACA9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79C33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142C25FC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E1C001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48FF1FE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14376AB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F04D02" w:rsidRPr="00F04D02" w14:paraId="165B9D38" w14:textId="77777777" w:rsidTr="00A11C5B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6D39C4D" w14:textId="77777777" w:rsidR="00F04D02" w:rsidRPr="00F04D02" w:rsidRDefault="00F04D02" w:rsidP="00A11C5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F202877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FBD25AF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F04D02" w:rsidRPr="00F04D02" w14:paraId="6F0B1111" w14:textId="77777777" w:rsidTr="00A11C5B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8D993E8" w14:textId="77777777" w:rsidR="00F04D02" w:rsidRPr="00F04D02" w:rsidRDefault="00F04D02" w:rsidP="00A11C5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E0C1B27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17A61EA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F04D02" w:rsidRPr="00F04D02" w14:paraId="7E2126C7" w14:textId="77777777" w:rsidTr="00A11C5B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3AB1D86" w14:textId="77777777" w:rsidR="00F04D02" w:rsidRPr="00F04D02" w:rsidRDefault="00F04D02" w:rsidP="00A11C5B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6986FA6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1002892" w14:textId="77777777" w:rsidR="00F04D02" w:rsidRPr="00F04D02" w:rsidRDefault="00F04D02" w:rsidP="00A11C5B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53D4E391" w14:textId="77777777" w:rsidTr="00CB1F5F">
        <w:trPr>
          <w:cantSplit/>
          <w:trHeight w:val="453"/>
        </w:trPr>
        <w:tc>
          <w:tcPr>
            <w:tcW w:w="786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CBA004C" w14:textId="77777777" w:rsidR="00607CB0" w:rsidRPr="00F04D02" w:rsidRDefault="00607CB0" w:rsidP="00607CB0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6AA617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696858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62DDE8D9" w14:textId="77777777" w:rsidTr="00CB1F5F">
        <w:trPr>
          <w:cantSplit/>
          <w:trHeight w:val="615"/>
        </w:trPr>
        <w:tc>
          <w:tcPr>
            <w:tcW w:w="786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AD1" w14:textId="77777777" w:rsidR="00607CB0" w:rsidRPr="00F04D02" w:rsidRDefault="00607CB0" w:rsidP="00607CB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Kostnader totalt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607CB0" w:rsidRPr="00F04D02" w:rsidRDefault="00607CB0" w:rsidP="00607CB0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607CB0" w:rsidRPr="00F04D02" w14:paraId="43AB7F90" w14:textId="77777777" w:rsidTr="00F04D02">
        <w:trPr>
          <w:cantSplit/>
          <w:trHeight w:val="1436"/>
        </w:trPr>
        <w:tc>
          <w:tcPr>
            <w:tcW w:w="1049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AAA7D" w14:textId="77777777" w:rsidR="00607CB0" w:rsidRPr="00F04D02" w:rsidRDefault="00607CB0" w:rsidP="00607CB0">
            <w:pPr>
              <w:spacing w:before="4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F04D02" w14:paraId="0F83B72D" w14:textId="77777777" w:rsidTr="00CB1F5F">
        <w:trPr>
          <w:cantSplit/>
          <w:trHeight w:val="699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77777777" w:rsidR="00607CB0" w:rsidRPr="00F04D02" w:rsidRDefault="00607CB0" w:rsidP="00607CB0">
            <w:pPr>
              <w:spacing w:before="32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Stödprocenten i understödsbeslutet</w:t>
            </w:r>
          </w:p>
        </w:tc>
      </w:tr>
      <w:tr w:rsidR="00607CB0" w:rsidRPr="00F04D02" w14:paraId="12182E4B" w14:textId="77777777" w:rsidTr="00CB1F5F">
        <w:trPr>
          <w:cantSplit/>
          <w:trHeight w:val="997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9CED7" w14:textId="3529608B" w:rsidR="00223B8E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30 % (grundprocent)</w:t>
            </w:r>
          </w:p>
          <w:p w14:paraId="577F460E" w14:textId="5B01E895" w:rsidR="00223B8E" w:rsidRPr="00F04D02" w:rsidRDefault="00223B8E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3062E">
              <w:rPr>
                <w:rFonts w:ascii="Arial" w:hAnsi="Arial" w:cs="Arial"/>
                <w:sz w:val="22"/>
                <w:szCs w:val="22"/>
              </w:rPr>
            </w:r>
            <w:r w:rsidR="00C306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04D02">
              <w:rPr>
                <w:rFonts w:ascii="Arial" w:hAnsi="Arial" w:cs="Arial"/>
                <w:sz w:val="22"/>
                <w:szCs w:val="22"/>
              </w:rPr>
              <w:t xml:space="preserve"> 35 % (kommuner som anslutit sig till ett frivilligt energieffektivitetsavtal)</w:t>
            </w:r>
          </w:p>
          <w:p w14:paraId="48A236AC" w14:textId="43CC3E2B" w:rsidR="00223B8E" w:rsidRPr="00F04D02" w:rsidRDefault="00223B8E" w:rsidP="00607CB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F04D02" w14:paraId="589E8C7E" w14:textId="77777777" w:rsidTr="00CB1F5F">
        <w:trPr>
          <w:cantSplit/>
          <w:trHeight w:val="416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77777777" w:rsidR="00607CB0" w:rsidRPr="00F04D02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Understöd som söks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607CB0" w:rsidRPr="00F04D02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607CB0" w:rsidRPr="00F04D02" w:rsidRDefault="00607CB0" w:rsidP="00607C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607CB0" w:rsidRPr="00F04D02" w14:paraId="1E12E5E4" w14:textId="77777777" w:rsidTr="00CB1F5F">
        <w:trPr>
          <w:cantSplit/>
          <w:trHeight w:val="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0ADDD" w14:textId="77777777" w:rsidR="00607CB0" w:rsidRPr="00F04D02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AED4C" w14:textId="77777777" w:rsidR="00607CB0" w:rsidRPr="00F04D02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59AD" w14:textId="77777777" w:rsidR="00607CB0" w:rsidRPr="00F04D02" w:rsidRDefault="00607CB0" w:rsidP="00607C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7CB0" w:rsidRPr="00F04D02" w14:paraId="5D193C90" w14:textId="77777777" w:rsidTr="00CB1F5F">
        <w:trPr>
          <w:cantSplit/>
          <w:trHeight w:val="749"/>
        </w:trPr>
        <w:tc>
          <w:tcPr>
            <w:tcW w:w="10490" w:type="dxa"/>
            <w:gridSpan w:val="1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607CB0" w:rsidRPr="00F04D02" w:rsidRDefault="00607CB0" w:rsidP="00607CB0">
            <w:pPr>
              <w:spacing w:before="48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DATUM OCH UNDERSKRIFT</w:t>
            </w:r>
          </w:p>
        </w:tc>
      </w:tr>
      <w:tr w:rsidR="00607CB0" w:rsidRPr="00F04D02" w14:paraId="14F5AE73" w14:textId="77777777" w:rsidTr="00CB1F5F">
        <w:trPr>
          <w:cantSplit/>
          <w:trHeight w:val="689"/>
        </w:trPr>
        <w:tc>
          <w:tcPr>
            <w:tcW w:w="10490" w:type="dxa"/>
            <w:gridSpan w:val="16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b/>
                <w:sz w:val="22"/>
                <w:szCs w:val="22"/>
              </w:rPr>
              <w:t>Jag försäkrar att ovanstående uppgifter är riktiga</w:t>
            </w:r>
          </w:p>
        </w:tc>
      </w:tr>
      <w:tr w:rsidR="00607CB0" w:rsidRPr="00F04D02" w14:paraId="47FBDC45" w14:textId="77777777" w:rsidTr="00CB1F5F">
        <w:trPr>
          <w:cantSplit/>
          <w:trHeight w:val="700"/>
        </w:trPr>
        <w:tc>
          <w:tcPr>
            <w:tcW w:w="5174" w:type="dxa"/>
            <w:gridSpan w:val="8"/>
            <w:tcBorders>
              <w:top w:val="nil"/>
              <w:right w:val="nil"/>
            </w:tcBorders>
          </w:tcPr>
          <w:p w14:paraId="3032301E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106CCD89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F04D02" w14:paraId="72851946" w14:textId="77777777" w:rsidTr="00CB1F5F">
        <w:trPr>
          <w:cantSplit/>
          <w:trHeight w:val="694"/>
        </w:trPr>
        <w:tc>
          <w:tcPr>
            <w:tcW w:w="5174" w:type="dxa"/>
            <w:gridSpan w:val="8"/>
            <w:tcBorders>
              <w:right w:val="nil"/>
            </w:tcBorders>
          </w:tcPr>
          <w:p w14:paraId="243E139E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7C8351FC" w14:textId="77777777" w:rsidR="00607CB0" w:rsidRPr="00F04D02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4FC5CE38" w14:textId="77777777" w:rsidR="00607CB0" w:rsidRPr="00F04D02" w:rsidRDefault="00607CB0" w:rsidP="00607CB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CB0" w:rsidRPr="00F04D02" w14:paraId="2DB43A48" w14:textId="77777777" w:rsidTr="00CB1F5F">
        <w:trPr>
          <w:cantSplit/>
          <w:trHeight w:val="705"/>
        </w:trPr>
        <w:tc>
          <w:tcPr>
            <w:tcW w:w="5174" w:type="dxa"/>
            <w:gridSpan w:val="8"/>
            <w:tcBorders>
              <w:right w:val="nil"/>
            </w:tcBorders>
          </w:tcPr>
          <w:p w14:paraId="772797F3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44FD397E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607CB0" w:rsidRPr="00F04D02" w:rsidRDefault="00607CB0" w:rsidP="00607CB0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745CF873" w14:textId="77777777" w:rsidR="00607CB0" w:rsidRPr="00F04D02" w:rsidRDefault="00607CB0" w:rsidP="00607C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4D0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04D0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4D02">
              <w:rPr>
                <w:rFonts w:ascii="Arial" w:hAnsi="Arial" w:cs="Arial"/>
                <w:sz w:val="22"/>
                <w:szCs w:val="22"/>
              </w:rPr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4D02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04D0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2CA236" w14:textId="6CE490F4" w:rsidR="001C1E21" w:rsidRPr="00F04D02" w:rsidRDefault="001C1E21" w:rsidP="00B54211">
      <w:pPr>
        <w:spacing w:before="48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F04D02">
        <w:rPr>
          <w:rFonts w:ascii="Arial" w:hAnsi="Arial" w:cs="Arial"/>
          <w:sz w:val="22"/>
          <w:szCs w:val="22"/>
        </w:rPr>
        <w:t xml:space="preserve">Se </w:t>
      </w:r>
      <w:r w:rsidRPr="00F04D02">
        <w:rPr>
          <w:rFonts w:ascii="Arial" w:hAnsi="Arial" w:cs="Arial"/>
          <w:b/>
          <w:sz w:val="22"/>
          <w:szCs w:val="22"/>
        </w:rPr>
        <w:t xml:space="preserve">Ansökningsanvisning för understöd för slopande av </w:t>
      </w:r>
      <w:r w:rsidR="00B54211" w:rsidRPr="00F04D02">
        <w:rPr>
          <w:rFonts w:ascii="Arial" w:hAnsi="Arial" w:cs="Arial"/>
          <w:b/>
          <w:sz w:val="22"/>
          <w:szCs w:val="22"/>
        </w:rPr>
        <w:t>olje</w:t>
      </w:r>
      <w:r w:rsidRPr="00F04D02">
        <w:rPr>
          <w:rFonts w:ascii="Arial" w:hAnsi="Arial" w:cs="Arial"/>
          <w:b/>
          <w:sz w:val="22"/>
          <w:szCs w:val="22"/>
        </w:rPr>
        <w:t>- eller</w:t>
      </w:r>
      <w:r w:rsidR="00B54211" w:rsidRPr="00F04D02">
        <w:rPr>
          <w:rFonts w:ascii="Arial" w:hAnsi="Arial" w:cs="Arial"/>
          <w:b/>
          <w:sz w:val="22"/>
          <w:szCs w:val="22"/>
        </w:rPr>
        <w:t xml:space="preserve"> naturgas-</w:t>
      </w:r>
      <w:r w:rsidRPr="00F04D02">
        <w:rPr>
          <w:rFonts w:ascii="Arial" w:hAnsi="Arial" w:cs="Arial"/>
          <w:b/>
          <w:sz w:val="22"/>
          <w:szCs w:val="22"/>
        </w:rPr>
        <w:t>uppvärmning i kommunala byggnader 2022.</w:t>
      </w:r>
    </w:p>
    <w:p w14:paraId="2957EB74" w14:textId="77777777" w:rsidR="00BE313D" w:rsidRPr="00F04D02" w:rsidRDefault="00BE313D" w:rsidP="008A21E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F04D02">
        <w:rPr>
          <w:rFonts w:ascii="Arial" w:hAnsi="Arial" w:cs="Arial"/>
          <w:b/>
          <w:sz w:val="22"/>
          <w:szCs w:val="22"/>
        </w:rPr>
        <w:t>Till ansökan om utbetalning ska bifogas:</w:t>
      </w:r>
    </w:p>
    <w:p w14:paraId="67C07D61" w14:textId="77777777" w:rsidR="00D54C4E" w:rsidRPr="00F04D02" w:rsidRDefault="00D54C4E" w:rsidP="008A21E0">
      <w:pPr>
        <w:pStyle w:val="Vaintekstin"/>
        <w:spacing w:before="120" w:line="276" w:lineRule="auto"/>
        <w:rPr>
          <w:rFonts w:ascii="Arial" w:hAnsi="Arial" w:cs="Arial"/>
          <w:sz w:val="22"/>
          <w:szCs w:val="22"/>
        </w:rPr>
      </w:pPr>
      <w:r w:rsidRPr="00F04D02">
        <w:rPr>
          <w:rFonts w:ascii="Arial" w:hAnsi="Arial" w:cs="Arial"/>
          <w:sz w:val="22"/>
          <w:szCs w:val="22"/>
        </w:rPr>
        <w:t xml:space="preserve">- Ett utdrag ur huvudboken undertecknad av bokföraren eller alternativt i mindre projekt. </w:t>
      </w:r>
    </w:p>
    <w:p w14:paraId="2CF0821B" w14:textId="098C55B4" w:rsidR="005C4A07" w:rsidRPr="00F04D02" w:rsidRDefault="00877019" w:rsidP="00D54C4E">
      <w:pPr>
        <w:pStyle w:val="Vaintekstin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F04D02">
        <w:rPr>
          <w:rFonts w:ascii="Arial" w:hAnsi="Arial" w:cs="Arial"/>
          <w:sz w:val="22"/>
          <w:szCs w:val="22"/>
        </w:rPr>
        <w:t>fakturor och kontoutdrag</w:t>
      </w:r>
    </w:p>
    <w:p w14:paraId="21BC0BCB" w14:textId="01FE1D27" w:rsidR="00EC5ADF" w:rsidRPr="00F04D02" w:rsidRDefault="00D54C4E" w:rsidP="008A21E0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F04D02">
        <w:rPr>
          <w:rFonts w:ascii="Arial" w:hAnsi="Arial" w:cs="Arial"/>
          <w:sz w:val="22"/>
          <w:szCs w:val="22"/>
        </w:rPr>
        <w:t xml:space="preserve">- Blankett </w:t>
      </w:r>
      <w:r w:rsidRPr="00F04D02">
        <w:rPr>
          <w:rFonts w:ascii="Arial" w:hAnsi="Arial" w:cs="Arial"/>
          <w:b/>
          <w:bCs/>
          <w:sz w:val="22"/>
          <w:szCs w:val="22"/>
        </w:rPr>
        <w:t>ARA 44a</w:t>
      </w:r>
      <w:r w:rsidRPr="00F04D02">
        <w:rPr>
          <w:rFonts w:ascii="Arial" w:hAnsi="Arial" w:cs="Arial"/>
          <w:sz w:val="22"/>
          <w:szCs w:val="22"/>
        </w:rPr>
        <w:t xml:space="preserve"> (om det finns skillnader i kostnadskalkylen)</w:t>
      </w:r>
      <w:r w:rsidRPr="00F04D02">
        <w:rPr>
          <w:rFonts w:ascii="Arial" w:hAnsi="Arial" w:cs="Arial"/>
          <w:b/>
          <w:sz w:val="22"/>
          <w:szCs w:val="22"/>
        </w:rPr>
        <w:t xml:space="preserve"> </w:t>
      </w:r>
      <w:r w:rsidRPr="00F04D02">
        <w:rPr>
          <w:rFonts w:ascii="Arial" w:hAnsi="Arial" w:cs="Arial"/>
          <w:sz w:val="22"/>
          <w:szCs w:val="22"/>
        </w:rPr>
        <w:t xml:space="preserve"> </w:t>
      </w:r>
    </w:p>
    <w:p w14:paraId="1E34F75E" w14:textId="6ECEC92A" w:rsidR="002319CF" w:rsidRPr="00F04D02" w:rsidRDefault="00223B8E" w:rsidP="00F04D02">
      <w:pPr>
        <w:spacing w:before="480"/>
        <w:rPr>
          <w:rFonts w:ascii="Arial" w:hAnsi="Arial" w:cs="Arial"/>
          <w:b/>
          <w:sz w:val="22"/>
          <w:szCs w:val="22"/>
        </w:rPr>
      </w:pPr>
      <w:r w:rsidRPr="00F04D02">
        <w:rPr>
          <w:rFonts w:ascii="Arial" w:hAnsi="Arial" w:cs="Arial"/>
          <w:b/>
          <w:sz w:val="22"/>
          <w:szCs w:val="22"/>
        </w:rPr>
        <w:t>Utbetalning av beviljat understöd ska sökas</w:t>
      </w:r>
      <w:r w:rsidR="00F04D02">
        <w:rPr>
          <w:rFonts w:ascii="Arial" w:hAnsi="Arial" w:cs="Arial"/>
          <w:b/>
          <w:sz w:val="22"/>
          <w:szCs w:val="22"/>
        </w:rPr>
        <w:t xml:space="preserve"> </w:t>
      </w:r>
      <w:r w:rsidR="002319CF" w:rsidRPr="00F04D02">
        <w:rPr>
          <w:rFonts w:ascii="Arial" w:hAnsi="Arial" w:cs="Arial"/>
          <w:b/>
          <w:sz w:val="22"/>
          <w:szCs w:val="22"/>
        </w:rPr>
        <w:t>senast 30.9.202</w:t>
      </w:r>
      <w:r w:rsidR="00475608">
        <w:rPr>
          <w:rFonts w:ascii="Arial" w:hAnsi="Arial" w:cs="Arial"/>
          <w:b/>
          <w:sz w:val="22"/>
          <w:szCs w:val="22"/>
        </w:rPr>
        <w:t>7</w:t>
      </w:r>
      <w:r w:rsidR="002319CF" w:rsidRPr="00F04D02">
        <w:rPr>
          <w:rFonts w:ascii="Arial" w:hAnsi="Arial" w:cs="Arial"/>
          <w:b/>
          <w:sz w:val="22"/>
          <w:szCs w:val="22"/>
        </w:rPr>
        <w:t>.</w:t>
      </w:r>
    </w:p>
    <w:sectPr w:rsidR="002319CF" w:rsidRPr="00F04D02" w:rsidSect="00F04D02">
      <w:footerReference w:type="default" r:id="rId12"/>
      <w:headerReference w:type="first" r:id="rId13"/>
      <w:footerReference w:type="first" r:id="rId14"/>
      <w:pgSz w:w="11907" w:h="16840"/>
      <w:pgMar w:top="568" w:right="397" w:bottom="284" w:left="1134" w:header="0" w:footer="1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E536" w14:textId="77777777" w:rsidR="009A0A7A" w:rsidRDefault="009A0A7A" w:rsidP="00C917C4">
      <w:r>
        <w:separator/>
      </w:r>
    </w:p>
  </w:endnote>
  <w:endnote w:type="continuationSeparator" w:id="0">
    <w:p w14:paraId="38669727" w14:textId="77777777" w:rsidR="009A0A7A" w:rsidRDefault="009A0A7A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410" w14:textId="4685F70C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Blankett ARA 44b    Sida </w:t>
    </w:r>
    <w:r w:rsidRPr="009F42C6">
      <w:rPr>
        <w:rFonts w:ascii="Arial" w:hAnsi="Arial" w:cs="Arial"/>
        <w:sz w:val="16"/>
      </w:rPr>
      <w:fldChar w:fldCharType="begin"/>
    </w:r>
    <w:r w:rsidRPr="009F42C6">
      <w:rPr>
        <w:rFonts w:ascii="Arial" w:hAnsi="Arial" w:cs="Arial"/>
        <w:sz w:val="16"/>
      </w:rPr>
      <w:instrText>PAGE \* arabia</w:instrText>
    </w:r>
    <w:r w:rsidRPr="009F42C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9F42C6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29A3" w14:textId="77777777" w:rsidR="00F04D02" w:rsidRPr="009F42C6" w:rsidRDefault="00F04D02" w:rsidP="00F04D02">
    <w:pPr>
      <w:pStyle w:val="Alatunniste"/>
      <w:spacing w:after="240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Blankett ARA 44b    Sida </w:t>
    </w:r>
    <w:r w:rsidRPr="009F42C6">
      <w:rPr>
        <w:rFonts w:ascii="Arial" w:hAnsi="Arial" w:cs="Arial"/>
        <w:sz w:val="16"/>
      </w:rPr>
      <w:fldChar w:fldCharType="begin"/>
    </w:r>
    <w:r w:rsidRPr="009F42C6">
      <w:rPr>
        <w:rFonts w:ascii="Arial" w:hAnsi="Arial" w:cs="Arial"/>
        <w:sz w:val="16"/>
      </w:rPr>
      <w:instrText>PAGE \* arabia</w:instrText>
    </w:r>
    <w:r w:rsidRPr="009F42C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9F42C6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  <w:p w14:paraId="3FB387BA" w14:textId="77777777" w:rsidR="00F04D02" w:rsidRDefault="00F04D0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D3FE" w14:textId="77777777" w:rsidR="009A0A7A" w:rsidRDefault="009A0A7A" w:rsidP="00C917C4">
      <w:r>
        <w:separator/>
      </w:r>
    </w:p>
  </w:footnote>
  <w:footnote w:type="continuationSeparator" w:id="0">
    <w:p w14:paraId="05D89E32" w14:textId="77777777" w:rsidR="009A0A7A" w:rsidRDefault="009A0A7A" w:rsidP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B37A" w14:textId="49D8BA84" w:rsidR="00F04D02" w:rsidRDefault="00F04D02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A784734" wp14:editId="3189CAD8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56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/IYT63qvsPcQHe1NklbpC2IbU8TLmcMYSsZ4eyVDH44K2sEI6E0IehiDfBSYoBoy6pJWQln60tApEyA/sjrQ==" w:salt="SG1wu77nJE5dsBCtZehT4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72251"/>
    <w:rsid w:val="00072FE9"/>
    <w:rsid w:val="00074A6A"/>
    <w:rsid w:val="00092002"/>
    <w:rsid w:val="00094ED3"/>
    <w:rsid w:val="000A1941"/>
    <w:rsid w:val="000B57C1"/>
    <w:rsid w:val="000B6BBA"/>
    <w:rsid w:val="000D5F74"/>
    <w:rsid w:val="000E1C4C"/>
    <w:rsid w:val="000E3CAB"/>
    <w:rsid w:val="000F0AA8"/>
    <w:rsid w:val="000F2CBE"/>
    <w:rsid w:val="000F48E7"/>
    <w:rsid w:val="00127695"/>
    <w:rsid w:val="00130BDB"/>
    <w:rsid w:val="00135693"/>
    <w:rsid w:val="00155FEE"/>
    <w:rsid w:val="00183E1A"/>
    <w:rsid w:val="00191827"/>
    <w:rsid w:val="0019313B"/>
    <w:rsid w:val="00193F7C"/>
    <w:rsid w:val="00196991"/>
    <w:rsid w:val="001A0FA1"/>
    <w:rsid w:val="001A113A"/>
    <w:rsid w:val="001A547E"/>
    <w:rsid w:val="001A68B4"/>
    <w:rsid w:val="001A7243"/>
    <w:rsid w:val="001C1E21"/>
    <w:rsid w:val="001E431E"/>
    <w:rsid w:val="001E5AB5"/>
    <w:rsid w:val="001F7A61"/>
    <w:rsid w:val="00220803"/>
    <w:rsid w:val="00223B8E"/>
    <w:rsid w:val="00224D82"/>
    <w:rsid w:val="002319CF"/>
    <w:rsid w:val="00233FA0"/>
    <w:rsid w:val="00251F89"/>
    <w:rsid w:val="002571AB"/>
    <w:rsid w:val="00265677"/>
    <w:rsid w:val="00272B3A"/>
    <w:rsid w:val="0027390F"/>
    <w:rsid w:val="0027550B"/>
    <w:rsid w:val="00276321"/>
    <w:rsid w:val="002779CB"/>
    <w:rsid w:val="00283CC1"/>
    <w:rsid w:val="00290973"/>
    <w:rsid w:val="002A3006"/>
    <w:rsid w:val="002A63A5"/>
    <w:rsid w:val="002B0E6C"/>
    <w:rsid w:val="002B21AA"/>
    <w:rsid w:val="002C6D69"/>
    <w:rsid w:val="002D74D6"/>
    <w:rsid w:val="002E6C51"/>
    <w:rsid w:val="00300D03"/>
    <w:rsid w:val="00346012"/>
    <w:rsid w:val="00365C35"/>
    <w:rsid w:val="0038635F"/>
    <w:rsid w:val="00391CDA"/>
    <w:rsid w:val="00395C70"/>
    <w:rsid w:val="003968C4"/>
    <w:rsid w:val="003B3A39"/>
    <w:rsid w:val="003B3D66"/>
    <w:rsid w:val="003B4B12"/>
    <w:rsid w:val="003C78D4"/>
    <w:rsid w:val="003D3AC4"/>
    <w:rsid w:val="003F18C6"/>
    <w:rsid w:val="003F7811"/>
    <w:rsid w:val="00407C98"/>
    <w:rsid w:val="00411F35"/>
    <w:rsid w:val="0041593F"/>
    <w:rsid w:val="0042149F"/>
    <w:rsid w:val="004259C5"/>
    <w:rsid w:val="0042773F"/>
    <w:rsid w:val="0043498A"/>
    <w:rsid w:val="0043569D"/>
    <w:rsid w:val="00435DF7"/>
    <w:rsid w:val="0044689E"/>
    <w:rsid w:val="00452FB6"/>
    <w:rsid w:val="004531FE"/>
    <w:rsid w:val="0045468F"/>
    <w:rsid w:val="0046568C"/>
    <w:rsid w:val="00475608"/>
    <w:rsid w:val="00475693"/>
    <w:rsid w:val="00481952"/>
    <w:rsid w:val="00481A27"/>
    <w:rsid w:val="0049230B"/>
    <w:rsid w:val="004925E5"/>
    <w:rsid w:val="004B0E77"/>
    <w:rsid w:val="004B1EBC"/>
    <w:rsid w:val="004B6465"/>
    <w:rsid w:val="004B6A6E"/>
    <w:rsid w:val="004D023E"/>
    <w:rsid w:val="004D35C0"/>
    <w:rsid w:val="004D65E7"/>
    <w:rsid w:val="00500453"/>
    <w:rsid w:val="00512576"/>
    <w:rsid w:val="005355E6"/>
    <w:rsid w:val="005575AE"/>
    <w:rsid w:val="0056674B"/>
    <w:rsid w:val="00580EB1"/>
    <w:rsid w:val="0058496D"/>
    <w:rsid w:val="005974F5"/>
    <w:rsid w:val="005A7ABF"/>
    <w:rsid w:val="005C4A07"/>
    <w:rsid w:val="005E7F70"/>
    <w:rsid w:val="00601223"/>
    <w:rsid w:val="00604593"/>
    <w:rsid w:val="00607CB0"/>
    <w:rsid w:val="00615CE7"/>
    <w:rsid w:val="006256B1"/>
    <w:rsid w:val="00634051"/>
    <w:rsid w:val="00641E9F"/>
    <w:rsid w:val="00652004"/>
    <w:rsid w:val="00672F89"/>
    <w:rsid w:val="00674E69"/>
    <w:rsid w:val="0067592B"/>
    <w:rsid w:val="006822F1"/>
    <w:rsid w:val="00682A32"/>
    <w:rsid w:val="00683BDB"/>
    <w:rsid w:val="00695E9A"/>
    <w:rsid w:val="0069701A"/>
    <w:rsid w:val="006A0C92"/>
    <w:rsid w:val="006B2D0C"/>
    <w:rsid w:val="006C1507"/>
    <w:rsid w:val="006C5C6B"/>
    <w:rsid w:val="006C74F8"/>
    <w:rsid w:val="006F06DA"/>
    <w:rsid w:val="006F5A9E"/>
    <w:rsid w:val="0072486B"/>
    <w:rsid w:val="00726925"/>
    <w:rsid w:val="00732990"/>
    <w:rsid w:val="0073509D"/>
    <w:rsid w:val="00736CDF"/>
    <w:rsid w:val="0075172A"/>
    <w:rsid w:val="0076339F"/>
    <w:rsid w:val="00782952"/>
    <w:rsid w:val="00783BA0"/>
    <w:rsid w:val="00795624"/>
    <w:rsid w:val="00796E78"/>
    <w:rsid w:val="007A60CD"/>
    <w:rsid w:val="007B03D3"/>
    <w:rsid w:val="007E1381"/>
    <w:rsid w:val="007E16C0"/>
    <w:rsid w:val="007F5E5F"/>
    <w:rsid w:val="00800561"/>
    <w:rsid w:val="00806F30"/>
    <w:rsid w:val="008101EC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5B88"/>
    <w:rsid w:val="0089579A"/>
    <w:rsid w:val="008A21E0"/>
    <w:rsid w:val="008B0B27"/>
    <w:rsid w:val="008B7DAA"/>
    <w:rsid w:val="008C747A"/>
    <w:rsid w:val="008D0F0F"/>
    <w:rsid w:val="008D72C9"/>
    <w:rsid w:val="008E4181"/>
    <w:rsid w:val="008E4392"/>
    <w:rsid w:val="008F643B"/>
    <w:rsid w:val="0090531A"/>
    <w:rsid w:val="00915A72"/>
    <w:rsid w:val="00917C95"/>
    <w:rsid w:val="00924E3A"/>
    <w:rsid w:val="00937174"/>
    <w:rsid w:val="009437F1"/>
    <w:rsid w:val="00963EC5"/>
    <w:rsid w:val="009649FD"/>
    <w:rsid w:val="00973846"/>
    <w:rsid w:val="00987C28"/>
    <w:rsid w:val="009945DB"/>
    <w:rsid w:val="009A0A7A"/>
    <w:rsid w:val="009A122A"/>
    <w:rsid w:val="009B09AF"/>
    <w:rsid w:val="009C03D4"/>
    <w:rsid w:val="009C2227"/>
    <w:rsid w:val="009C3544"/>
    <w:rsid w:val="009D00B5"/>
    <w:rsid w:val="009D6BF0"/>
    <w:rsid w:val="009F3E8B"/>
    <w:rsid w:val="009F542B"/>
    <w:rsid w:val="009F5683"/>
    <w:rsid w:val="009F7DEC"/>
    <w:rsid w:val="00A00A05"/>
    <w:rsid w:val="00A038AB"/>
    <w:rsid w:val="00A067EE"/>
    <w:rsid w:val="00A14FCC"/>
    <w:rsid w:val="00A200C9"/>
    <w:rsid w:val="00A31F00"/>
    <w:rsid w:val="00A40679"/>
    <w:rsid w:val="00A4289E"/>
    <w:rsid w:val="00A43138"/>
    <w:rsid w:val="00A45847"/>
    <w:rsid w:val="00A60B46"/>
    <w:rsid w:val="00A618B6"/>
    <w:rsid w:val="00A64906"/>
    <w:rsid w:val="00A760E7"/>
    <w:rsid w:val="00A95424"/>
    <w:rsid w:val="00AA05B9"/>
    <w:rsid w:val="00AA2222"/>
    <w:rsid w:val="00AA7C50"/>
    <w:rsid w:val="00AB44B5"/>
    <w:rsid w:val="00AD287B"/>
    <w:rsid w:val="00AE0CD6"/>
    <w:rsid w:val="00AE63FA"/>
    <w:rsid w:val="00AF2CD9"/>
    <w:rsid w:val="00AF2D6E"/>
    <w:rsid w:val="00B10B6F"/>
    <w:rsid w:val="00B15E32"/>
    <w:rsid w:val="00B15E46"/>
    <w:rsid w:val="00B17C9A"/>
    <w:rsid w:val="00B27579"/>
    <w:rsid w:val="00B27CBC"/>
    <w:rsid w:val="00B35714"/>
    <w:rsid w:val="00B35E49"/>
    <w:rsid w:val="00B43C89"/>
    <w:rsid w:val="00B4702B"/>
    <w:rsid w:val="00B54211"/>
    <w:rsid w:val="00B6502A"/>
    <w:rsid w:val="00B73458"/>
    <w:rsid w:val="00B75BE5"/>
    <w:rsid w:val="00B90BE0"/>
    <w:rsid w:val="00BA44A2"/>
    <w:rsid w:val="00BA49CF"/>
    <w:rsid w:val="00BA6D19"/>
    <w:rsid w:val="00BA7030"/>
    <w:rsid w:val="00BB0B89"/>
    <w:rsid w:val="00BB2A76"/>
    <w:rsid w:val="00BC2D11"/>
    <w:rsid w:val="00BC508C"/>
    <w:rsid w:val="00BC7CA7"/>
    <w:rsid w:val="00BD2668"/>
    <w:rsid w:val="00BE313D"/>
    <w:rsid w:val="00BF72E4"/>
    <w:rsid w:val="00C11C05"/>
    <w:rsid w:val="00C1336A"/>
    <w:rsid w:val="00C20D59"/>
    <w:rsid w:val="00C24920"/>
    <w:rsid w:val="00C3062E"/>
    <w:rsid w:val="00C403A3"/>
    <w:rsid w:val="00C44C80"/>
    <w:rsid w:val="00C46435"/>
    <w:rsid w:val="00C56943"/>
    <w:rsid w:val="00C6098B"/>
    <w:rsid w:val="00C70FCA"/>
    <w:rsid w:val="00C75D2B"/>
    <w:rsid w:val="00C76525"/>
    <w:rsid w:val="00C917C4"/>
    <w:rsid w:val="00C95EAF"/>
    <w:rsid w:val="00CB0351"/>
    <w:rsid w:val="00CB1F5F"/>
    <w:rsid w:val="00CC07D6"/>
    <w:rsid w:val="00CC4FFD"/>
    <w:rsid w:val="00CC6DB6"/>
    <w:rsid w:val="00CE5E28"/>
    <w:rsid w:val="00CE60DC"/>
    <w:rsid w:val="00CF768E"/>
    <w:rsid w:val="00D00030"/>
    <w:rsid w:val="00D0601D"/>
    <w:rsid w:val="00D10856"/>
    <w:rsid w:val="00D2403B"/>
    <w:rsid w:val="00D2724A"/>
    <w:rsid w:val="00D27BB0"/>
    <w:rsid w:val="00D318A4"/>
    <w:rsid w:val="00D33BE9"/>
    <w:rsid w:val="00D42902"/>
    <w:rsid w:val="00D43AC0"/>
    <w:rsid w:val="00D44740"/>
    <w:rsid w:val="00D50EA8"/>
    <w:rsid w:val="00D52757"/>
    <w:rsid w:val="00D5324B"/>
    <w:rsid w:val="00D54C4E"/>
    <w:rsid w:val="00D57017"/>
    <w:rsid w:val="00D60879"/>
    <w:rsid w:val="00D61359"/>
    <w:rsid w:val="00D86D88"/>
    <w:rsid w:val="00D9028F"/>
    <w:rsid w:val="00D94F8E"/>
    <w:rsid w:val="00D97D21"/>
    <w:rsid w:val="00DC01E9"/>
    <w:rsid w:val="00DC4DC0"/>
    <w:rsid w:val="00DC65AD"/>
    <w:rsid w:val="00DC7B74"/>
    <w:rsid w:val="00DD2D91"/>
    <w:rsid w:val="00DD5EA9"/>
    <w:rsid w:val="00E2212C"/>
    <w:rsid w:val="00E24943"/>
    <w:rsid w:val="00E37170"/>
    <w:rsid w:val="00E4513A"/>
    <w:rsid w:val="00E607A2"/>
    <w:rsid w:val="00E66084"/>
    <w:rsid w:val="00E8549E"/>
    <w:rsid w:val="00E965F1"/>
    <w:rsid w:val="00EA3589"/>
    <w:rsid w:val="00EB07A5"/>
    <w:rsid w:val="00EB3BD6"/>
    <w:rsid w:val="00EC593F"/>
    <w:rsid w:val="00EC5ADF"/>
    <w:rsid w:val="00EF5E3C"/>
    <w:rsid w:val="00F04590"/>
    <w:rsid w:val="00F04D02"/>
    <w:rsid w:val="00F10218"/>
    <w:rsid w:val="00F10F68"/>
    <w:rsid w:val="00F176DE"/>
    <w:rsid w:val="00F17CF3"/>
    <w:rsid w:val="00F17D01"/>
    <w:rsid w:val="00F30885"/>
    <w:rsid w:val="00F32685"/>
    <w:rsid w:val="00F37F60"/>
    <w:rsid w:val="00F6223A"/>
    <w:rsid w:val="00F67F8E"/>
    <w:rsid w:val="00F7592E"/>
    <w:rsid w:val="00FA390F"/>
    <w:rsid w:val="00FA734B"/>
    <w:rsid w:val="00FB7E7C"/>
    <w:rsid w:val="00FE79EB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ksatus.varke@gov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arke.ym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803E15E57C7418E8A3A30BDEC9486" ma:contentTypeVersion="0" ma:contentTypeDescription="Create a new document." ma:contentTypeScope="" ma:versionID="844c537265d092e41b1e323cb811ad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C75B9-4143-4412-BC0B-A6A5A4BD97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BC2A0B-F1CD-46A2-8628-17B2F45CF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632A24-CC40-432D-914C-45A4BC2C0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450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4091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2012-11-08T06:20:00Z</cp:lastPrinted>
  <dcterms:created xsi:type="dcterms:W3CDTF">2025-06-19T10:37:00Z</dcterms:created>
  <dcterms:modified xsi:type="dcterms:W3CDTF">2025-06-19T10:37:00Z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0x0101006A8803E15E57C7418E8A3A30BDEC9486</vt:lpwstr>
  </property>
</Properties>
</file>