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28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43"/>
        <w:gridCol w:w="1057"/>
        <w:gridCol w:w="2552"/>
        <w:gridCol w:w="785"/>
        <w:gridCol w:w="142"/>
        <w:gridCol w:w="709"/>
        <w:gridCol w:w="343"/>
        <w:gridCol w:w="507"/>
        <w:gridCol w:w="284"/>
        <w:gridCol w:w="795"/>
        <w:gridCol w:w="1562"/>
        <w:gridCol w:w="1694"/>
        <w:gridCol w:w="232"/>
        <w:gridCol w:w="281"/>
        <w:gridCol w:w="919"/>
        <w:gridCol w:w="1915"/>
        <w:gridCol w:w="8"/>
      </w:tblGrid>
      <w:tr w:rsidR="00E064BF" w:rsidRPr="00411000" w14:paraId="43B150E4" w14:textId="77777777" w:rsidTr="00411000">
        <w:trPr>
          <w:gridAfter w:val="1"/>
          <w:wAfter w:w="8" w:type="dxa"/>
          <w:cantSplit/>
          <w:trHeight w:val="419"/>
        </w:trPr>
        <w:tc>
          <w:tcPr>
            <w:tcW w:w="7938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5DF2A92A" w14:textId="1C7CCC63" w:rsidR="00E170EA" w:rsidRPr="00411000" w:rsidRDefault="00E170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09FD4" w14:textId="77777777" w:rsidR="00E170EA" w:rsidRPr="00411000" w:rsidRDefault="005B4B5B" w:rsidP="00411000">
            <w:pPr>
              <w:spacing w:before="120"/>
              <w:ind w:left="15"/>
              <w:rPr>
                <w:rFonts w:ascii="Arial" w:hAnsi="Arial" w:cs="Arial"/>
                <w:b/>
                <w:sz w:val="24"/>
                <w:szCs w:val="24"/>
              </w:rPr>
            </w:pPr>
            <w:r w:rsidRPr="00411000">
              <w:rPr>
                <w:rFonts w:ascii="Arial" w:hAnsi="Arial" w:cs="Arial"/>
                <w:b/>
                <w:sz w:val="24"/>
                <w:szCs w:val="24"/>
              </w:rPr>
              <w:t>BESLUT OM VALET AV BOENDE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04D40" w14:textId="77777777" w:rsidR="00E170EA" w:rsidRPr="00411000" w:rsidRDefault="005B4B5B" w:rsidP="00411000">
            <w:pPr>
              <w:spacing w:before="120"/>
              <w:ind w:left="213"/>
              <w:rPr>
                <w:rFonts w:ascii="Arial" w:hAnsi="Arial" w:cs="Arial"/>
                <w:b/>
                <w:sz w:val="22"/>
                <w:szCs w:val="22"/>
              </w:rPr>
            </w:pPr>
            <w:r w:rsidRPr="00411000">
              <w:rPr>
                <w:rFonts w:ascii="Arial" w:hAnsi="Arial" w:cs="Arial"/>
                <w:b/>
                <w:sz w:val="22"/>
                <w:szCs w:val="22"/>
              </w:rPr>
              <w:t>För tiden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</w:tcBorders>
          </w:tcPr>
          <w:p w14:paraId="057063CD" w14:textId="2E1A4AA3" w:rsidR="00E170EA" w:rsidRPr="00411000" w:rsidRDefault="004D07E8" w:rsidP="006A705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4BF" w:rsidRPr="00411000" w14:paraId="1563817C" w14:textId="77777777" w:rsidTr="00411000">
        <w:trPr>
          <w:cantSplit/>
          <w:trHeight w:hRule="exact" w:val="297"/>
        </w:trPr>
        <w:tc>
          <w:tcPr>
            <w:tcW w:w="7938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0479151F" w14:textId="77777777" w:rsidR="00E170EA" w:rsidRPr="00411000" w:rsidRDefault="00E170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14:paraId="342BF505" w14:textId="77777777" w:rsidR="00E170EA" w:rsidRPr="00411000" w:rsidRDefault="00E170EA" w:rsidP="00F5341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64BF" w:rsidRPr="00411000" w14:paraId="5FC47DDF" w14:textId="77777777" w:rsidTr="00411000">
        <w:trPr>
          <w:cantSplit/>
          <w:trHeight w:hRule="exact" w:val="1122"/>
        </w:trPr>
        <w:tc>
          <w:tcPr>
            <w:tcW w:w="15628" w:type="dxa"/>
            <w:gridSpan w:val="17"/>
            <w:tcBorders>
              <w:top w:val="nil"/>
              <w:left w:val="nil"/>
              <w:bottom w:val="nil"/>
            </w:tcBorders>
          </w:tcPr>
          <w:p w14:paraId="19240785" w14:textId="77777777" w:rsidR="005B4B5B" w:rsidRPr="00411000" w:rsidRDefault="005B4B5B" w:rsidP="0041100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Förteckning över de beslut om valet av boende som fattats av bostads- och fastighetsbolag samt föreningar (exempel)</w:t>
            </w:r>
          </w:p>
          <w:p w14:paraId="16413CC1" w14:textId="22FA65F2" w:rsidR="005B4B5B" w:rsidRPr="00411000" w:rsidRDefault="005B4B5B" w:rsidP="005B4B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Hyreshusägaren inlämnar sina beslut om valet av boende till kommunen (bostadsmyndigheterna) för övervakning enligt kommunens övervakningsbeslut eller separat på begäran</w:t>
            </w:r>
            <w:r w:rsidR="004110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064BF" w:rsidRPr="00411000" w14:paraId="57B16B07" w14:textId="77777777" w:rsidTr="00411000">
        <w:trPr>
          <w:cantSplit/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01DB1FA" w14:textId="77777777" w:rsidR="005B4B5B" w:rsidRPr="00411000" w:rsidRDefault="00377561" w:rsidP="005B4B5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Hyreshusägare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16EC1" w14:textId="3F456B08" w:rsidR="005B4B5B" w:rsidRPr="00411000" w:rsidRDefault="004D07E8" w:rsidP="005B4B5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F42BF07" w14:textId="77777777" w:rsidR="005B4B5B" w:rsidRPr="00411000" w:rsidRDefault="00377561" w:rsidP="005B4B5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Adress</w:t>
            </w:r>
          </w:p>
        </w:tc>
        <w:tc>
          <w:tcPr>
            <w:tcW w:w="349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EA72C03" w14:textId="456C93F7" w:rsidR="005B4B5B" w:rsidRPr="00411000" w:rsidRDefault="004D07E8" w:rsidP="005B4B5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E5038F8" w14:textId="77777777" w:rsidR="005B4B5B" w:rsidRPr="00411000" w:rsidRDefault="00377561" w:rsidP="005B4B5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Telefonnummer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6A65FAE" w14:textId="3B4D2148" w:rsidR="005B4B5B" w:rsidRPr="00411000" w:rsidRDefault="004D07E8" w:rsidP="005B4B5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4BF" w:rsidRPr="00411000" w14:paraId="2E246968" w14:textId="77777777" w:rsidTr="00411000">
        <w:trPr>
          <w:cantSplit/>
          <w:trHeight w:val="223"/>
        </w:trPr>
        <w:tc>
          <w:tcPr>
            <w:tcW w:w="1562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3DD0F" w14:textId="77777777" w:rsidR="005B4B5B" w:rsidRPr="00411000" w:rsidRDefault="005B4B5B" w:rsidP="005B4B5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1A35" w:rsidRPr="00411000" w14:paraId="37123F2C" w14:textId="77777777" w:rsidTr="00411000">
        <w:trPr>
          <w:cantSplit/>
          <w:trHeight w:val="1707"/>
        </w:trPr>
        <w:tc>
          <w:tcPr>
            <w:tcW w:w="1562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C9645" w14:textId="77777777" w:rsidR="00921A35" w:rsidRPr="00411000" w:rsidRDefault="00921A35" w:rsidP="005B4B5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Aravabegränsningslagen (1190/1993) 4a–4c §.</w:t>
            </w:r>
          </w:p>
          <w:p w14:paraId="204DA697" w14:textId="77777777" w:rsidR="00921A35" w:rsidRPr="00411000" w:rsidRDefault="00921A35" w:rsidP="005B4B5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Lagen om räntestöd för hyresbostadslån och bostadsrättshuslån (604/2001) 11a–11c §</w:t>
            </w:r>
          </w:p>
          <w:p w14:paraId="5DFCBA4F" w14:textId="77777777" w:rsidR="00921A35" w:rsidRPr="00411000" w:rsidRDefault="00921A35" w:rsidP="00921A35">
            <w:pPr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Statsrådets förordning om val av boende till arava- och räntestödshyresbostäder 166/2008)</w:t>
            </w:r>
          </w:p>
          <w:p w14:paraId="43843F2B" w14:textId="77777777" w:rsidR="00921A35" w:rsidRPr="00411000" w:rsidRDefault="00921A35" w:rsidP="00921A35">
            <w:pPr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Lag om understöd för förbättring av bostadsförhållandena för grupper med särskilda behov (1281/2004) 11 §</w:t>
            </w:r>
          </w:p>
          <w:p w14:paraId="43781FA0" w14:textId="77777777" w:rsidR="00921A35" w:rsidRPr="00411000" w:rsidRDefault="00921A35" w:rsidP="00921A35">
            <w:pPr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Lag om kortvarigt räntestöd för byggnadslån för hyreshus (574/2016)</w:t>
            </w:r>
          </w:p>
          <w:p w14:paraId="72621025" w14:textId="77777777" w:rsidR="00921A35" w:rsidRPr="00411000" w:rsidRDefault="00921A35" w:rsidP="00921A35">
            <w:pPr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 xml:space="preserve">Med stöd av 8 § i statsrådets förordning (603/2016) tillämpas vid val av hyresgäster endast inkomstgränser </w:t>
            </w:r>
          </w:p>
        </w:tc>
      </w:tr>
      <w:tr w:rsidR="00E064BF" w:rsidRPr="00411000" w14:paraId="098003D9" w14:textId="77777777" w:rsidTr="00411000">
        <w:trPr>
          <w:cantSplit/>
          <w:trHeight w:val="322"/>
        </w:trPr>
        <w:tc>
          <w:tcPr>
            <w:tcW w:w="15628" w:type="dxa"/>
            <w:gridSpan w:val="17"/>
            <w:tcBorders>
              <w:top w:val="single" w:sz="4" w:space="0" w:color="auto"/>
              <w:left w:val="nil"/>
              <w:right w:val="nil"/>
            </w:tcBorders>
          </w:tcPr>
          <w:p w14:paraId="520E4BD5" w14:textId="77777777" w:rsidR="005B4B5B" w:rsidRPr="00411000" w:rsidRDefault="005B4B5B" w:rsidP="005B4B5B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921A35" w:rsidRPr="00411000" w14:paraId="1B80D2AD" w14:textId="77777777" w:rsidTr="00411000">
        <w:trPr>
          <w:cantSplit/>
          <w:trHeight w:val="2966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04AAA" w14:textId="77777777" w:rsidR="00921A35" w:rsidRPr="00411000" w:rsidRDefault="00921A35" w:rsidP="005B4B5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Bostadens adress</w:t>
            </w:r>
          </w:p>
          <w:p w14:paraId="64DD2363" w14:textId="429DE532" w:rsidR="00921A35" w:rsidRPr="00411000" w:rsidRDefault="00921A35" w:rsidP="005B4B5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 xml:space="preserve">Dnr. för </w:t>
            </w:r>
            <w:r w:rsidR="00411000" w:rsidRPr="00411000">
              <w:rPr>
                <w:rFonts w:ascii="Arial" w:hAnsi="Arial" w:cs="Arial"/>
                <w:sz w:val="22"/>
                <w:szCs w:val="22"/>
              </w:rPr>
              <w:t>Centralen för statligt stött bostads</w:t>
            </w:r>
            <w:r w:rsidR="00411000">
              <w:rPr>
                <w:rFonts w:ascii="Arial" w:hAnsi="Arial" w:cs="Arial"/>
                <w:sz w:val="22"/>
                <w:szCs w:val="22"/>
              </w:rPr>
              <w:t>-</w:t>
            </w:r>
            <w:r w:rsidR="00411000" w:rsidRPr="00411000">
              <w:rPr>
                <w:rFonts w:ascii="Arial" w:hAnsi="Arial" w:cs="Arial"/>
                <w:sz w:val="22"/>
                <w:szCs w:val="22"/>
              </w:rPr>
              <w:t>byggande</w:t>
            </w:r>
            <w:r w:rsidR="00411000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411000">
              <w:rPr>
                <w:rFonts w:ascii="Arial" w:hAnsi="Arial" w:cs="Arial"/>
                <w:sz w:val="22"/>
                <w:szCs w:val="22"/>
              </w:rPr>
              <w:t>stödbeslut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37FAF" w14:textId="77777777" w:rsidR="00921A35" w:rsidRPr="00411000" w:rsidRDefault="00921A35" w:rsidP="005B4B5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Bostadssökande och ansökans datum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61393" w14:textId="77777777" w:rsidR="00921A35" w:rsidRPr="00411000" w:rsidRDefault="00921A35" w:rsidP="005B4B5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Hushållets</w:t>
            </w:r>
          </w:p>
          <w:p w14:paraId="5809AE51" w14:textId="77777777" w:rsidR="00921A35" w:rsidRPr="00411000" w:rsidRDefault="00921A35" w:rsidP="005B4B5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storlek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130F2" w14:textId="77777777" w:rsidR="00921A35" w:rsidRPr="00411000" w:rsidRDefault="00921A35" w:rsidP="005B4B5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Storlek på sökt bostad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F6D62" w14:textId="77777777" w:rsidR="00921A35" w:rsidRPr="00411000" w:rsidRDefault="00921A35" w:rsidP="005B4B5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Inkomster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42EA8" w14:textId="77777777" w:rsidR="00921A35" w:rsidRPr="00411000" w:rsidRDefault="00921A35" w:rsidP="005B4B5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Förmögen-het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EA5A4" w14:textId="77777777" w:rsidR="00921A35" w:rsidRPr="00411000" w:rsidRDefault="00921A35" w:rsidP="00E064B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Bostadsbehov</w:t>
            </w:r>
          </w:p>
          <w:p w14:paraId="0B6570C7" w14:textId="6FAA69E5" w:rsidR="00921A35" w:rsidRPr="00411000" w:rsidRDefault="00921A35" w:rsidP="00921A35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 xml:space="preserve">Prioritetsklassificering enligt </w:t>
            </w:r>
            <w:r w:rsidR="00411000">
              <w:rPr>
                <w:rFonts w:ascii="Arial" w:hAnsi="Arial" w:cs="Arial"/>
                <w:sz w:val="22"/>
                <w:szCs w:val="22"/>
              </w:rPr>
              <w:t>Centralens</w:t>
            </w:r>
            <w:r w:rsidRPr="00411000">
              <w:rPr>
                <w:rFonts w:ascii="Arial" w:hAnsi="Arial" w:cs="Arial"/>
                <w:sz w:val="22"/>
                <w:szCs w:val="22"/>
              </w:rPr>
              <w:t xml:space="preserve"> guide för val av hyresgäster</w:t>
            </w:r>
          </w:p>
          <w:p w14:paraId="4DA440DC" w14:textId="77777777" w:rsidR="00921A35" w:rsidRPr="00411000" w:rsidRDefault="00921A35" w:rsidP="00921A35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1) mycket brådskande</w:t>
            </w:r>
          </w:p>
          <w:p w14:paraId="31590519" w14:textId="77777777" w:rsidR="00921A35" w:rsidRPr="00411000" w:rsidRDefault="00921A35" w:rsidP="00921A35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2) brådskande</w:t>
            </w:r>
          </w:p>
          <w:p w14:paraId="3F256D5E" w14:textId="77777777" w:rsidR="00921A35" w:rsidRPr="00411000" w:rsidRDefault="00921A35" w:rsidP="00921A35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3) behov av bostad</w:t>
            </w:r>
          </w:p>
          <w:p w14:paraId="19E18E76" w14:textId="77777777" w:rsidR="00E23A4B" w:rsidRPr="00411000" w:rsidRDefault="00E23A4B" w:rsidP="00921A35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4) annat/vad</w:t>
            </w:r>
          </w:p>
          <w:p w14:paraId="7D22FA23" w14:textId="77777777" w:rsidR="00921A35" w:rsidRPr="00411000" w:rsidRDefault="00921A35" w:rsidP="00921A3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Ange med nummer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31689" w14:textId="77777777" w:rsidR="00E23A4B" w:rsidRPr="00411000" w:rsidRDefault="00E23A4B" w:rsidP="00E23A4B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Behov av bostad hos grupper med särskilda behov</w:t>
            </w:r>
          </w:p>
          <w:p w14:paraId="3FE46F7E" w14:textId="77777777" w:rsidR="00E23A4B" w:rsidRPr="00411000" w:rsidRDefault="00E23A4B" w:rsidP="00E23A4B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1) bostad med effektiverad service</w:t>
            </w:r>
          </w:p>
          <w:p w14:paraId="399619ED" w14:textId="77777777" w:rsidR="00E23A4B" w:rsidRPr="00411000" w:rsidRDefault="00E23A4B" w:rsidP="00E23A4B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2) servicebostad</w:t>
            </w:r>
          </w:p>
          <w:p w14:paraId="4E6D7B2E" w14:textId="77777777" w:rsidR="00E23A4B" w:rsidRPr="00411000" w:rsidRDefault="00E23A4B" w:rsidP="00E23A4B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3) stödbostad</w:t>
            </w:r>
          </w:p>
          <w:p w14:paraId="591B64A2" w14:textId="77777777" w:rsidR="00E23A4B" w:rsidRPr="00411000" w:rsidRDefault="00E23A4B" w:rsidP="00E23A4B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4) seniorbostad</w:t>
            </w:r>
          </w:p>
          <w:p w14:paraId="0AF07B4A" w14:textId="77777777" w:rsidR="00E23A4B" w:rsidRPr="00411000" w:rsidRDefault="00E23A4B" w:rsidP="00E23A4B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5) student- eller ungdomsbostad</w:t>
            </w:r>
          </w:p>
          <w:p w14:paraId="46B67098" w14:textId="77777777" w:rsidR="00E23A4B" w:rsidRPr="00411000" w:rsidRDefault="00E23A4B" w:rsidP="00E23A4B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6) annat/vad</w:t>
            </w:r>
          </w:p>
          <w:p w14:paraId="04285CE8" w14:textId="5CD40A4B" w:rsidR="00921A35" w:rsidRPr="00411000" w:rsidRDefault="00E23A4B" w:rsidP="00411000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Ange med nummer</w:t>
            </w:r>
          </w:p>
        </w:tc>
      </w:tr>
      <w:tr w:rsidR="00921A35" w:rsidRPr="00411000" w14:paraId="06FD7562" w14:textId="77777777" w:rsidTr="00411000">
        <w:trPr>
          <w:cantSplit/>
          <w:trHeight w:val="5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F8A3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4B20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D028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0" w:name="Teksti4"/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7DF4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" w:name="Teksti5"/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B104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2" w:name="Teksti6"/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A2D8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21BE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3" w:name="Teksti8"/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57BA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4" w:name="Teksti10"/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921A35" w:rsidRPr="00411000" w14:paraId="0C563AED" w14:textId="77777777" w:rsidTr="00411000">
        <w:trPr>
          <w:cantSplit/>
          <w:trHeight w:val="5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D8FD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3813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2CC1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F1FB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0C6A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1D5F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7757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166D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21A35" w:rsidRPr="00411000" w14:paraId="1775F183" w14:textId="77777777" w:rsidTr="00411000">
        <w:trPr>
          <w:cantSplit/>
          <w:trHeight w:val="5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5C14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5E21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0349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E58D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50ED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73EE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5783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2590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21A35" w:rsidRPr="00411000" w14:paraId="16E53F7B" w14:textId="77777777" w:rsidTr="00411000">
        <w:trPr>
          <w:cantSplit/>
          <w:trHeight w:val="5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D28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E4B6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D10A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4BF1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3831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68E6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02C4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076A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21A35" w:rsidRPr="00411000" w14:paraId="2DDB2537" w14:textId="77777777" w:rsidTr="00411000">
        <w:trPr>
          <w:cantSplit/>
          <w:trHeight w:val="5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2095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D83B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430D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079D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ED39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7FB8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1C8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7AA0" w14:textId="77777777" w:rsidR="00921A35" w:rsidRPr="00411000" w:rsidRDefault="00921A35" w:rsidP="00921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D55B7E5" w14:textId="77777777" w:rsidR="00457C19" w:rsidRPr="00411000" w:rsidRDefault="00457C19" w:rsidP="00A051BB">
      <w:pPr>
        <w:rPr>
          <w:rFonts w:ascii="Arial" w:hAnsi="Arial" w:cs="Arial"/>
          <w:sz w:val="22"/>
          <w:szCs w:val="22"/>
        </w:rPr>
      </w:pPr>
    </w:p>
    <w:p w14:paraId="5D0CF1E7" w14:textId="77777777" w:rsidR="009A64A3" w:rsidRPr="00411000" w:rsidRDefault="009A64A3">
      <w:pPr>
        <w:rPr>
          <w:rFonts w:ascii="Arial" w:hAnsi="Arial" w:cs="Arial"/>
          <w:sz w:val="22"/>
          <w:szCs w:val="22"/>
        </w:rPr>
      </w:pPr>
    </w:p>
    <w:tbl>
      <w:tblPr>
        <w:tblW w:w="1553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53"/>
        <w:gridCol w:w="136"/>
        <w:gridCol w:w="1984"/>
        <w:gridCol w:w="850"/>
        <w:gridCol w:w="567"/>
        <w:gridCol w:w="145"/>
        <w:gridCol w:w="17"/>
        <w:gridCol w:w="267"/>
        <w:gridCol w:w="75"/>
        <w:gridCol w:w="205"/>
        <w:gridCol w:w="266"/>
        <w:gridCol w:w="162"/>
        <w:gridCol w:w="567"/>
        <w:gridCol w:w="142"/>
        <w:gridCol w:w="284"/>
        <w:gridCol w:w="567"/>
        <w:gridCol w:w="1416"/>
        <w:gridCol w:w="6"/>
        <w:gridCol w:w="136"/>
        <w:gridCol w:w="145"/>
        <w:gridCol w:w="3118"/>
        <w:gridCol w:w="1489"/>
        <w:gridCol w:w="1425"/>
        <w:gridCol w:w="8"/>
      </w:tblGrid>
      <w:tr w:rsidR="00E064BF" w:rsidRPr="00411000" w14:paraId="74AF468F" w14:textId="77777777" w:rsidTr="00351EC2">
        <w:trPr>
          <w:gridAfter w:val="1"/>
          <w:wAfter w:w="8" w:type="dxa"/>
          <w:cantSplit/>
          <w:trHeight w:val="227"/>
        </w:trPr>
        <w:tc>
          <w:tcPr>
            <w:tcW w:w="15522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A90EF2" w14:textId="77777777" w:rsidR="009A64A3" w:rsidRPr="00411000" w:rsidRDefault="00377561" w:rsidP="00377C0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Bekräftelse av verkställande direktören/disponenten/ansvarig funktionär om att valet av boende är korrekt</w:t>
            </w:r>
          </w:p>
        </w:tc>
      </w:tr>
      <w:tr w:rsidR="00E064BF" w:rsidRPr="00411000" w14:paraId="6A9BD791" w14:textId="77777777" w:rsidTr="00351EC2">
        <w:trPr>
          <w:gridAfter w:val="1"/>
          <w:wAfter w:w="8" w:type="dxa"/>
          <w:cantSplit/>
          <w:trHeight w:val="415"/>
        </w:trPr>
        <w:tc>
          <w:tcPr>
            <w:tcW w:w="1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A27F0A" w14:textId="77777777" w:rsidR="009A64A3" w:rsidRPr="00411000" w:rsidRDefault="00377561" w:rsidP="00351EC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Ort och datum</w:t>
            </w:r>
          </w:p>
        </w:tc>
        <w:tc>
          <w:tcPr>
            <w:tcW w:w="39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C9E0C7" w14:textId="77777777" w:rsidR="009A64A3" w:rsidRPr="00411000" w:rsidRDefault="009A64A3" w:rsidP="00351EC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5" w:name="Teksti15"/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7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B0E069" w14:textId="38FF3A3A" w:rsidR="009A64A3" w:rsidRPr="00411000" w:rsidRDefault="00377561" w:rsidP="00351EC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 xml:space="preserve">Underskrift och </w:t>
            </w:r>
            <w:r w:rsidR="00411000">
              <w:rPr>
                <w:rFonts w:ascii="Arial" w:hAnsi="Arial" w:cs="Arial"/>
                <w:sz w:val="22"/>
                <w:szCs w:val="22"/>
              </w:rPr>
              <w:t>n</w:t>
            </w:r>
            <w:r w:rsidRPr="00411000">
              <w:rPr>
                <w:rFonts w:ascii="Arial" w:hAnsi="Arial" w:cs="Arial"/>
                <w:sz w:val="22"/>
                <w:szCs w:val="22"/>
              </w:rPr>
              <w:t>amnförtydligande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DCBDF" w14:textId="77777777" w:rsidR="009A64A3" w:rsidRPr="00411000" w:rsidRDefault="009A64A3" w:rsidP="00351EC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452F" w14:textId="77777777" w:rsidR="009A64A3" w:rsidRPr="00411000" w:rsidRDefault="009A64A3" w:rsidP="00351EC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1EC2" w:rsidRPr="00411000" w14:paraId="5B005077" w14:textId="77777777" w:rsidTr="00351EC2">
        <w:trPr>
          <w:cantSplit/>
          <w:trHeight w:val="204"/>
        </w:trPr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A9B80E" w14:textId="77777777" w:rsidR="00377561" w:rsidRPr="00411000" w:rsidRDefault="00377561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Inlämnat till kommunen för övervakning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6DDE2" w14:textId="77777777" w:rsidR="00377561" w:rsidRPr="00411000" w:rsidRDefault="00377561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" w:name="Teksti16"/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   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AF70D" w14:textId="77777777" w:rsidR="00377561" w:rsidRPr="00411000" w:rsidRDefault="00377561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4804C" w14:textId="77777777" w:rsidR="00377561" w:rsidRPr="00411000" w:rsidRDefault="00377561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   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A9D88" w14:textId="77777777" w:rsidR="00377561" w:rsidRPr="00411000" w:rsidRDefault="00377561" w:rsidP="00377561">
            <w:pPr>
              <w:spacing w:before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A2D8B" w14:textId="77777777" w:rsidR="00377561" w:rsidRPr="00411000" w:rsidRDefault="00377561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   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9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D1FDBE" w14:textId="77777777" w:rsidR="00377561" w:rsidRPr="00411000" w:rsidRDefault="00377561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064BF" w:rsidRPr="00411000" w14:paraId="0AEF3C2C" w14:textId="77777777" w:rsidTr="00351EC2">
        <w:trPr>
          <w:gridAfter w:val="1"/>
          <w:wAfter w:w="8" w:type="dxa"/>
          <w:cantSplit/>
          <w:trHeight w:val="471"/>
        </w:trPr>
        <w:tc>
          <w:tcPr>
            <w:tcW w:w="1553" w:type="dxa"/>
            <w:tcBorders>
              <w:top w:val="nil"/>
              <w:left w:val="single" w:sz="4" w:space="0" w:color="auto"/>
              <w:right w:val="nil"/>
            </w:tcBorders>
          </w:tcPr>
          <w:p w14:paraId="65BC7653" w14:textId="77777777" w:rsidR="00377561" w:rsidRPr="00411000" w:rsidRDefault="00377561" w:rsidP="00351EC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Ort och datum</w:t>
            </w:r>
          </w:p>
        </w:tc>
        <w:tc>
          <w:tcPr>
            <w:tcW w:w="404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44827399" w14:textId="77777777" w:rsidR="00377561" w:rsidRPr="00411000" w:rsidRDefault="00377561" w:rsidP="00351EC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2C97DB4E" w14:textId="77777777" w:rsidR="00377561" w:rsidRPr="00411000" w:rsidRDefault="00377561" w:rsidP="00351EC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Underskrift och namnförtydligande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58C50B63" w14:textId="77777777" w:rsidR="00377561" w:rsidRPr="00411000" w:rsidRDefault="00377561" w:rsidP="00351EC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3226E52" w14:textId="77777777" w:rsidR="00377561" w:rsidRPr="00411000" w:rsidRDefault="00377561" w:rsidP="00351EC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1EC2" w:rsidRPr="00411000" w14:paraId="3417E8B4" w14:textId="77777777" w:rsidTr="00351EC2">
        <w:trPr>
          <w:gridAfter w:val="1"/>
          <w:wAfter w:w="8" w:type="dxa"/>
          <w:cantSplit/>
          <w:trHeight w:val="204"/>
        </w:trPr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E42B8B" w14:textId="77777777" w:rsidR="00377561" w:rsidRPr="00411000" w:rsidRDefault="00377561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Kommunens övervakningsbeslut nr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738E1" w14:textId="77777777" w:rsidR="00377561" w:rsidRPr="00411000" w:rsidRDefault="00377561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7" w:name="Teksti17"/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DF138" w14:textId="77777777" w:rsidR="00377561" w:rsidRPr="00411000" w:rsidRDefault="00377561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BD73F" w14:textId="77777777" w:rsidR="00377561" w:rsidRPr="00411000" w:rsidRDefault="00377561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   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D66ED" w14:textId="77777777" w:rsidR="00377561" w:rsidRPr="00411000" w:rsidRDefault="00377561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2602C" w14:textId="77777777" w:rsidR="00377561" w:rsidRPr="00411000" w:rsidRDefault="00377561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   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05C2A" w14:textId="77777777" w:rsidR="00377561" w:rsidRPr="00411000" w:rsidRDefault="00377561" w:rsidP="00377561">
            <w:pPr>
              <w:spacing w:before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C8B7A" w14:textId="77777777" w:rsidR="00377561" w:rsidRPr="00411000" w:rsidRDefault="00377561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   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73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8FA774" w14:textId="77777777" w:rsidR="00377561" w:rsidRPr="00411000" w:rsidRDefault="00377561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064BF" w:rsidRPr="00411000" w14:paraId="1322CDBE" w14:textId="77777777" w:rsidTr="00351EC2">
        <w:trPr>
          <w:gridAfter w:val="1"/>
          <w:wAfter w:w="8" w:type="dxa"/>
          <w:cantSplit/>
          <w:trHeight w:val="485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B8BA70" w14:textId="77777777" w:rsidR="00377561" w:rsidRPr="00411000" w:rsidRDefault="00377561" w:rsidP="00351EC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Ort och datum</w:t>
            </w:r>
          </w:p>
        </w:tc>
        <w:tc>
          <w:tcPr>
            <w:tcW w:w="40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1A381A" w14:textId="77777777" w:rsidR="00377561" w:rsidRPr="00411000" w:rsidRDefault="00377561" w:rsidP="00351EC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E8A0D" w14:textId="3FFB572F" w:rsidR="00377561" w:rsidRPr="00411000" w:rsidRDefault="00377561" w:rsidP="00351EC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Und</w:t>
            </w:r>
            <w:r w:rsidR="00351EC2">
              <w:rPr>
                <w:rFonts w:ascii="Arial" w:hAnsi="Arial" w:cs="Arial"/>
                <w:sz w:val="22"/>
                <w:szCs w:val="22"/>
              </w:rPr>
              <w:t>e</w:t>
            </w:r>
            <w:r w:rsidRPr="00411000">
              <w:rPr>
                <w:rFonts w:ascii="Arial" w:hAnsi="Arial" w:cs="Arial"/>
                <w:sz w:val="22"/>
                <w:szCs w:val="22"/>
              </w:rPr>
              <w:t>rskrift och namnförtydligande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A2F202" w14:textId="77777777" w:rsidR="00377561" w:rsidRPr="00411000" w:rsidRDefault="00377561" w:rsidP="00351EC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32E9" w14:textId="77777777" w:rsidR="00377561" w:rsidRPr="00411000" w:rsidRDefault="00377561" w:rsidP="00351EC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64BF" w:rsidRPr="00411000" w14:paraId="42A49603" w14:textId="77777777" w:rsidTr="007B4D9D">
        <w:trPr>
          <w:gridAfter w:val="1"/>
          <w:wAfter w:w="8" w:type="dxa"/>
          <w:cantSplit/>
          <w:trHeight w:val="415"/>
        </w:trPr>
        <w:tc>
          <w:tcPr>
            <w:tcW w:w="1552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BB53C" w14:textId="77777777" w:rsidR="00377561" w:rsidRPr="00411000" w:rsidRDefault="00377561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5129" w:rsidRPr="00411000" w14:paraId="45E65B78" w14:textId="77777777" w:rsidTr="00351EC2">
        <w:trPr>
          <w:gridAfter w:val="1"/>
          <w:wAfter w:w="8" w:type="dxa"/>
          <w:cantSplit/>
          <w:trHeight w:val="291"/>
        </w:trPr>
        <w:tc>
          <w:tcPr>
            <w:tcW w:w="9209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BDB6A" w14:textId="77777777" w:rsidR="00FB3EAE" w:rsidRPr="00411000" w:rsidRDefault="00FB3EAE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Tilläggsinformation</w:t>
            </w:r>
          </w:p>
          <w:p w14:paraId="2ABD41AF" w14:textId="77777777" w:rsidR="00FB3EAE" w:rsidRPr="00411000" w:rsidRDefault="00FB3EAE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98D97B0" w14:textId="77777777" w:rsidR="00FB3EAE" w:rsidRPr="00411000" w:rsidRDefault="00FB3EAE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08010EDC" w14:textId="77777777" w:rsidR="00FB3EAE" w:rsidRPr="00411000" w:rsidRDefault="00FB3EAE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A3D22F" w14:textId="77777777" w:rsidR="00FB3EAE" w:rsidRPr="00411000" w:rsidRDefault="00FB3EAE" w:rsidP="0037756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Förhandsövervakning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31AC2" w14:textId="77777777" w:rsidR="00FB3EAE" w:rsidRPr="00411000" w:rsidRDefault="00FB3EAE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5129" w:rsidRPr="00411000" w14:paraId="7019EDCD" w14:textId="77777777" w:rsidTr="00351EC2">
        <w:trPr>
          <w:gridAfter w:val="1"/>
          <w:wAfter w:w="8" w:type="dxa"/>
          <w:cantSplit/>
          <w:trHeight w:val="252"/>
        </w:trPr>
        <w:tc>
          <w:tcPr>
            <w:tcW w:w="9209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FE003" w14:textId="77777777" w:rsidR="00FB3EAE" w:rsidRPr="00411000" w:rsidRDefault="00FB3EAE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51AFA0" w14:textId="77777777" w:rsidR="00FB3EAE" w:rsidRPr="00411000" w:rsidRDefault="00FB3EAE" w:rsidP="0037756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Övervakning i efterhand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B737A" w14:textId="77777777" w:rsidR="00FB3EAE" w:rsidRPr="00411000" w:rsidRDefault="00FB3EAE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5129" w:rsidRPr="00411000" w14:paraId="3EDF5133" w14:textId="77777777" w:rsidTr="00351EC2">
        <w:trPr>
          <w:gridAfter w:val="1"/>
          <w:wAfter w:w="8" w:type="dxa"/>
          <w:cantSplit/>
          <w:trHeight w:val="252"/>
        </w:trPr>
        <w:tc>
          <w:tcPr>
            <w:tcW w:w="9209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4D38D" w14:textId="77777777" w:rsidR="00FB3EAE" w:rsidRPr="00411000" w:rsidRDefault="00FB3EAE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F48849" w14:textId="77777777" w:rsidR="00FB3EAE" w:rsidRPr="00411000" w:rsidRDefault="00FB3EAE" w:rsidP="0037756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Ansökningarna i kraft (</w:t>
            </w:r>
            <w:proofErr w:type="gramStart"/>
            <w:r w:rsidRPr="00411000">
              <w:rPr>
                <w:rFonts w:ascii="Arial" w:hAnsi="Arial" w:cs="Arial"/>
                <w:sz w:val="22"/>
                <w:szCs w:val="22"/>
              </w:rPr>
              <w:t>t.ex.</w:t>
            </w:r>
            <w:proofErr w:type="gramEnd"/>
            <w:r w:rsidRPr="00411000">
              <w:rPr>
                <w:rFonts w:ascii="Arial" w:hAnsi="Arial" w:cs="Arial"/>
                <w:sz w:val="22"/>
                <w:szCs w:val="22"/>
              </w:rPr>
              <w:t xml:space="preserve"> 3 mån)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D3DF9" w14:textId="77777777" w:rsidR="00FB3EAE" w:rsidRPr="00411000" w:rsidRDefault="00FB3EAE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5129" w:rsidRPr="00411000" w14:paraId="4513556A" w14:textId="77777777" w:rsidTr="00351EC2">
        <w:trPr>
          <w:gridAfter w:val="1"/>
          <w:wAfter w:w="8" w:type="dxa"/>
          <w:cantSplit/>
          <w:trHeight w:val="252"/>
        </w:trPr>
        <w:tc>
          <w:tcPr>
            <w:tcW w:w="9209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ADFE8" w14:textId="77777777" w:rsidR="00FB3EAE" w:rsidRPr="00411000" w:rsidRDefault="00FB3EAE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AC7A9C" w14:textId="77777777" w:rsidR="00FB3EAE" w:rsidRPr="00411000" w:rsidRDefault="00FB3EAE" w:rsidP="0037756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Aravabelånad, begränsningen upphör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87668" w14:textId="77777777" w:rsidR="00FB3EAE" w:rsidRPr="00411000" w:rsidRDefault="00FB3EAE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5129" w:rsidRPr="00411000" w14:paraId="660924E1" w14:textId="77777777" w:rsidTr="00351EC2">
        <w:trPr>
          <w:gridAfter w:val="1"/>
          <w:wAfter w:w="8" w:type="dxa"/>
          <w:cantSplit/>
          <w:trHeight w:val="252"/>
        </w:trPr>
        <w:tc>
          <w:tcPr>
            <w:tcW w:w="9209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090FD" w14:textId="77777777" w:rsidR="00FB3EAE" w:rsidRPr="00411000" w:rsidRDefault="00FB3EAE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86E658" w14:textId="3F99D827" w:rsidR="00FB3EAE" w:rsidRPr="00411000" w:rsidRDefault="00FB3EAE" w:rsidP="0037756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Aravabelånad, fortsatt begränsning upphör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F8CCC" w14:textId="77777777" w:rsidR="00FB3EAE" w:rsidRPr="00411000" w:rsidRDefault="00FB3EAE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5129" w:rsidRPr="00411000" w14:paraId="4BB11865" w14:textId="77777777" w:rsidTr="00351EC2">
        <w:trPr>
          <w:gridAfter w:val="1"/>
          <w:wAfter w:w="8" w:type="dxa"/>
          <w:cantSplit/>
          <w:trHeight w:val="638"/>
        </w:trPr>
        <w:tc>
          <w:tcPr>
            <w:tcW w:w="9209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8C37A" w14:textId="77777777" w:rsidR="00FB3EAE" w:rsidRPr="00411000" w:rsidRDefault="00FB3EAE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CFDCD7" w14:textId="77777777" w:rsidR="00FB3EAE" w:rsidRPr="00411000" w:rsidRDefault="00FB3EAE" w:rsidP="00351EC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Belånad med långvarigt räntestödslån, begränsningen upphör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7DC74" w14:textId="77777777" w:rsidR="00FB3EAE" w:rsidRPr="00411000" w:rsidRDefault="00FB3EAE" w:rsidP="007B4D9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5129" w:rsidRPr="00411000" w14:paraId="553CF2DD" w14:textId="77777777" w:rsidTr="00351EC2">
        <w:trPr>
          <w:gridAfter w:val="1"/>
          <w:wAfter w:w="8" w:type="dxa"/>
          <w:cantSplit/>
          <w:trHeight w:val="492"/>
        </w:trPr>
        <w:tc>
          <w:tcPr>
            <w:tcW w:w="9209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1B4C1" w14:textId="77777777" w:rsidR="00FB3EAE" w:rsidRPr="00411000" w:rsidRDefault="00FB3EAE" w:rsidP="0037756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8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EAB86" w14:textId="77777777" w:rsidR="00FB3EAE" w:rsidRPr="00411000" w:rsidRDefault="00FB3EAE" w:rsidP="00377561">
            <w:pPr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Belånad enligt nya räntestödslagen (belånad efter 1.1.2002), begränsningen upphör</w:t>
            </w:r>
          </w:p>
          <w:p w14:paraId="6B7F9CE1" w14:textId="0D04697D" w:rsidR="00FB3EAE" w:rsidRPr="00411000" w:rsidRDefault="00FB3EAE" w:rsidP="007B4D9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Investeringsunderstöd för grupper med särskilda behov</w:t>
            </w:r>
            <w:r w:rsidR="00351E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1000">
              <w:rPr>
                <w:rFonts w:ascii="Arial" w:hAnsi="Arial" w:cs="Arial"/>
                <w:sz w:val="22"/>
                <w:szCs w:val="22"/>
              </w:rPr>
              <w:t>användargruppens begränsning upphör</w:t>
            </w:r>
          </w:p>
          <w:p w14:paraId="67051C18" w14:textId="2C5BE4B8" w:rsidR="00FB3EAE" w:rsidRPr="00411000" w:rsidRDefault="00FB3EAE" w:rsidP="007B4D9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Belånad enligt lagen om kortvarigt räntestöd,</w:t>
            </w:r>
          </w:p>
          <w:p w14:paraId="308036B1" w14:textId="0D319D7E" w:rsidR="007B4D9D" w:rsidRPr="00411000" w:rsidRDefault="00FB3EAE" w:rsidP="007B4D9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t>begränsningen uppgör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EF154" w14:textId="77777777" w:rsidR="00FB3EAE" w:rsidRPr="00411000" w:rsidRDefault="00FB3EAE" w:rsidP="0037756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5129" w:rsidRPr="00411000" w14:paraId="14ADCF7B" w14:textId="77777777" w:rsidTr="00351EC2">
        <w:trPr>
          <w:gridAfter w:val="1"/>
          <w:wAfter w:w="8" w:type="dxa"/>
          <w:cantSplit/>
          <w:trHeight w:val="492"/>
        </w:trPr>
        <w:tc>
          <w:tcPr>
            <w:tcW w:w="9209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6B22F" w14:textId="77777777" w:rsidR="00FB3EAE" w:rsidRPr="00411000" w:rsidRDefault="00FB3EAE" w:rsidP="00FB3EA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E9D4C" w14:textId="77777777" w:rsidR="00FB3EAE" w:rsidRPr="00411000" w:rsidRDefault="00FB3EAE" w:rsidP="00FB3E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55FED" w14:textId="00869B85" w:rsidR="00FB3EAE" w:rsidRPr="00411000" w:rsidRDefault="00FB3EAE" w:rsidP="00FB3EA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3EAE" w:rsidRPr="00411000" w14:paraId="10284D35" w14:textId="77777777" w:rsidTr="00351EC2">
        <w:trPr>
          <w:gridAfter w:val="1"/>
          <w:wAfter w:w="8" w:type="dxa"/>
          <w:cantSplit/>
          <w:trHeight w:val="492"/>
        </w:trPr>
        <w:tc>
          <w:tcPr>
            <w:tcW w:w="9209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23804" w14:textId="77777777" w:rsidR="00FB3EAE" w:rsidRPr="00411000" w:rsidRDefault="00FB3EAE" w:rsidP="00FB3EA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BD960" w14:textId="77777777" w:rsidR="00FB3EAE" w:rsidRPr="00411000" w:rsidRDefault="00FB3EAE" w:rsidP="00FB3E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F359B" w14:textId="291C0C1F" w:rsidR="00FB3EAE" w:rsidRPr="00411000" w:rsidRDefault="00FB3EAE" w:rsidP="007B4D9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41100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4110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000">
              <w:rPr>
                <w:rFonts w:ascii="Arial" w:hAnsi="Arial" w:cs="Arial"/>
                <w:sz w:val="22"/>
                <w:szCs w:val="22"/>
              </w:rPr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t> </w:t>
            </w:r>
            <w:r w:rsidRPr="004110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E3DEFD7" w14:textId="77777777" w:rsidR="009A64A3" w:rsidRPr="00411000" w:rsidRDefault="009A64A3">
      <w:pPr>
        <w:rPr>
          <w:rFonts w:ascii="Arial" w:hAnsi="Arial" w:cs="Arial"/>
          <w:sz w:val="22"/>
          <w:szCs w:val="22"/>
        </w:rPr>
      </w:pPr>
    </w:p>
    <w:p w14:paraId="2CAF7E90" w14:textId="77777777" w:rsidR="00712D9D" w:rsidRPr="00411000" w:rsidRDefault="00712D9D" w:rsidP="00712D9D">
      <w:pPr>
        <w:rPr>
          <w:rFonts w:ascii="Arial" w:hAnsi="Arial" w:cs="Arial"/>
          <w:sz w:val="22"/>
          <w:szCs w:val="22"/>
        </w:rPr>
      </w:pPr>
      <w:r w:rsidRPr="00411000">
        <w:rPr>
          <w:rFonts w:ascii="Arial" w:hAnsi="Arial" w:cs="Arial"/>
          <w:sz w:val="22"/>
          <w:szCs w:val="22"/>
        </w:rPr>
        <w:t xml:space="preserve">På blanketten antecknas inte sekretessbelagda uppgifter om personen, till exempel hälsotillstånd och andra känsliga uppgifter. </w:t>
      </w:r>
    </w:p>
    <w:p w14:paraId="63972C0F" w14:textId="77777777" w:rsidR="00712D9D" w:rsidRPr="00411000" w:rsidRDefault="00712D9D" w:rsidP="00712D9D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411000">
        <w:rPr>
          <w:rStyle w:val="Voimakas"/>
          <w:rFonts w:ascii="Arial" w:hAnsi="Arial" w:cs="Arial"/>
          <w:sz w:val="22"/>
          <w:szCs w:val="22"/>
          <w:shd w:val="clear" w:color="auto" w:fill="FFFFFF"/>
        </w:rPr>
        <w:t>Den myndighet som övervakar valet av hyresgäster i den kommun där bostäderna är belägna har rätt att av samfunden få tillgång till alla handlingar som hänför sig till övervakningen.</w:t>
      </w:r>
      <w:r w:rsidRPr="00411000">
        <w:rPr>
          <w:rFonts w:ascii="Arial" w:hAnsi="Arial" w:cs="Arial"/>
          <w:sz w:val="22"/>
          <w:szCs w:val="22"/>
          <w:shd w:val="clear" w:color="auto" w:fill="FFFFFF"/>
        </w:rPr>
        <w:t xml:space="preserve"> I fråga om sekretessbelagda uppgifter kan uppgifterna granskas på plats (förvaringsplatsen för bostadsansökningar och bilagor).</w:t>
      </w:r>
    </w:p>
    <w:p w14:paraId="61928061" w14:textId="77777777" w:rsidR="001048AF" w:rsidRPr="00411000" w:rsidRDefault="001048AF">
      <w:pPr>
        <w:rPr>
          <w:rFonts w:ascii="Arial" w:hAnsi="Arial" w:cs="Arial"/>
          <w:sz w:val="22"/>
          <w:szCs w:val="22"/>
          <w:lang w:val="sv-SE"/>
        </w:rPr>
      </w:pPr>
    </w:p>
    <w:p w14:paraId="4C53FA88" w14:textId="77777777" w:rsidR="001048AF" w:rsidRPr="00411000" w:rsidRDefault="001048AF">
      <w:pPr>
        <w:rPr>
          <w:rFonts w:ascii="Arial" w:hAnsi="Arial" w:cs="Arial"/>
          <w:sz w:val="22"/>
          <w:szCs w:val="22"/>
          <w:lang w:val="sv-SE"/>
        </w:rPr>
      </w:pPr>
    </w:p>
    <w:p w14:paraId="4CBEFF75" w14:textId="77777777" w:rsidR="001048AF" w:rsidRPr="00411000" w:rsidRDefault="001048AF">
      <w:pPr>
        <w:rPr>
          <w:rFonts w:ascii="Arial" w:hAnsi="Arial" w:cs="Arial"/>
          <w:sz w:val="22"/>
          <w:szCs w:val="22"/>
          <w:lang w:val="sv-SE"/>
        </w:rPr>
      </w:pPr>
    </w:p>
    <w:p w14:paraId="565B135A" w14:textId="77777777" w:rsidR="001048AF" w:rsidRPr="00411000" w:rsidRDefault="001048AF">
      <w:pPr>
        <w:rPr>
          <w:rFonts w:ascii="Arial" w:hAnsi="Arial" w:cs="Arial"/>
          <w:sz w:val="22"/>
          <w:szCs w:val="22"/>
          <w:lang w:val="sv-SE"/>
        </w:rPr>
      </w:pPr>
    </w:p>
    <w:p w14:paraId="380FD8E4" w14:textId="77777777" w:rsidR="001048AF" w:rsidRPr="00411000" w:rsidRDefault="001048AF">
      <w:pPr>
        <w:rPr>
          <w:rFonts w:ascii="Arial" w:hAnsi="Arial" w:cs="Arial"/>
          <w:sz w:val="22"/>
          <w:szCs w:val="22"/>
          <w:lang w:val="sv-SE"/>
        </w:rPr>
      </w:pPr>
    </w:p>
    <w:p w14:paraId="53006A29" w14:textId="77777777" w:rsidR="001048AF" w:rsidRPr="00411000" w:rsidRDefault="001048AF">
      <w:pPr>
        <w:rPr>
          <w:rFonts w:ascii="Arial" w:hAnsi="Arial" w:cs="Arial"/>
          <w:sz w:val="22"/>
          <w:szCs w:val="22"/>
          <w:lang w:val="sv-SE"/>
        </w:rPr>
      </w:pPr>
    </w:p>
    <w:p w14:paraId="51F57DBC" w14:textId="77777777" w:rsidR="001048AF" w:rsidRPr="00411000" w:rsidRDefault="001048AF">
      <w:pPr>
        <w:rPr>
          <w:rFonts w:ascii="Arial" w:hAnsi="Arial" w:cs="Arial"/>
          <w:sz w:val="22"/>
          <w:szCs w:val="22"/>
          <w:lang w:val="sv-SE"/>
        </w:rPr>
      </w:pPr>
    </w:p>
    <w:p w14:paraId="51E58324" w14:textId="77777777" w:rsidR="001048AF" w:rsidRPr="00411000" w:rsidRDefault="001048AF">
      <w:pPr>
        <w:rPr>
          <w:rFonts w:ascii="Arial" w:hAnsi="Arial" w:cs="Arial"/>
          <w:sz w:val="22"/>
          <w:szCs w:val="22"/>
          <w:lang w:val="sv-SE"/>
        </w:rPr>
      </w:pPr>
    </w:p>
    <w:sectPr w:rsidR="001048AF" w:rsidRPr="00411000" w:rsidSect="00411000">
      <w:footerReference w:type="default" r:id="rId11"/>
      <w:headerReference w:type="first" r:id="rId12"/>
      <w:footerReference w:type="first" r:id="rId13"/>
      <w:pgSz w:w="16840" w:h="11907" w:orient="landscape" w:code="9"/>
      <w:pgMar w:top="567" w:right="567" w:bottom="284" w:left="567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938E" w14:textId="77777777" w:rsidR="00411000" w:rsidRDefault="00411000" w:rsidP="00411000">
      <w:r>
        <w:separator/>
      </w:r>
    </w:p>
  </w:endnote>
  <w:endnote w:type="continuationSeparator" w:id="0">
    <w:p w14:paraId="46569A98" w14:textId="77777777" w:rsidR="00411000" w:rsidRDefault="00411000" w:rsidP="0041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B771" w14:textId="77777777" w:rsidR="00411000" w:rsidRPr="00E064BF" w:rsidRDefault="00411000" w:rsidP="00411000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Blankett ARA 9a       </w:t>
    </w:r>
    <w:proofErr w:type="spellStart"/>
    <w:r>
      <w:rPr>
        <w:rFonts w:ascii="Arial" w:hAnsi="Arial"/>
        <w:sz w:val="16"/>
      </w:rPr>
      <w:t>Sivu</w:t>
    </w:r>
    <w:proofErr w:type="spellEnd"/>
    <w:r>
      <w:rPr>
        <w:rFonts w:ascii="Arial" w:hAnsi="Arial"/>
        <w:sz w:val="16"/>
      </w:rPr>
      <w:t xml:space="preserve"> 2/2</w:t>
    </w:r>
  </w:p>
  <w:p w14:paraId="699D4684" w14:textId="77777777" w:rsidR="00411000" w:rsidRDefault="0041100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34097" w14:textId="1E45FBB4" w:rsidR="00411000" w:rsidRPr="00E064BF" w:rsidRDefault="00411000" w:rsidP="00411000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Blankett ARA 9a       </w:t>
    </w:r>
    <w:proofErr w:type="spellStart"/>
    <w:r>
      <w:rPr>
        <w:rFonts w:ascii="Arial" w:hAnsi="Arial"/>
        <w:sz w:val="16"/>
      </w:rPr>
      <w:t>Sivu</w:t>
    </w:r>
    <w:proofErr w:type="spellEnd"/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1</w:t>
    </w:r>
    <w:r>
      <w:rPr>
        <w:rFonts w:ascii="Arial" w:hAnsi="Arial"/>
        <w:sz w:val="16"/>
      </w:rPr>
      <w:t>/2</w:t>
    </w:r>
  </w:p>
  <w:p w14:paraId="13A23310" w14:textId="77777777" w:rsidR="00411000" w:rsidRDefault="0041100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1807F" w14:textId="77777777" w:rsidR="00411000" w:rsidRDefault="00411000" w:rsidP="00411000">
      <w:r>
        <w:separator/>
      </w:r>
    </w:p>
  </w:footnote>
  <w:footnote w:type="continuationSeparator" w:id="0">
    <w:p w14:paraId="3863F647" w14:textId="77777777" w:rsidR="00411000" w:rsidRDefault="00411000" w:rsidP="0041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D88B" w14:textId="7D6E6B89" w:rsidR="00411000" w:rsidRDefault="00411000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1020548B" wp14:editId="2CC97FC9">
          <wp:simplePos x="0" y="0"/>
          <wp:positionH relativeFrom="column">
            <wp:posOffset>-1905</wp:posOffset>
          </wp:positionH>
          <wp:positionV relativeFrom="paragraph">
            <wp:posOffset>0</wp:posOffset>
          </wp:positionV>
          <wp:extent cx="1905000" cy="873833"/>
          <wp:effectExtent l="0" t="0" r="0" b="2540"/>
          <wp:wrapNone/>
          <wp:docPr id="21151157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73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D333F"/>
    <w:multiLevelType w:val="singleLevel"/>
    <w:tmpl w:val="040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5080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GkBed38+KPbPq0GZernjbc7hkn8DXk/DfadewY4MPOhiHT6FqjVkffGwzBpmfM0Pu8KtMwc2gCSTMna+wsCfQ==" w:salt="OwIKLUWqqpDN4xYLs5NPZQ=="/>
  <w:defaultTabStop w:val="131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D1"/>
    <w:rsid w:val="00004CC6"/>
    <w:rsid w:val="00025E33"/>
    <w:rsid w:val="00054EC6"/>
    <w:rsid w:val="000C4DFD"/>
    <w:rsid w:val="000F6735"/>
    <w:rsid w:val="001048AF"/>
    <w:rsid w:val="00162816"/>
    <w:rsid w:val="00163516"/>
    <w:rsid w:val="00170986"/>
    <w:rsid w:val="002359E1"/>
    <w:rsid w:val="002556F6"/>
    <w:rsid w:val="0028603B"/>
    <w:rsid w:val="002A5CAA"/>
    <w:rsid w:val="002F51CA"/>
    <w:rsid w:val="00351EC2"/>
    <w:rsid w:val="00377561"/>
    <w:rsid w:val="00377C04"/>
    <w:rsid w:val="00411000"/>
    <w:rsid w:val="00437A82"/>
    <w:rsid w:val="00457C19"/>
    <w:rsid w:val="004D07E8"/>
    <w:rsid w:val="004D5129"/>
    <w:rsid w:val="004F58AE"/>
    <w:rsid w:val="00566457"/>
    <w:rsid w:val="005763B4"/>
    <w:rsid w:val="0059224B"/>
    <w:rsid w:val="005B0424"/>
    <w:rsid w:val="005B42BF"/>
    <w:rsid w:val="005B4B5B"/>
    <w:rsid w:val="00667D78"/>
    <w:rsid w:val="006A46B8"/>
    <w:rsid w:val="006A705F"/>
    <w:rsid w:val="00712D9D"/>
    <w:rsid w:val="00727ADA"/>
    <w:rsid w:val="00787728"/>
    <w:rsid w:val="00793117"/>
    <w:rsid w:val="007A48B7"/>
    <w:rsid w:val="007B4D9D"/>
    <w:rsid w:val="007D7817"/>
    <w:rsid w:val="007F672E"/>
    <w:rsid w:val="008432DC"/>
    <w:rsid w:val="00887957"/>
    <w:rsid w:val="008C5507"/>
    <w:rsid w:val="00903853"/>
    <w:rsid w:val="00921A35"/>
    <w:rsid w:val="009A62D1"/>
    <w:rsid w:val="009A64A3"/>
    <w:rsid w:val="00A051BB"/>
    <w:rsid w:val="00A36B99"/>
    <w:rsid w:val="00AC644E"/>
    <w:rsid w:val="00B21288"/>
    <w:rsid w:val="00B51A7F"/>
    <w:rsid w:val="00BB6A64"/>
    <w:rsid w:val="00C42012"/>
    <w:rsid w:val="00C60177"/>
    <w:rsid w:val="00E064BF"/>
    <w:rsid w:val="00E1026F"/>
    <w:rsid w:val="00E170EA"/>
    <w:rsid w:val="00E23A4B"/>
    <w:rsid w:val="00E36236"/>
    <w:rsid w:val="00E93FA5"/>
    <w:rsid w:val="00EC4172"/>
    <w:rsid w:val="00ED74D3"/>
    <w:rsid w:val="00EF011F"/>
    <w:rsid w:val="00F53412"/>
    <w:rsid w:val="00FB3EAE"/>
    <w:rsid w:val="00FE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B4C004"/>
  <w15:chartTrackingRefBased/>
  <w15:docId w15:val="{5FEFF480-4B48-47CE-8E4B-2D0F3DD4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E3623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36236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rsid w:val="00E23A4B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E23A4B"/>
  </w:style>
  <w:style w:type="character" w:customStyle="1" w:styleId="KommentintekstiChar">
    <w:name w:val="Kommentin teksti Char"/>
    <w:basedOn w:val="Kappaleenoletusfontti"/>
    <w:link w:val="Kommentinteksti"/>
    <w:rsid w:val="00E23A4B"/>
    <w:rPr>
      <w:lang w:val="sv-FI"/>
    </w:rPr>
  </w:style>
  <w:style w:type="character" w:styleId="Voimakas">
    <w:name w:val="Strong"/>
    <w:basedOn w:val="Kappaleenoletusfontti"/>
    <w:uiPriority w:val="22"/>
    <w:qFormat/>
    <w:rsid w:val="00712D9D"/>
    <w:rPr>
      <w:b/>
      <w:bCs/>
    </w:rPr>
  </w:style>
  <w:style w:type="paragraph" w:styleId="Yltunniste">
    <w:name w:val="header"/>
    <w:basedOn w:val="Normaali"/>
    <w:link w:val="YltunnisteChar"/>
    <w:rsid w:val="0041100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411000"/>
  </w:style>
  <w:style w:type="paragraph" w:styleId="Alatunniste">
    <w:name w:val="footer"/>
    <w:basedOn w:val="Normaali"/>
    <w:link w:val="AlatunnisteChar"/>
    <w:rsid w:val="0041100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411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as\Desktop\ARA9a12R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6471A0A7B28439F7BC9A424A6274B" ma:contentTypeVersion="0" ma:contentTypeDescription="Create a new document." ma:contentTypeScope="" ma:versionID="007c2e8f6c0eb8fa87d76808115e679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09107-A257-409E-8C6C-5F441A6A37A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F0721A0-088D-449B-B8CA-106B40B97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DAC912D-D30C-4296-A0F5-352BC71447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B53E72-BCB4-4648-B213-0AFFF5E8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ARA9a12R.dot</Template>
  <TotalTime>1</TotalTime>
  <Pages>2</Pages>
  <Words>443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Asukasvalintapäätökset</vt:lpstr>
    </vt:vector>
  </TitlesOfParts>
  <Company>ara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Asukasvalintapäätökset</dc:title>
  <dc:subject/>
  <dc:creator>ARA</dc:creator>
  <cp:keywords/>
  <cp:lastModifiedBy>Ritaranta Tuula (YM)</cp:lastModifiedBy>
  <cp:revision>2</cp:revision>
  <cp:lastPrinted>2012-10-30T08:34:00Z</cp:lastPrinted>
  <dcterms:created xsi:type="dcterms:W3CDTF">2025-03-26T12:18:00Z</dcterms:created>
  <dcterms:modified xsi:type="dcterms:W3CDTF">2025-03-26T12:18:00Z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0x0101007176471A0A7B28439F7BC9A424A6274B</vt:lpwstr>
  </property>
</Properties>
</file>