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21"/>
        <w:gridCol w:w="351"/>
        <w:gridCol w:w="567"/>
        <w:gridCol w:w="1701"/>
        <w:gridCol w:w="70"/>
        <w:gridCol w:w="923"/>
        <w:gridCol w:w="1133"/>
        <w:gridCol w:w="142"/>
        <w:gridCol w:w="158"/>
        <w:gridCol w:w="268"/>
        <w:gridCol w:w="850"/>
        <w:gridCol w:w="637"/>
        <w:gridCol w:w="2056"/>
      </w:tblGrid>
      <w:tr w:rsidR="00AE6D69" w:rsidRPr="00D8597A" w14:paraId="2E6926BF" w14:textId="77777777" w:rsidTr="006A032F">
        <w:trPr>
          <w:cantSplit/>
          <w:trHeight w:hRule="exact" w:val="1140"/>
        </w:trPr>
        <w:tc>
          <w:tcPr>
            <w:tcW w:w="50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2B96B6" w14:textId="56CC2F30" w:rsidR="00AE6D69" w:rsidRPr="00D8597A" w:rsidRDefault="00AE6D69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</w:tcBorders>
          </w:tcPr>
          <w:p w14:paraId="16418635" w14:textId="77777777" w:rsidR="00AE6D69" w:rsidRPr="00D8597A" w:rsidRDefault="00AE6D69">
            <w:pPr>
              <w:spacing w:before="40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D8597A">
              <w:rPr>
                <w:rFonts w:ascii="Arial" w:hAnsi="Arial" w:cs="Arial"/>
                <w:b/>
                <w:sz w:val="24"/>
                <w:szCs w:val="24"/>
                <w:lang w:val="sv-SE"/>
              </w:rPr>
              <w:t xml:space="preserve">INTYG ÖVER ARBETSSKEDET/ </w:t>
            </w:r>
          </w:p>
          <w:p w14:paraId="6AC65AAB" w14:textId="77777777" w:rsidR="00AE6D69" w:rsidRPr="00D8597A" w:rsidRDefault="00AE6D69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D8597A">
              <w:rPr>
                <w:rFonts w:ascii="Arial" w:hAnsi="Arial" w:cs="Arial"/>
                <w:b/>
                <w:sz w:val="24"/>
                <w:szCs w:val="24"/>
                <w:lang w:val="sv-SE"/>
              </w:rPr>
              <w:t>Understöd för förbättrandet av boendeförhållandena</w:t>
            </w:r>
          </w:p>
          <w:p w14:paraId="569153E5" w14:textId="77777777" w:rsidR="00AE6D69" w:rsidRPr="00D8597A" w:rsidRDefault="00AE6D69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D8597A">
              <w:rPr>
                <w:rFonts w:ascii="Arial" w:hAnsi="Arial" w:cs="Arial"/>
                <w:b/>
                <w:sz w:val="24"/>
                <w:szCs w:val="24"/>
                <w:lang w:val="sv-SE"/>
              </w:rPr>
              <w:t>för specialgrupper</w:t>
            </w:r>
          </w:p>
          <w:p w14:paraId="204C691C" w14:textId="77777777" w:rsidR="00AE6D69" w:rsidRPr="00D8597A" w:rsidRDefault="00AE6D6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A6D77" w:rsidRPr="00D8597A" w14:paraId="0C299436" w14:textId="77777777">
        <w:trPr>
          <w:cantSplit/>
          <w:trHeight w:hRule="exact" w:val="144"/>
        </w:trPr>
        <w:tc>
          <w:tcPr>
            <w:tcW w:w="10277" w:type="dxa"/>
            <w:gridSpan w:val="13"/>
            <w:tcBorders>
              <w:top w:val="nil"/>
              <w:left w:val="nil"/>
              <w:bottom w:val="nil"/>
            </w:tcBorders>
          </w:tcPr>
          <w:p w14:paraId="1300437B" w14:textId="77777777" w:rsidR="000A6D77" w:rsidRPr="00D8597A" w:rsidRDefault="000A6D77">
            <w:pPr>
              <w:spacing w:before="4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  <w:tr w:rsidR="000A6D77" w:rsidRPr="00D8597A" w14:paraId="60520119" w14:textId="77777777" w:rsidTr="00676D26">
        <w:trPr>
          <w:cantSplit/>
          <w:trHeight w:hRule="exact" w:val="71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2279CE2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4BA4598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Kommun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CBA99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85F6C61" w14:textId="77777777" w:rsidR="000A6D77" w:rsidRPr="00D8597A" w:rsidRDefault="000A6D77" w:rsidP="00C10A7D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D952F" w14:textId="77777777" w:rsidR="000A6D77" w:rsidRPr="00D8597A" w:rsidRDefault="000A6D77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E12502" w14:textId="77777777" w:rsidR="000A6D77" w:rsidRPr="00D8597A" w:rsidRDefault="000A6D77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nil"/>
            </w:tcBorders>
          </w:tcPr>
          <w:p w14:paraId="03A15BF9" w14:textId="77777777" w:rsidR="000A6D77" w:rsidRPr="00D8597A" w:rsidRDefault="000A6D77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A6D77" w:rsidRPr="00D8597A" w14:paraId="215BB0DA" w14:textId="77777777" w:rsidTr="00C10A7D">
        <w:trPr>
          <w:cantSplit/>
          <w:trHeight w:hRule="exact" w:val="83"/>
        </w:trPr>
        <w:tc>
          <w:tcPr>
            <w:tcW w:w="142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A6B8C" w14:textId="160764F8" w:rsidR="000A6D77" w:rsidRPr="00D8597A" w:rsidRDefault="000A6D77" w:rsidP="00D859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Kommun</w:t>
            </w:r>
            <w:r w:rsidR="00676D26" w:rsidRPr="00D8597A">
              <w:rPr>
                <w:rFonts w:ascii="Arial" w:hAnsi="Arial" w:cs="Arial"/>
                <w:sz w:val="22"/>
                <w:szCs w:val="22"/>
                <w:lang w:val="sv-SE"/>
              </w:rPr>
              <w:t>-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nummer</w:t>
            </w:r>
          </w:p>
        </w:tc>
        <w:tc>
          <w:tcPr>
            <w:tcW w:w="26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BB2FF" w14:textId="77777777" w:rsidR="000A6D77" w:rsidRPr="00D8597A" w:rsidRDefault="000A6D77" w:rsidP="00D8597A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9ECC89" w14:textId="77777777" w:rsidR="000A6D77" w:rsidRPr="00D8597A" w:rsidRDefault="000A6D77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96CD4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543" w:type="dxa"/>
            <w:gridSpan w:val="3"/>
            <w:vMerge/>
            <w:tcBorders>
              <w:left w:val="nil"/>
              <w:bottom w:val="nil"/>
            </w:tcBorders>
          </w:tcPr>
          <w:p w14:paraId="0A70B851" w14:textId="77777777" w:rsidR="000A6D77" w:rsidRPr="00D8597A" w:rsidRDefault="000A6D77">
            <w:pPr>
              <w:spacing w:before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A6D77" w:rsidRPr="00D8597A" w14:paraId="3A910479" w14:textId="77777777" w:rsidTr="00D8597A">
        <w:trPr>
          <w:cantSplit/>
          <w:trHeight w:val="318"/>
        </w:trPr>
        <w:tc>
          <w:tcPr>
            <w:tcW w:w="1421" w:type="dxa"/>
            <w:vMerge/>
            <w:tcBorders>
              <w:left w:val="nil"/>
              <w:bottom w:val="nil"/>
              <w:right w:val="nil"/>
            </w:tcBorders>
          </w:tcPr>
          <w:p w14:paraId="559C623A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1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712C66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C14362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442EA08" w14:textId="77777777" w:rsidR="000A6D77" w:rsidRPr="00D8597A" w:rsidRDefault="000A6D77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9103E" w14:textId="7AD19EF6" w:rsidR="000A6D77" w:rsidRPr="00D8597A" w:rsidRDefault="000A6D77" w:rsidP="00676D26">
            <w:pPr>
              <w:spacing w:before="40"/>
              <w:ind w:left="-1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Diarienummer</w:t>
            </w:r>
          </w:p>
        </w:tc>
      </w:tr>
      <w:tr w:rsidR="000A6D77" w:rsidRPr="00D8597A" w14:paraId="210E63E6" w14:textId="77777777" w:rsidTr="00676D26">
        <w:trPr>
          <w:cantSplit/>
          <w:trHeight w:val="31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598C121" w14:textId="77777777" w:rsidR="000A6D77" w:rsidRPr="00D8597A" w:rsidRDefault="000A6D77" w:rsidP="00C10A7D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Landskap</w:t>
            </w:r>
          </w:p>
        </w:tc>
        <w:tc>
          <w:tcPr>
            <w:tcW w:w="26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CCABA5D" w14:textId="77777777" w:rsidR="000A6D77" w:rsidRPr="00D8597A" w:rsidRDefault="000A6D77" w:rsidP="00C10A7D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C5ABA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115C5A" w14:textId="77777777" w:rsidR="000A6D77" w:rsidRPr="00D8597A" w:rsidRDefault="000A6D77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C434A" w14:textId="77777777" w:rsidR="000A6D77" w:rsidRPr="00D8597A" w:rsidRDefault="000A6D77" w:rsidP="00C10A7D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0" w:name="Teksti6"/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0"/>
          </w:p>
        </w:tc>
      </w:tr>
      <w:tr w:rsidR="000A6D77" w:rsidRPr="00D8597A" w14:paraId="6C70F904" w14:textId="77777777">
        <w:trPr>
          <w:cantSplit/>
          <w:trHeight w:hRule="exact" w:val="220"/>
        </w:trPr>
        <w:tc>
          <w:tcPr>
            <w:tcW w:w="10277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1B2541" w14:textId="77777777" w:rsidR="000A6D77" w:rsidRPr="00D8597A" w:rsidRDefault="000A6D77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A6D77" w:rsidRPr="00D8597A" w14:paraId="34C421AC" w14:textId="77777777" w:rsidTr="00676D26">
        <w:trPr>
          <w:cantSplit/>
          <w:trHeight w:hRule="exact" w:val="706"/>
        </w:trPr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0DF674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Låneslag</w:t>
            </w:r>
          </w:p>
          <w:p w14:paraId="43B49E7A" w14:textId="77777777" w:rsidR="000A6D77" w:rsidRPr="00D8597A" w:rsidRDefault="000A6D77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38"/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1"/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 xml:space="preserve">  </w:t>
            </w:r>
            <w:r w:rsidR="002E5B99" w:rsidRPr="00D8597A">
              <w:rPr>
                <w:rFonts w:ascii="Arial" w:hAnsi="Arial" w:cs="Arial"/>
                <w:sz w:val="22"/>
                <w:szCs w:val="22"/>
                <w:lang w:val="sv-SE"/>
              </w:rPr>
              <w:t>Nyb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yggn</w:t>
            </w:r>
            <w:r w:rsidR="002E5B99" w:rsidRPr="00D8597A">
              <w:rPr>
                <w:rFonts w:ascii="Arial" w:hAnsi="Arial" w:cs="Arial"/>
                <w:sz w:val="22"/>
                <w:szCs w:val="22"/>
                <w:lang w:val="sv-SE"/>
              </w:rPr>
              <w:t>ad</w:t>
            </w:r>
          </w:p>
        </w:tc>
        <w:tc>
          <w:tcPr>
            <w:tcW w:w="7938" w:type="dxa"/>
            <w:gridSpan w:val="10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3307C1A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6159363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7"/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2"/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 xml:space="preserve">  Ombyggnad</w:t>
            </w:r>
          </w:p>
        </w:tc>
      </w:tr>
      <w:tr w:rsidR="000A6D77" w:rsidRPr="00D8597A" w14:paraId="0E8D715A" w14:textId="77777777" w:rsidTr="00676D26">
        <w:trPr>
          <w:cantSplit/>
          <w:trHeight w:val="666"/>
        </w:trPr>
        <w:tc>
          <w:tcPr>
            <w:tcW w:w="10277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34C92D5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Understödstagare</w:t>
            </w:r>
          </w:p>
          <w:p w14:paraId="0BA9DCEF" w14:textId="77777777" w:rsidR="000A6D77" w:rsidRPr="00D8597A" w:rsidRDefault="000A6D77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0A6D77" w:rsidRPr="00D8597A" w14:paraId="784FF7F1" w14:textId="77777777" w:rsidTr="00676D26">
        <w:trPr>
          <w:cantSplit/>
          <w:trHeight w:val="666"/>
        </w:trPr>
        <w:tc>
          <w:tcPr>
            <w:tcW w:w="10277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34249D5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Objektets namn och adress</w:t>
            </w:r>
          </w:p>
          <w:p w14:paraId="01175CCE" w14:textId="77777777" w:rsidR="000A6D77" w:rsidRPr="00D8597A" w:rsidRDefault="000A6D77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0A6D77" w:rsidRPr="00D8597A" w14:paraId="0BB32C99" w14:textId="77777777" w:rsidTr="00676D26">
        <w:trPr>
          <w:cantSplit/>
          <w:trHeight w:val="666"/>
        </w:trPr>
        <w:tc>
          <w:tcPr>
            <w:tcW w:w="10277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9533CAD" w14:textId="77777777" w:rsidR="000A6D77" w:rsidRPr="00D8597A" w:rsidRDefault="000A6D77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Byggnadsbeteckning</w:t>
            </w:r>
          </w:p>
          <w:p w14:paraId="2EE7BFBB" w14:textId="694B94A2" w:rsidR="00676D26" w:rsidRPr="00D8597A" w:rsidRDefault="00676D26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0A6D77" w:rsidRPr="00D8597A" w14:paraId="22C19024" w14:textId="77777777" w:rsidTr="009320E4">
        <w:trPr>
          <w:cantSplit/>
          <w:trHeight w:val="465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3C29DE1" w14:textId="34014ECE" w:rsidR="000A6D77" w:rsidRPr="00D8597A" w:rsidRDefault="000A6D77" w:rsidP="009320E4">
            <w:pPr>
              <w:spacing w:before="8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Kommun</w:t>
            </w:r>
            <w:r w:rsidR="009320E4" w:rsidRPr="00D8597A">
              <w:rPr>
                <w:rFonts w:ascii="Arial" w:hAnsi="Arial" w:cs="Arial"/>
                <w:sz w:val="22"/>
                <w:szCs w:val="22"/>
                <w:lang w:val="sv-SE"/>
              </w:rPr>
              <w:t>-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nummer</w:t>
            </w:r>
          </w:p>
        </w:tc>
        <w:tc>
          <w:tcPr>
            <w:tcW w:w="23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C2FB8B4" w14:textId="77777777" w:rsidR="000A6D77" w:rsidRPr="00D8597A" w:rsidRDefault="000A6D77" w:rsidP="009320E4">
            <w:pPr>
              <w:spacing w:before="8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Staddel/by</w:t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DCD7D87" w14:textId="77777777" w:rsidR="000A6D77" w:rsidRPr="00D8597A" w:rsidRDefault="000A6D77" w:rsidP="009320E4">
            <w:pPr>
              <w:spacing w:before="8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Kvarter/hus</w:t>
            </w:r>
          </w:p>
        </w:tc>
        <w:tc>
          <w:tcPr>
            <w:tcW w:w="2055" w:type="dxa"/>
            <w:gridSpan w:val="5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F5556FE" w14:textId="77777777" w:rsidR="000A6D77" w:rsidRPr="00D8597A" w:rsidRDefault="000A6D77" w:rsidP="009320E4">
            <w:pPr>
              <w:spacing w:before="8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Tomt/fastighet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7F73BE5" w14:textId="77777777" w:rsidR="000A6D77" w:rsidRPr="00D8597A" w:rsidRDefault="000A6D77" w:rsidP="009320E4">
            <w:pPr>
              <w:spacing w:before="8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Byggnad nr</w:t>
            </w:r>
          </w:p>
        </w:tc>
      </w:tr>
      <w:tr w:rsidR="000A6D77" w:rsidRPr="00D8597A" w14:paraId="50A2CEEA" w14:textId="77777777" w:rsidTr="009320E4">
        <w:trPr>
          <w:cantSplit/>
          <w:trHeight w:val="465"/>
        </w:trPr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6C387A5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637CB96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58A2310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5" w:type="dxa"/>
            <w:gridSpan w:val="5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F701A64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3" w:name="Teksti527"/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3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158A8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0A6D77" w:rsidRPr="00D8597A" w14:paraId="64CDB92B" w14:textId="77777777" w:rsidTr="009320E4">
        <w:trPr>
          <w:cantSplit/>
          <w:trHeight w:val="465"/>
        </w:trPr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0E8D575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F5192F0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77EEC30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5" w:type="dxa"/>
            <w:gridSpan w:val="5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B37AF9A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586956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0A6D77" w:rsidRPr="00D8597A" w14:paraId="7A4937D5" w14:textId="77777777" w:rsidTr="009320E4">
        <w:trPr>
          <w:cantSplit/>
          <w:trHeight w:val="465"/>
        </w:trPr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34597EA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FE1B80F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15EFF4C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5" w:type="dxa"/>
            <w:gridSpan w:val="5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474FD5E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28FB9A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0A6D77" w:rsidRPr="00D8597A" w14:paraId="3BAAF701" w14:textId="77777777" w:rsidTr="009320E4">
        <w:trPr>
          <w:cantSplit/>
          <w:trHeight w:val="465"/>
        </w:trPr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5EFCE01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BBEDE4C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462CC99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5" w:type="dxa"/>
            <w:gridSpan w:val="5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D4FCBE4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4DE083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0A6D77" w:rsidRPr="00D8597A" w14:paraId="302C51BC" w14:textId="77777777" w:rsidTr="009320E4">
        <w:trPr>
          <w:cantSplit/>
          <w:trHeight w:val="465"/>
        </w:trPr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D2AD1E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823E0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952942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5C9D80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12E6C8" w14:textId="77777777" w:rsidR="000A6D77" w:rsidRPr="00D8597A" w:rsidRDefault="000A6D77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0A6D77" w:rsidRPr="00D8597A" w14:paraId="097B9722" w14:textId="77777777" w:rsidTr="006A032F">
        <w:trPr>
          <w:cantSplit/>
          <w:trHeight w:val="576"/>
        </w:trPr>
        <w:tc>
          <w:tcPr>
            <w:tcW w:w="10277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487349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A6D77" w:rsidRPr="00D8597A" w14:paraId="40D3AF3D" w14:textId="77777777" w:rsidTr="009320E4">
        <w:trPr>
          <w:cantSplit/>
          <w:trHeight w:val="1328"/>
        </w:trPr>
        <w:tc>
          <w:tcPr>
            <w:tcW w:w="6308" w:type="dxa"/>
            <w:gridSpan w:val="8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65619E22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Inspektion av en myndighetsperson</w:t>
            </w:r>
          </w:p>
          <w:p w14:paraId="6CFC73B0" w14:textId="77777777" w:rsidR="000A6D77" w:rsidRPr="00D8597A" w:rsidRDefault="000A6D77" w:rsidP="009320E4">
            <w:pPr>
              <w:spacing w:before="40" w:line="271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 xml:space="preserve">  Färdigställningsgraden för projektet är minst 30 %</w:t>
            </w:r>
          </w:p>
          <w:p w14:paraId="2BEF1203" w14:textId="77777777" w:rsidR="000A6D77" w:rsidRPr="00D8597A" w:rsidRDefault="000A6D77" w:rsidP="009320E4">
            <w:pPr>
              <w:spacing w:before="40" w:line="271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 xml:space="preserve">  Färdigställningsgraden för projektet är minst 60 %</w:t>
            </w:r>
          </w:p>
          <w:p w14:paraId="0D92C64C" w14:textId="77777777" w:rsidR="000A6D77" w:rsidRPr="00D8597A" w:rsidRDefault="000A6D77" w:rsidP="009320E4">
            <w:pPr>
              <w:spacing w:before="40" w:line="271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 xml:space="preserve">  Färdigställningsgraden för projektet är minst 90 %</w:t>
            </w:r>
          </w:p>
          <w:p w14:paraId="52CE16D8" w14:textId="77777777" w:rsidR="000A6D77" w:rsidRPr="00D8597A" w:rsidRDefault="000A6D77" w:rsidP="009320E4">
            <w:pPr>
              <w:spacing w:before="40" w:line="271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2D513D"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 xml:space="preserve">  Projektet är färdigt till 100 %</w:t>
            </w:r>
          </w:p>
        </w:tc>
        <w:tc>
          <w:tcPr>
            <w:tcW w:w="396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4F3004" w14:textId="77777777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Myndighetspersonens stämpel, underskrift och namnförtydligande</w:t>
            </w:r>
          </w:p>
          <w:p w14:paraId="46EE58DB" w14:textId="77777777" w:rsidR="000A6D77" w:rsidRPr="00D8597A" w:rsidRDefault="000A6D77" w:rsidP="009320E4">
            <w:pPr>
              <w:spacing w:before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8"/>
                  <w:enabled/>
                  <w:calcOnExit w:val="0"/>
                  <w:textInput/>
                </w:ffData>
              </w:fldChar>
            </w:r>
            <w:bookmarkStart w:id="4" w:name="Teksti528"/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4"/>
          </w:p>
        </w:tc>
      </w:tr>
      <w:tr w:rsidR="00F21EE3" w:rsidRPr="00D8597A" w14:paraId="723180AF" w14:textId="77777777" w:rsidTr="009320E4">
        <w:trPr>
          <w:cantSplit/>
          <w:trHeight w:hRule="exact" w:val="624"/>
        </w:trPr>
        <w:tc>
          <w:tcPr>
            <w:tcW w:w="10277" w:type="dxa"/>
            <w:gridSpan w:val="1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3F67D4C" w14:textId="77777777" w:rsidR="00F21EE3" w:rsidRPr="00D8597A" w:rsidRDefault="00F21EE3" w:rsidP="00F21EE3">
            <w:pPr>
              <w:spacing w:before="160"/>
              <w:rPr>
                <w:rFonts w:ascii="Arial" w:hAnsi="Arial" w:cs="Arial"/>
                <w:b/>
                <w:sz w:val="22"/>
                <w:szCs w:val="22"/>
              </w:rPr>
            </w:pPr>
            <w:r w:rsidRPr="00D8597A">
              <w:rPr>
                <w:rFonts w:ascii="Arial" w:hAnsi="Arial" w:cs="Arial"/>
                <w:b/>
                <w:sz w:val="22"/>
                <w:szCs w:val="22"/>
              </w:rPr>
              <w:t>UTBETALNING AV ENTREPRENADRATER</w:t>
            </w:r>
          </w:p>
        </w:tc>
      </w:tr>
      <w:tr w:rsidR="00F21EE3" w:rsidRPr="00D8597A" w14:paraId="7ADFAB6B" w14:textId="77777777" w:rsidTr="009320E4">
        <w:trPr>
          <w:cantSplit/>
          <w:trHeight w:val="958"/>
        </w:trPr>
        <w:tc>
          <w:tcPr>
            <w:tcW w:w="10277" w:type="dxa"/>
            <w:gridSpan w:val="1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229CA0" w14:textId="77777777" w:rsidR="00F21EE3" w:rsidRPr="00D8597A" w:rsidRDefault="00F21EE3" w:rsidP="008005D4">
            <w:pPr>
              <w:spacing w:before="60" w:line="271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Byggherren försäkrar att han åt entreprenörerna för objektet har utbetalat de entreprenadrater som svarar mot färdigställningsgraden för arbetsplatsen enli</w:t>
            </w:r>
            <w:r w:rsidR="00D05738" w:rsidRPr="00D8597A">
              <w:rPr>
                <w:rFonts w:ascii="Arial" w:hAnsi="Arial" w:cs="Arial"/>
                <w:sz w:val="22"/>
                <w:szCs w:val="22"/>
                <w:lang w:val="sv-SE"/>
              </w:rPr>
              <w:t>gt betalningsvillkoren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 xml:space="preserve"> i entreprenadavtalen.</w:t>
            </w:r>
          </w:p>
        </w:tc>
      </w:tr>
      <w:tr w:rsidR="00F21EE3" w:rsidRPr="00D8597A" w14:paraId="4C47B2DD" w14:textId="77777777" w:rsidTr="009320E4">
        <w:trPr>
          <w:cantSplit/>
          <w:trHeight w:val="592"/>
        </w:trPr>
        <w:tc>
          <w:tcPr>
            <w:tcW w:w="10277" w:type="dxa"/>
            <w:gridSpan w:val="1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C02D77" w14:textId="77777777" w:rsidR="00F21EE3" w:rsidRPr="00D8597A" w:rsidRDefault="00F21EE3" w:rsidP="00F21E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597A">
              <w:rPr>
                <w:rFonts w:ascii="Arial" w:hAnsi="Arial" w:cs="Arial"/>
                <w:sz w:val="22"/>
                <w:szCs w:val="22"/>
              </w:rPr>
              <w:t>Ort</w:t>
            </w:r>
            <w:proofErr w:type="spellEnd"/>
            <w:r w:rsidRPr="00D859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597A">
              <w:rPr>
                <w:rFonts w:ascii="Arial" w:hAnsi="Arial" w:cs="Arial"/>
                <w:sz w:val="22"/>
                <w:szCs w:val="22"/>
              </w:rPr>
              <w:t>och</w:t>
            </w:r>
            <w:proofErr w:type="spellEnd"/>
            <w:r w:rsidRPr="00D8597A">
              <w:rPr>
                <w:rFonts w:ascii="Arial" w:hAnsi="Arial" w:cs="Arial"/>
                <w:sz w:val="22"/>
                <w:szCs w:val="22"/>
              </w:rPr>
              <w:t xml:space="preserve"> datum</w:t>
            </w:r>
          </w:p>
          <w:p w14:paraId="749D2956" w14:textId="77777777" w:rsidR="00F21EE3" w:rsidRPr="00D8597A" w:rsidRDefault="00F21EE3" w:rsidP="009320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85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9"/>
                  <w:enabled/>
                  <w:calcOnExit w:val="0"/>
                  <w:textInput/>
                </w:ffData>
              </w:fldChar>
            </w:r>
            <w:bookmarkStart w:id="5" w:name="Teksti529"/>
            <w:r w:rsidRPr="00D85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</w:rPr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F21EE3" w:rsidRPr="00D8597A" w14:paraId="57AF01FF" w14:textId="77777777" w:rsidTr="009320E4">
        <w:trPr>
          <w:cantSplit/>
          <w:trHeight w:val="1505"/>
        </w:trPr>
        <w:tc>
          <w:tcPr>
            <w:tcW w:w="7584" w:type="dxa"/>
            <w:gridSpan w:val="11"/>
            <w:tcBorders>
              <w:top w:val="single" w:sz="6" w:space="0" w:color="auto"/>
              <w:bottom w:val="single" w:sz="4" w:space="0" w:color="auto"/>
            </w:tcBorders>
          </w:tcPr>
          <w:p w14:paraId="75A5B467" w14:textId="77777777" w:rsidR="00F21EE3" w:rsidRPr="00D8597A" w:rsidRDefault="00F21EE3" w:rsidP="00F21EE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Underskrift av den som gett försäkringen samt namnförtydligande</w:t>
            </w:r>
          </w:p>
          <w:p w14:paraId="2E8F6579" w14:textId="77777777" w:rsidR="00F21EE3" w:rsidRPr="00D8597A" w:rsidRDefault="00F21EE3" w:rsidP="009320E4">
            <w:pPr>
              <w:spacing w:before="840"/>
              <w:rPr>
                <w:rFonts w:ascii="Arial" w:hAnsi="Arial" w:cs="Arial"/>
                <w:sz w:val="22"/>
                <w:szCs w:val="22"/>
              </w:rPr>
            </w:pPr>
            <w:r w:rsidRPr="00D85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0"/>
                  <w:enabled/>
                  <w:calcOnExit w:val="0"/>
                  <w:textInput/>
                </w:ffData>
              </w:fldChar>
            </w:r>
            <w:bookmarkStart w:id="6" w:name="Teksti530"/>
            <w:r w:rsidRPr="00D85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</w:rPr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349784" w14:textId="77777777" w:rsidR="00F21EE3" w:rsidRPr="00D8597A" w:rsidRDefault="00F21EE3" w:rsidP="00F21E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597A">
              <w:rPr>
                <w:rFonts w:ascii="Arial" w:hAnsi="Arial" w:cs="Arial"/>
                <w:sz w:val="22"/>
                <w:szCs w:val="22"/>
              </w:rPr>
              <w:t>Titel</w:t>
            </w:r>
            <w:proofErr w:type="spellEnd"/>
            <w:r w:rsidRPr="00D859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597A">
              <w:rPr>
                <w:rFonts w:ascii="Arial" w:hAnsi="Arial" w:cs="Arial"/>
                <w:sz w:val="22"/>
                <w:szCs w:val="22"/>
              </w:rPr>
              <w:t>eller</w:t>
            </w:r>
            <w:proofErr w:type="spellEnd"/>
            <w:r w:rsidRPr="00D859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597A">
              <w:rPr>
                <w:rFonts w:ascii="Arial" w:hAnsi="Arial" w:cs="Arial"/>
                <w:sz w:val="22"/>
                <w:szCs w:val="22"/>
              </w:rPr>
              <w:t>yrke</w:t>
            </w:r>
            <w:proofErr w:type="spellEnd"/>
          </w:p>
          <w:p w14:paraId="32D95C19" w14:textId="77777777" w:rsidR="00F21EE3" w:rsidRPr="00D8597A" w:rsidRDefault="00F21EE3" w:rsidP="002469B6">
            <w:pPr>
              <w:spacing w:before="840"/>
              <w:rPr>
                <w:rFonts w:ascii="Arial" w:hAnsi="Arial" w:cs="Arial"/>
                <w:sz w:val="22"/>
                <w:szCs w:val="22"/>
              </w:rPr>
            </w:pPr>
            <w:r w:rsidRPr="00D85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0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</w:rPr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20E4" w:rsidRPr="00D8597A" w14:paraId="1BD15A7F" w14:textId="77777777" w:rsidTr="009320E4">
        <w:trPr>
          <w:cantSplit/>
          <w:trHeight w:val="558"/>
        </w:trPr>
        <w:tc>
          <w:tcPr>
            <w:tcW w:w="646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23F55" w14:textId="77777777" w:rsidR="009320E4" w:rsidRPr="00D8597A" w:rsidRDefault="009320E4" w:rsidP="00F21EE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4669C" w14:textId="77777777" w:rsidR="009320E4" w:rsidRPr="00D8597A" w:rsidRDefault="009320E4" w:rsidP="00F21E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1EE3" w:rsidRPr="00D8597A" w14:paraId="603B846F" w14:textId="77777777" w:rsidTr="009320E4">
        <w:trPr>
          <w:cantSplit/>
          <w:trHeight w:hRule="exact" w:val="757"/>
        </w:trPr>
        <w:tc>
          <w:tcPr>
            <w:tcW w:w="10277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EC8873" w14:textId="77777777" w:rsidR="00F21EE3" w:rsidRPr="00D8597A" w:rsidRDefault="00F21EE3" w:rsidP="009320E4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D8597A">
              <w:rPr>
                <w:rFonts w:ascii="Arial" w:hAnsi="Arial" w:cs="Arial"/>
                <w:b/>
                <w:sz w:val="22"/>
                <w:szCs w:val="22"/>
              </w:rPr>
              <w:lastRenderedPageBreak/>
              <w:t>MOTTAGANDE AV ENTREPRENADRATER</w:t>
            </w:r>
          </w:p>
        </w:tc>
      </w:tr>
      <w:tr w:rsidR="00F21EE3" w:rsidRPr="00D8597A" w14:paraId="54F59DAC" w14:textId="77777777" w:rsidTr="002469B6">
        <w:trPr>
          <w:cantSplit/>
          <w:trHeight w:hRule="exact" w:val="826"/>
        </w:trPr>
        <w:tc>
          <w:tcPr>
            <w:tcW w:w="1027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547C73" w14:textId="22149932" w:rsidR="00F21EE3" w:rsidRPr="00D8597A" w:rsidRDefault="00F21EE3" w:rsidP="008005D4">
            <w:pPr>
              <w:spacing w:before="60" w:line="271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Entreprenörerna intygar att de av byggherren erhållit de entreprenadrater som svarar mot färdigställningsgraden för arbetsplatsen enligt betalningsvillkoren i entreprenadavtalen.</w:t>
            </w:r>
          </w:p>
          <w:p w14:paraId="523737B8" w14:textId="77777777" w:rsidR="00F21EE3" w:rsidRPr="00D8597A" w:rsidRDefault="00F21EE3" w:rsidP="00F21EE3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14:paraId="2B6175EC" w14:textId="77777777" w:rsidR="00F21EE3" w:rsidRPr="00D8597A" w:rsidRDefault="00F21EE3" w:rsidP="00F21EE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21EE3" w:rsidRPr="00D8597A" w14:paraId="5C5135D4" w14:textId="77777777" w:rsidTr="009320E4">
        <w:trPr>
          <w:cantSplit/>
          <w:trHeight w:val="620"/>
        </w:trPr>
        <w:tc>
          <w:tcPr>
            <w:tcW w:w="1027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AEBF80" w14:textId="77777777" w:rsidR="00F21EE3" w:rsidRPr="00D8597A" w:rsidRDefault="00F21EE3" w:rsidP="00F21E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597A">
              <w:rPr>
                <w:rFonts w:ascii="Arial" w:hAnsi="Arial" w:cs="Arial"/>
                <w:sz w:val="22"/>
                <w:szCs w:val="22"/>
              </w:rPr>
              <w:t>Ort</w:t>
            </w:r>
            <w:proofErr w:type="spellEnd"/>
            <w:r w:rsidRPr="00D859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597A">
              <w:rPr>
                <w:rFonts w:ascii="Arial" w:hAnsi="Arial" w:cs="Arial"/>
                <w:sz w:val="22"/>
                <w:szCs w:val="22"/>
              </w:rPr>
              <w:t>och</w:t>
            </w:r>
            <w:proofErr w:type="spellEnd"/>
            <w:r w:rsidRPr="00D8597A">
              <w:rPr>
                <w:rFonts w:ascii="Arial" w:hAnsi="Arial" w:cs="Arial"/>
                <w:sz w:val="22"/>
                <w:szCs w:val="22"/>
              </w:rPr>
              <w:t xml:space="preserve"> datum</w:t>
            </w:r>
          </w:p>
          <w:p w14:paraId="63F5808B" w14:textId="77777777" w:rsidR="00F21EE3" w:rsidRPr="00D8597A" w:rsidRDefault="00F21EE3" w:rsidP="00F21EE3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D85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2"/>
                  <w:enabled/>
                  <w:calcOnExit w:val="0"/>
                  <w:textInput/>
                </w:ffData>
              </w:fldChar>
            </w:r>
            <w:bookmarkStart w:id="7" w:name="Teksti532"/>
            <w:r w:rsidRPr="00D85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</w:rPr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F21EE3" w:rsidRPr="00D8597A" w14:paraId="12A7A78F" w14:textId="77777777" w:rsidTr="009320E4">
        <w:trPr>
          <w:cantSplit/>
          <w:trHeight w:val="1361"/>
        </w:trPr>
        <w:tc>
          <w:tcPr>
            <w:tcW w:w="1027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8ADDFC" w14:textId="57A9F878" w:rsidR="00F21EE3" w:rsidRPr="00D8597A" w:rsidRDefault="00F21EE3" w:rsidP="00F21EE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H</w:t>
            </w:r>
            <w:r w:rsidR="002469B6" w:rsidRPr="00D8597A">
              <w:rPr>
                <w:rFonts w:ascii="Arial" w:hAnsi="Arial" w:cs="Arial"/>
                <w:sz w:val="22"/>
                <w:szCs w:val="22"/>
                <w:lang w:val="sv-SE"/>
              </w:rPr>
              <w:t>u</w:t>
            </w: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vudentreprenör: företag, underskrift och namnförtydligande</w:t>
            </w:r>
          </w:p>
          <w:p w14:paraId="1472C977" w14:textId="77777777" w:rsidR="00F21EE3" w:rsidRPr="00D8597A" w:rsidRDefault="00F21EE3" w:rsidP="00F21EE3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D85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2"/>
                  <w:enabled/>
                  <w:calcOnExit w:val="0"/>
                  <w:textInput/>
                </w:ffData>
              </w:fldChar>
            </w:r>
            <w:r w:rsidRPr="00D85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</w:rPr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21EE3" w:rsidRPr="00D8597A" w14:paraId="542F7E17" w14:textId="77777777" w:rsidTr="009320E4">
        <w:trPr>
          <w:cantSplit/>
          <w:trHeight w:val="1361"/>
        </w:trPr>
        <w:tc>
          <w:tcPr>
            <w:tcW w:w="1027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D3DDCF" w14:textId="77777777" w:rsidR="00F21EE3" w:rsidRPr="00D8597A" w:rsidRDefault="00F21EE3" w:rsidP="00F21EE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VS-entreprenör: företag, underskrift och namnförtydligande</w:t>
            </w:r>
          </w:p>
          <w:p w14:paraId="0EF12545" w14:textId="77777777" w:rsidR="00F21EE3" w:rsidRPr="00D8597A" w:rsidRDefault="00F21EE3" w:rsidP="00F21EE3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D85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3"/>
                  <w:enabled/>
                  <w:calcOnExit w:val="0"/>
                  <w:textInput/>
                </w:ffData>
              </w:fldChar>
            </w:r>
            <w:bookmarkStart w:id="8" w:name="Teksti533"/>
            <w:r w:rsidRPr="00D85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</w:rPr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F21EE3" w:rsidRPr="00D8597A" w14:paraId="5B52E435" w14:textId="77777777" w:rsidTr="009320E4">
        <w:trPr>
          <w:cantSplit/>
          <w:trHeight w:val="1361"/>
        </w:trPr>
        <w:tc>
          <w:tcPr>
            <w:tcW w:w="1027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0510C5" w14:textId="77777777" w:rsidR="00F21EE3" w:rsidRPr="00D8597A" w:rsidRDefault="00F21EE3" w:rsidP="00F21EE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Elentreprenör</w:t>
            </w:r>
            <w:proofErr w:type="spellEnd"/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: företag, underskrift och namnförtydligande</w:t>
            </w:r>
          </w:p>
          <w:p w14:paraId="06613C4C" w14:textId="77777777" w:rsidR="00F21EE3" w:rsidRPr="00D8597A" w:rsidRDefault="00F21EE3" w:rsidP="00F21EE3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D85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4"/>
                  <w:enabled/>
                  <w:calcOnExit w:val="0"/>
                  <w:textInput/>
                </w:ffData>
              </w:fldChar>
            </w:r>
            <w:bookmarkStart w:id="9" w:name="Teksti534"/>
            <w:r w:rsidRPr="00D85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</w:rPr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F21EE3" w:rsidRPr="00D8597A" w14:paraId="44CF8E12" w14:textId="77777777" w:rsidTr="009320E4">
        <w:trPr>
          <w:cantSplit/>
          <w:trHeight w:val="1361"/>
        </w:trPr>
        <w:tc>
          <w:tcPr>
            <w:tcW w:w="1027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09B2BA" w14:textId="77777777" w:rsidR="00F21EE3" w:rsidRPr="00D8597A" w:rsidRDefault="00F21EE3" w:rsidP="00F21EE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Ventilationsentreprenör: företag, underskrift och namnförtydligande</w:t>
            </w:r>
          </w:p>
          <w:p w14:paraId="0D1A4B83" w14:textId="77777777" w:rsidR="00F21EE3" w:rsidRPr="00D8597A" w:rsidRDefault="00F21EE3" w:rsidP="00F21EE3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D85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5"/>
                  <w:enabled/>
                  <w:calcOnExit w:val="0"/>
                  <w:textInput/>
                </w:ffData>
              </w:fldChar>
            </w:r>
            <w:bookmarkStart w:id="10" w:name="Teksti535"/>
            <w:r w:rsidRPr="00D85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</w:rPr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21EE3" w:rsidRPr="00D8597A" w14:paraId="281257B6" w14:textId="77777777" w:rsidTr="009320E4">
        <w:trPr>
          <w:cantSplit/>
          <w:trHeight w:val="1361"/>
        </w:trPr>
        <w:tc>
          <w:tcPr>
            <w:tcW w:w="10277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C31" w14:textId="77777777" w:rsidR="00F21EE3" w:rsidRPr="00D8597A" w:rsidRDefault="00F21EE3" w:rsidP="00F21EE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8597A">
              <w:rPr>
                <w:rFonts w:ascii="Arial" w:hAnsi="Arial" w:cs="Arial"/>
                <w:sz w:val="22"/>
                <w:szCs w:val="22"/>
                <w:lang w:val="sv-SE"/>
              </w:rPr>
              <w:t>Övriga sidoentreprenörer: företag, underskrift och namnförtydligande</w:t>
            </w:r>
          </w:p>
          <w:p w14:paraId="74CE43F7" w14:textId="77777777" w:rsidR="00F21EE3" w:rsidRPr="00D8597A" w:rsidRDefault="00F21EE3" w:rsidP="00F21EE3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D859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6"/>
                  <w:enabled/>
                  <w:calcOnExit w:val="0"/>
                  <w:textInput/>
                </w:ffData>
              </w:fldChar>
            </w:r>
            <w:bookmarkStart w:id="11" w:name="Teksti536"/>
            <w:r w:rsidRPr="00D859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597A">
              <w:rPr>
                <w:rFonts w:ascii="Arial" w:hAnsi="Arial" w:cs="Arial"/>
                <w:sz w:val="22"/>
                <w:szCs w:val="22"/>
              </w:rPr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597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0A6D77" w:rsidRPr="00D8597A" w14:paraId="5A4287F3" w14:textId="77777777">
        <w:trPr>
          <w:cantSplit/>
          <w:trHeight w:val="573"/>
        </w:trPr>
        <w:tc>
          <w:tcPr>
            <w:tcW w:w="10277" w:type="dxa"/>
            <w:gridSpan w:val="13"/>
            <w:tcBorders>
              <w:top w:val="single" w:sz="4" w:space="0" w:color="auto"/>
              <w:left w:val="nil"/>
              <w:bottom w:val="nil"/>
            </w:tcBorders>
          </w:tcPr>
          <w:p w14:paraId="0EBF418D" w14:textId="5E559043" w:rsidR="000A6D77" w:rsidRPr="00D8597A" w:rsidRDefault="000A6D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5666B4A" w14:textId="77777777" w:rsidR="000A6D77" w:rsidRPr="00D8597A" w:rsidRDefault="000A6D77">
      <w:pPr>
        <w:rPr>
          <w:rFonts w:ascii="Arial" w:hAnsi="Arial" w:cs="Arial"/>
          <w:sz w:val="22"/>
          <w:szCs w:val="22"/>
          <w:lang w:val="sv-SE"/>
        </w:rPr>
      </w:pPr>
    </w:p>
    <w:sectPr w:rsidR="000A6D77" w:rsidRPr="00D8597A" w:rsidSect="00D8597A">
      <w:footerReference w:type="default" r:id="rId6"/>
      <w:headerReference w:type="first" r:id="rId7"/>
      <w:footerReference w:type="first" r:id="rId8"/>
      <w:pgSz w:w="11907" w:h="16840"/>
      <w:pgMar w:top="567" w:right="567" w:bottom="340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633F" w14:textId="77777777" w:rsidR="00BF75F8" w:rsidRDefault="00BF75F8" w:rsidP="009320E4">
      <w:r>
        <w:separator/>
      </w:r>
    </w:p>
  </w:endnote>
  <w:endnote w:type="continuationSeparator" w:id="0">
    <w:p w14:paraId="777ECBD7" w14:textId="77777777" w:rsidR="00BF75F8" w:rsidRDefault="00BF75F8" w:rsidP="0093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329D" w14:textId="302827A6" w:rsidR="009320E4" w:rsidRPr="008E6BD9" w:rsidRDefault="009320E4">
    <w:pPr>
      <w:pStyle w:val="Alatunniste"/>
      <w:rPr>
        <w:rFonts w:ascii="Arial" w:hAnsi="Arial" w:cs="Arial"/>
        <w:sz w:val="16"/>
        <w:szCs w:val="16"/>
        <w:lang w:val="sv-SE"/>
      </w:rPr>
    </w:pPr>
    <w:r w:rsidRPr="008E6BD9">
      <w:rPr>
        <w:rFonts w:ascii="Arial" w:hAnsi="Arial" w:cs="Arial"/>
        <w:sz w:val="16"/>
        <w:szCs w:val="16"/>
        <w:lang w:val="sv-SE"/>
      </w:rPr>
      <w:t>Blankett ARA 73</w:t>
    </w:r>
  </w:p>
  <w:p w14:paraId="0F85E06D" w14:textId="77777777" w:rsidR="009320E4" w:rsidRDefault="009320E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81CE" w14:textId="77777777" w:rsidR="008E6BD9" w:rsidRPr="008E6BD9" w:rsidRDefault="008E6BD9" w:rsidP="008E6BD9">
    <w:pPr>
      <w:pStyle w:val="Alatunniste"/>
      <w:rPr>
        <w:rFonts w:ascii="Arial" w:hAnsi="Arial" w:cs="Arial"/>
        <w:sz w:val="16"/>
        <w:szCs w:val="16"/>
        <w:lang w:val="sv-SE"/>
      </w:rPr>
    </w:pPr>
    <w:r w:rsidRPr="008E6BD9">
      <w:rPr>
        <w:rFonts w:ascii="Arial" w:hAnsi="Arial" w:cs="Arial"/>
        <w:sz w:val="16"/>
        <w:szCs w:val="16"/>
        <w:lang w:val="sv-SE"/>
      </w:rPr>
      <w:t>Blankett ARA 73</w:t>
    </w:r>
  </w:p>
  <w:p w14:paraId="418F621F" w14:textId="52F57F84" w:rsidR="008E6BD9" w:rsidRDefault="008E6BD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534D3" w14:textId="77777777" w:rsidR="00BF75F8" w:rsidRDefault="00BF75F8" w:rsidP="009320E4">
      <w:r>
        <w:separator/>
      </w:r>
    </w:p>
  </w:footnote>
  <w:footnote w:type="continuationSeparator" w:id="0">
    <w:p w14:paraId="502A076C" w14:textId="77777777" w:rsidR="00BF75F8" w:rsidRDefault="00BF75F8" w:rsidP="00932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22EF" w14:textId="3D760A43" w:rsidR="00D8597A" w:rsidRDefault="00D8597A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4747684" wp14:editId="24D8EB2B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nPmTro5rtF7D8a/Uj4qwuUO+UpnqAmMaZjfIx0PfxGNNGS1jUNEBS9hcEj7UCwLIcjSynMGc3ikwaS9/aQ+Sg==" w:salt="SFi+PPlPcvXxvI55hVYlj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6"/>
    <w:rsid w:val="000A6D77"/>
    <w:rsid w:val="00190ECA"/>
    <w:rsid w:val="002469B6"/>
    <w:rsid w:val="002D513D"/>
    <w:rsid w:val="002E5B99"/>
    <w:rsid w:val="00511EB8"/>
    <w:rsid w:val="00676D26"/>
    <w:rsid w:val="006A032F"/>
    <w:rsid w:val="008005D4"/>
    <w:rsid w:val="008C22CF"/>
    <w:rsid w:val="008C7385"/>
    <w:rsid w:val="008E6BD9"/>
    <w:rsid w:val="00904B6D"/>
    <w:rsid w:val="009320E4"/>
    <w:rsid w:val="00AE6D69"/>
    <w:rsid w:val="00BF75F8"/>
    <w:rsid w:val="00C10A7D"/>
    <w:rsid w:val="00C70A77"/>
    <w:rsid w:val="00D05738"/>
    <w:rsid w:val="00D8597A"/>
    <w:rsid w:val="00F21EE3"/>
    <w:rsid w:val="00F60AE6"/>
    <w:rsid w:val="00F6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F5851"/>
  <w15:chartTrackingRefBased/>
  <w15:docId w15:val="{11C7B9F6-E77C-400F-8056-CBA78ADB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9320E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9320E4"/>
  </w:style>
  <w:style w:type="paragraph" w:styleId="Alatunniste">
    <w:name w:val="footer"/>
    <w:basedOn w:val="Normaali"/>
    <w:link w:val="AlatunnisteChar"/>
    <w:uiPriority w:val="99"/>
    <w:rsid w:val="009320E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3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RUOTSI\ARA7306R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ARA7306R.dot</Template>
  <TotalTime>0</TotalTime>
  <Pages>2</Pages>
  <Words>273</Words>
  <Characters>2187</Characters>
  <Application>Microsoft Office Word</Application>
  <DocSecurity>0</DocSecurity>
  <Lines>87</Lines>
  <Paragraphs>66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</vt:lpstr>
    </vt:vector>
  </TitlesOfParts>
  <Company>ara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</dc:title>
  <dc:subject/>
  <dc:creator>ARA</dc:creator>
  <cp:keywords/>
  <cp:lastModifiedBy>Ritaranta Tuula (YM)</cp:lastModifiedBy>
  <cp:revision>2</cp:revision>
  <cp:lastPrinted>2005-02-09T12:00:00Z</cp:lastPrinted>
  <dcterms:created xsi:type="dcterms:W3CDTF">2025-03-24T12:35:00Z</dcterms:created>
  <dcterms:modified xsi:type="dcterms:W3CDTF">2025-03-24T12:35:00Z</dcterms:modified>
</cp:coreProperties>
</file>