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"/>
        <w:gridCol w:w="4041"/>
        <w:gridCol w:w="352"/>
        <w:gridCol w:w="354"/>
        <w:gridCol w:w="7"/>
        <w:gridCol w:w="846"/>
        <w:gridCol w:w="283"/>
        <w:gridCol w:w="1843"/>
        <w:gridCol w:w="70"/>
        <w:gridCol w:w="2056"/>
        <w:gridCol w:w="20"/>
        <w:gridCol w:w="117"/>
      </w:tblGrid>
      <w:tr w:rsidR="00A0755E" w:rsidRPr="002B39CE" w14:paraId="051CF9BA" w14:textId="77777777" w:rsidTr="00966317">
        <w:trPr>
          <w:gridAfter w:val="2"/>
          <w:wAfter w:w="137" w:type="dxa"/>
          <w:cantSplit/>
          <w:trHeight w:hRule="exact" w:val="1143"/>
        </w:trPr>
        <w:tc>
          <w:tcPr>
            <w:tcW w:w="51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74F853" w14:textId="64708D96" w:rsidR="00A0755E" w:rsidRPr="002B39CE" w:rsidRDefault="00A0755E">
            <w:pPr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5105" w:type="dxa"/>
            <w:gridSpan w:val="6"/>
            <w:tcBorders>
              <w:top w:val="nil"/>
              <w:left w:val="nil"/>
              <w:bottom w:val="nil"/>
            </w:tcBorders>
          </w:tcPr>
          <w:p w14:paraId="15674A2B" w14:textId="77777777" w:rsidR="00A0755E" w:rsidRPr="002B39CE" w:rsidRDefault="00A0755E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36950812" w14:textId="3E533BE6" w:rsidR="00A0755E" w:rsidRPr="002B39CE" w:rsidRDefault="00A0755E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2B39CE">
              <w:rPr>
                <w:rFonts w:ascii="Arial" w:hAnsi="Arial" w:cs="Arial"/>
                <w:b/>
                <w:sz w:val="24"/>
                <w:szCs w:val="24"/>
                <w:lang w:val="sv-SE"/>
              </w:rPr>
              <w:t>ANSÖKAN OM UTBETALNING</w:t>
            </w:r>
          </w:p>
          <w:p w14:paraId="16F214F1" w14:textId="799E4420" w:rsidR="00C3181F" w:rsidRPr="002B39CE" w:rsidRDefault="00C3181F" w:rsidP="00C3181F">
            <w:pPr>
              <w:spacing w:line="271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2B39CE">
              <w:rPr>
                <w:rFonts w:ascii="Arial" w:hAnsi="Arial" w:cs="Arial"/>
                <w:sz w:val="24"/>
                <w:szCs w:val="24"/>
                <w:lang w:val="sv-SE"/>
              </w:rPr>
              <w:t xml:space="preserve">Understöd för att reparera </w:t>
            </w:r>
            <w:r w:rsidR="002B39CE" w:rsidRPr="002B39CE">
              <w:rPr>
                <w:rFonts w:ascii="Arial" w:hAnsi="Arial" w:cs="Arial"/>
                <w:sz w:val="24"/>
                <w:szCs w:val="24"/>
                <w:lang w:val="sv-SE"/>
              </w:rPr>
              <w:t>statligt stödd hyresbostad</w:t>
            </w:r>
            <w:r w:rsidR="002B39CE">
              <w:rPr>
                <w:rFonts w:ascii="Arial" w:hAnsi="Arial" w:cs="Arial"/>
                <w:sz w:val="24"/>
                <w:szCs w:val="24"/>
                <w:lang w:val="sv-SE"/>
              </w:rPr>
              <w:t xml:space="preserve">s </w:t>
            </w:r>
            <w:r w:rsidRPr="002B39CE">
              <w:rPr>
                <w:rFonts w:ascii="Arial" w:hAnsi="Arial" w:cs="Arial"/>
                <w:sz w:val="24"/>
                <w:szCs w:val="24"/>
                <w:lang w:val="sv-SE"/>
              </w:rPr>
              <w:t>så att de lämpar sig för äldre</w:t>
            </w:r>
          </w:p>
          <w:p w14:paraId="194EF516" w14:textId="569E6E16" w:rsidR="00A0755E" w:rsidRPr="002B39CE" w:rsidRDefault="00A0755E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4B470A" w:rsidRPr="002B39CE" w14:paraId="2EA64175" w14:textId="77777777" w:rsidTr="00966317">
        <w:tblPrEx>
          <w:tblCellMar>
            <w:left w:w="70" w:type="dxa"/>
            <w:right w:w="70" w:type="dxa"/>
          </w:tblCellMar>
        </w:tblPrEx>
        <w:trPr>
          <w:gridAfter w:val="1"/>
          <w:wAfter w:w="117" w:type="dxa"/>
          <w:cantSplit/>
          <w:trHeight w:hRule="exact" w:val="1129"/>
        </w:trPr>
        <w:tc>
          <w:tcPr>
            <w:tcW w:w="51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A518E8" w14:textId="7A1EC3BA" w:rsidR="00BF3282" w:rsidRPr="002B39CE" w:rsidRDefault="00C3181F" w:rsidP="00C3181F">
            <w:pPr>
              <w:spacing w:before="7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Utbetalning av understödet ansöks i en post</w:t>
            </w:r>
          </w:p>
        </w:tc>
        <w:tc>
          <w:tcPr>
            <w:tcW w:w="5118" w:type="dxa"/>
            <w:gridSpan w:val="6"/>
            <w:tcBorders>
              <w:top w:val="nil"/>
              <w:left w:val="nil"/>
              <w:bottom w:val="nil"/>
            </w:tcBorders>
          </w:tcPr>
          <w:p w14:paraId="2FB948EF" w14:textId="77777777" w:rsidR="004B470A" w:rsidRPr="002B39CE" w:rsidRDefault="004B470A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Datum</w:t>
            </w:r>
          </w:p>
          <w:p w14:paraId="722FCBB1" w14:textId="37EEB9A3" w:rsidR="00BF3282" w:rsidRPr="002B39CE" w:rsidRDefault="004B470A">
            <w:pPr>
              <w:spacing w:before="8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bookmarkStart w:id="0" w:name="Teksti86"/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0"/>
          </w:p>
        </w:tc>
      </w:tr>
      <w:tr w:rsidR="004B470A" w:rsidRPr="002B39CE" w14:paraId="6811C3D9" w14:textId="77777777" w:rsidTr="00966317">
        <w:trPr>
          <w:gridAfter w:val="1"/>
          <w:wAfter w:w="117" w:type="dxa"/>
          <w:cantSplit/>
          <w:trHeight w:val="694"/>
        </w:trPr>
        <w:tc>
          <w:tcPr>
            <w:tcW w:w="8150" w:type="dxa"/>
            <w:gridSpan w:val="9"/>
            <w:tcBorders>
              <w:top w:val="single" w:sz="4" w:space="0" w:color="auto"/>
            </w:tcBorders>
          </w:tcPr>
          <w:p w14:paraId="3B29FE98" w14:textId="77777777" w:rsidR="004B470A" w:rsidRPr="002B39CE" w:rsidRDefault="004B470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Understödssökande</w:t>
            </w:r>
          </w:p>
          <w:p w14:paraId="5518E5EF" w14:textId="77777777" w:rsidR="004B470A" w:rsidRPr="002B39CE" w:rsidRDefault="004B470A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076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739DE10" w14:textId="77777777" w:rsidR="004B470A" w:rsidRPr="002B39CE" w:rsidRDefault="004B470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FO-nummer</w:t>
            </w:r>
          </w:p>
          <w:p w14:paraId="4208D64B" w14:textId="77777777" w:rsidR="004B470A" w:rsidRPr="002B39CE" w:rsidRDefault="004B470A">
            <w:pPr>
              <w:spacing w:before="40"/>
              <w:ind w:left="57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4B470A" w:rsidRPr="002B39CE" w14:paraId="7F918664" w14:textId="77777777" w:rsidTr="00966317">
        <w:trPr>
          <w:gridAfter w:val="1"/>
          <w:wAfter w:w="117" w:type="dxa"/>
          <w:cantSplit/>
          <w:trHeight w:val="694"/>
        </w:trPr>
        <w:tc>
          <w:tcPr>
            <w:tcW w:w="10226" w:type="dxa"/>
            <w:gridSpan w:val="11"/>
            <w:tcBorders>
              <w:right w:val="single" w:sz="4" w:space="0" w:color="auto"/>
            </w:tcBorders>
          </w:tcPr>
          <w:p w14:paraId="73016625" w14:textId="77777777" w:rsidR="000D1ED8" w:rsidRPr="002B39CE" w:rsidRDefault="000D1ED8" w:rsidP="000D1E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39CE">
              <w:rPr>
                <w:rFonts w:ascii="Arial" w:hAnsi="Arial" w:cs="Arial"/>
                <w:sz w:val="22"/>
                <w:szCs w:val="22"/>
              </w:rPr>
              <w:t>Kommun</w:t>
            </w:r>
            <w:proofErr w:type="spellEnd"/>
          </w:p>
          <w:p w14:paraId="0C4CF64C" w14:textId="660D9191" w:rsidR="00BF3282" w:rsidRPr="002B39CE" w:rsidRDefault="00BF3282" w:rsidP="00BF328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4B470A" w:rsidRPr="002B39CE" w14:paraId="4B883209" w14:textId="77777777" w:rsidTr="00966317">
        <w:trPr>
          <w:gridAfter w:val="1"/>
          <w:wAfter w:w="117" w:type="dxa"/>
          <w:cantSplit/>
          <w:trHeight w:val="694"/>
        </w:trPr>
        <w:tc>
          <w:tcPr>
            <w:tcW w:w="6237" w:type="dxa"/>
            <w:gridSpan w:val="7"/>
          </w:tcPr>
          <w:p w14:paraId="45476F39" w14:textId="77777777" w:rsidR="00BF3282" w:rsidRPr="002B39CE" w:rsidRDefault="00BF3282" w:rsidP="00BF328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Kontaktpersonens namn</w:t>
            </w:r>
          </w:p>
          <w:p w14:paraId="2D6E45F8" w14:textId="5C3CE1B2" w:rsidR="004B470A" w:rsidRPr="002B39CE" w:rsidRDefault="00BF3282" w:rsidP="00BF3282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3989" w:type="dxa"/>
            <w:gridSpan w:val="4"/>
            <w:tcBorders>
              <w:right w:val="single" w:sz="4" w:space="0" w:color="auto"/>
            </w:tcBorders>
          </w:tcPr>
          <w:p w14:paraId="7A7EF3BC" w14:textId="77777777" w:rsidR="004B470A" w:rsidRPr="002B39CE" w:rsidRDefault="004B470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Bankkontots nummer</w:t>
            </w:r>
          </w:p>
          <w:p w14:paraId="73597FC9" w14:textId="77777777" w:rsidR="004B470A" w:rsidRPr="002B39CE" w:rsidRDefault="004B470A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4B470A" w:rsidRPr="002B39CE" w14:paraId="4739835A" w14:textId="77777777" w:rsidTr="00966317">
        <w:trPr>
          <w:gridAfter w:val="1"/>
          <w:wAfter w:w="117" w:type="dxa"/>
          <w:cantSplit/>
          <w:trHeight w:val="694"/>
        </w:trPr>
        <w:tc>
          <w:tcPr>
            <w:tcW w:w="6237" w:type="dxa"/>
            <w:gridSpan w:val="7"/>
            <w:tcBorders>
              <w:bottom w:val="single" w:sz="6" w:space="0" w:color="auto"/>
            </w:tcBorders>
          </w:tcPr>
          <w:p w14:paraId="5CA4B3C9" w14:textId="3F673E97" w:rsidR="00BF3282" w:rsidRPr="002B39CE" w:rsidRDefault="00BF3282" w:rsidP="00BF3282">
            <w:pPr>
              <w:rPr>
                <w:rFonts w:ascii="Arial" w:hAnsi="Arial" w:cs="Arial"/>
                <w:sz w:val="22"/>
                <w:szCs w:val="22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Kontaktpersonens</w:t>
            </w:r>
            <w:r w:rsidRPr="002B39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1ED8" w:rsidRPr="002B39CE">
              <w:rPr>
                <w:rFonts w:ascii="Arial" w:hAnsi="Arial" w:cs="Arial"/>
                <w:sz w:val="22"/>
                <w:szCs w:val="22"/>
              </w:rPr>
              <w:t>e-</w:t>
            </w:r>
            <w:proofErr w:type="spellStart"/>
            <w:r w:rsidR="000D1ED8" w:rsidRPr="002B39CE">
              <w:rPr>
                <w:rFonts w:ascii="Arial" w:hAnsi="Arial" w:cs="Arial"/>
                <w:sz w:val="22"/>
                <w:szCs w:val="22"/>
              </w:rPr>
              <w:t>postadress</w:t>
            </w:r>
            <w:proofErr w:type="spellEnd"/>
          </w:p>
          <w:p w14:paraId="36D5281E" w14:textId="35920AA6" w:rsidR="004B470A" w:rsidRPr="002B39CE" w:rsidRDefault="00BF3282" w:rsidP="00BF3282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3989" w:type="dxa"/>
            <w:gridSpan w:val="4"/>
            <w:tcBorders>
              <w:bottom w:val="single" w:sz="6" w:space="0" w:color="auto"/>
              <w:right w:val="single" w:sz="4" w:space="0" w:color="auto"/>
            </w:tcBorders>
          </w:tcPr>
          <w:p w14:paraId="2A70CCCF" w14:textId="77777777" w:rsidR="004B470A" w:rsidRPr="002B39CE" w:rsidRDefault="004B470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Kontaktpersonens telefonnummer</w:t>
            </w:r>
          </w:p>
          <w:p w14:paraId="446DE6BC" w14:textId="77777777" w:rsidR="004B470A" w:rsidRPr="002B39CE" w:rsidRDefault="004B470A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4B470A" w:rsidRPr="002B39CE" w14:paraId="101B4ADE" w14:textId="77777777" w:rsidTr="00966317">
        <w:trPr>
          <w:gridAfter w:val="1"/>
          <w:wAfter w:w="117" w:type="dxa"/>
          <w:cantSplit/>
          <w:trHeight w:val="618"/>
        </w:trPr>
        <w:tc>
          <w:tcPr>
            <w:tcW w:w="10226" w:type="dxa"/>
            <w:gridSpan w:val="11"/>
            <w:tcBorders>
              <w:left w:val="nil"/>
              <w:right w:val="nil"/>
            </w:tcBorders>
          </w:tcPr>
          <w:p w14:paraId="7BE80BD8" w14:textId="77777777" w:rsidR="004B470A" w:rsidRPr="002B39CE" w:rsidRDefault="004B470A" w:rsidP="00CF1AC5">
            <w:pPr>
              <w:spacing w:before="20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b/>
                <w:sz w:val="22"/>
                <w:szCs w:val="22"/>
                <w:lang w:val="sv-SE"/>
              </w:rPr>
              <w:t>UNDERSTÖD FÖR VILKET UTBETALNING ANSÖKS</w:t>
            </w:r>
          </w:p>
        </w:tc>
      </w:tr>
      <w:tr w:rsidR="00C35EED" w:rsidRPr="002B39CE" w14:paraId="460F83DB" w14:textId="77777777" w:rsidTr="00966317">
        <w:trPr>
          <w:gridAfter w:val="2"/>
          <w:wAfter w:w="137" w:type="dxa"/>
          <w:cantSplit/>
          <w:trHeight w:val="618"/>
        </w:trPr>
        <w:tc>
          <w:tcPr>
            <w:tcW w:w="4395" w:type="dxa"/>
            <w:gridSpan w:val="2"/>
            <w:tcBorders>
              <w:top w:val="single" w:sz="8" w:space="0" w:color="auto"/>
              <w:bottom w:val="nil"/>
            </w:tcBorders>
          </w:tcPr>
          <w:p w14:paraId="0213E19F" w14:textId="3BEEC879" w:rsidR="00C35EED" w:rsidRPr="002B39CE" w:rsidRDefault="00C35EED" w:rsidP="009900CC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Understödsobjektets diarienummer</w:t>
            </w:r>
          </w:p>
        </w:tc>
        <w:tc>
          <w:tcPr>
            <w:tcW w:w="1559" w:type="dxa"/>
            <w:gridSpan w:val="4"/>
          </w:tcPr>
          <w:p w14:paraId="4FC3425D" w14:textId="35A360F9" w:rsidR="00C35EED" w:rsidRPr="002B39CE" w:rsidRDefault="00C35EED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Bevillnings-år</w:t>
            </w:r>
          </w:p>
        </w:tc>
        <w:tc>
          <w:tcPr>
            <w:tcW w:w="2126" w:type="dxa"/>
            <w:gridSpan w:val="2"/>
          </w:tcPr>
          <w:p w14:paraId="10D5CD12" w14:textId="45344FD7" w:rsidR="00C35EED" w:rsidRPr="002B39CE" w:rsidRDefault="00C35EED" w:rsidP="009900CC">
            <w:pPr>
              <w:spacing w:before="40"/>
              <w:ind w:right="-113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Beviljat belopp, €</w:t>
            </w:r>
          </w:p>
        </w:tc>
        <w:tc>
          <w:tcPr>
            <w:tcW w:w="2126" w:type="dxa"/>
            <w:gridSpan w:val="2"/>
            <w:tcBorders>
              <w:right w:val="single" w:sz="6" w:space="0" w:color="auto"/>
            </w:tcBorders>
          </w:tcPr>
          <w:p w14:paraId="3D92DC05" w14:textId="0FFBC4B8" w:rsidR="00C35EED" w:rsidRPr="002B39CE" w:rsidRDefault="00634002" w:rsidP="006340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B</w:t>
            </w:r>
            <w:r w:rsidR="00C35EED" w:rsidRPr="002B39CE">
              <w:rPr>
                <w:rFonts w:ascii="Arial" w:hAnsi="Arial" w:cs="Arial"/>
                <w:sz w:val="22"/>
                <w:szCs w:val="22"/>
                <w:lang w:val="sv-SE"/>
              </w:rPr>
              <w:t>idragsprocent, €</w:t>
            </w:r>
          </w:p>
        </w:tc>
      </w:tr>
      <w:tr w:rsidR="00C35EED" w:rsidRPr="002B39CE" w14:paraId="78547D04" w14:textId="77777777" w:rsidTr="00966317">
        <w:trPr>
          <w:gridAfter w:val="2"/>
          <w:wAfter w:w="137" w:type="dxa"/>
          <w:cantSplit/>
          <w:trHeight w:val="618"/>
        </w:trPr>
        <w:tc>
          <w:tcPr>
            <w:tcW w:w="4395" w:type="dxa"/>
            <w:gridSpan w:val="2"/>
            <w:tcBorders>
              <w:top w:val="single" w:sz="8" w:space="0" w:color="auto"/>
              <w:bottom w:val="nil"/>
            </w:tcBorders>
          </w:tcPr>
          <w:p w14:paraId="776F9867" w14:textId="77777777" w:rsidR="00C35EED" w:rsidRPr="002B39CE" w:rsidRDefault="00C35EED" w:rsidP="00CF1AC5">
            <w:pPr>
              <w:spacing w:before="2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490"/>
                  <w:enabled/>
                  <w:calcOnExit w:val="0"/>
                  <w:textInput/>
                </w:ffData>
              </w:fldChar>
            </w:r>
            <w:bookmarkStart w:id="1" w:name="Teksti490"/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1"/>
          </w:p>
        </w:tc>
        <w:tc>
          <w:tcPr>
            <w:tcW w:w="1559" w:type="dxa"/>
            <w:gridSpan w:val="4"/>
            <w:tcBorders>
              <w:bottom w:val="nil"/>
            </w:tcBorders>
          </w:tcPr>
          <w:p w14:paraId="3BB2D400" w14:textId="77777777" w:rsidR="00C35EED" w:rsidRPr="002B39CE" w:rsidRDefault="00C35EED" w:rsidP="00CF1AC5">
            <w:pPr>
              <w:spacing w:before="2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491"/>
                  <w:enabled/>
                  <w:calcOnExit w:val="0"/>
                  <w:textInput/>
                </w:ffData>
              </w:fldChar>
            </w:r>
            <w:bookmarkStart w:id="2" w:name="Teksti491"/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2"/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664591F1" w14:textId="77777777" w:rsidR="00C35EED" w:rsidRPr="002B39CE" w:rsidRDefault="00C35EED" w:rsidP="00CF1AC5">
            <w:pPr>
              <w:spacing w:before="2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491"/>
                  <w:enabled/>
                  <w:calcOnExit w:val="0"/>
                  <w:textInput/>
                </w:ffData>
              </w:fldCha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nil"/>
              <w:right w:val="single" w:sz="6" w:space="0" w:color="auto"/>
            </w:tcBorders>
          </w:tcPr>
          <w:p w14:paraId="1BCF3C99" w14:textId="6CA6E815" w:rsidR="00C35EED" w:rsidRPr="002B39CE" w:rsidRDefault="00C35EED" w:rsidP="00CF1AC5">
            <w:pPr>
              <w:spacing w:before="2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491"/>
                  <w:enabled/>
                  <w:calcOnExit w:val="0"/>
                  <w:textInput/>
                </w:ffData>
              </w:fldCha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C35EED" w:rsidRPr="002B39CE" w14:paraId="7AE5AFF3" w14:textId="77777777" w:rsidTr="00966317">
        <w:trPr>
          <w:gridAfter w:val="2"/>
          <w:wAfter w:w="137" w:type="dxa"/>
          <w:cantSplit/>
          <w:trHeight w:val="618"/>
        </w:trPr>
        <w:tc>
          <w:tcPr>
            <w:tcW w:w="10206" w:type="dxa"/>
            <w:gridSpan w:val="10"/>
            <w:tcBorders>
              <w:top w:val="single" w:sz="6" w:space="0" w:color="auto"/>
              <w:left w:val="nil"/>
              <w:right w:val="nil"/>
            </w:tcBorders>
          </w:tcPr>
          <w:p w14:paraId="6696A08B" w14:textId="0356D0E5" w:rsidR="00C35EED" w:rsidRPr="002B39CE" w:rsidRDefault="00437BB7" w:rsidP="00C35EED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2B39CE">
              <w:rPr>
                <w:rFonts w:ascii="Arial" w:hAnsi="Arial" w:cs="Arial"/>
                <w:b/>
                <w:sz w:val="22"/>
                <w:szCs w:val="22"/>
              </w:rPr>
              <w:t>FAKTISKA KOSTNADER</w:t>
            </w:r>
          </w:p>
          <w:tbl>
            <w:tblPr>
              <w:tblStyle w:val="TaulukkoRuudukko"/>
              <w:tblW w:w="10129" w:type="dxa"/>
              <w:tblLayout w:type="fixed"/>
              <w:tblLook w:val="04A0" w:firstRow="1" w:lastRow="0" w:firstColumn="1" w:lastColumn="0" w:noHBand="0" w:noVBand="1"/>
            </w:tblPr>
            <w:tblGrid>
              <w:gridCol w:w="7294"/>
              <w:gridCol w:w="2835"/>
            </w:tblGrid>
            <w:tr w:rsidR="00C35EED" w:rsidRPr="002B39CE" w14:paraId="081196DB" w14:textId="77777777" w:rsidTr="00560201">
              <w:trPr>
                <w:trHeight w:val="601"/>
              </w:trPr>
              <w:tc>
                <w:tcPr>
                  <w:tcW w:w="7294" w:type="dxa"/>
                </w:tcPr>
                <w:p w14:paraId="3B99D381" w14:textId="3B32DECA" w:rsidR="00C35EED" w:rsidRPr="002B39CE" w:rsidRDefault="00C3181F" w:rsidP="00C3181F">
                  <w:pPr>
                    <w:spacing w:before="240"/>
                    <w:rPr>
                      <w:rFonts w:ascii="Arial" w:hAnsi="Arial" w:cs="Arial"/>
                      <w:b/>
                      <w:sz w:val="22"/>
                      <w:szCs w:val="22"/>
                      <w:lang w:val="sv-SE"/>
                    </w:rPr>
                  </w:pPr>
                  <w:r w:rsidRPr="002B39CE">
                    <w:rPr>
                      <w:rFonts w:ascii="Arial" w:hAnsi="Arial" w:cs="Arial"/>
                      <w:b/>
                      <w:sz w:val="22"/>
                      <w:szCs w:val="22"/>
                      <w:lang w:val="sv-SE"/>
                    </w:rPr>
                    <w:t xml:space="preserve">Faktiska kostnader enligt beslutet om understöd: </w:t>
                  </w:r>
                </w:p>
              </w:tc>
              <w:tc>
                <w:tcPr>
                  <w:tcW w:w="2835" w:type="dxa"/>
                </w:tcPr>
                <w:p w14:paraId="1753E1FE" w14:textId="77777777" w:rsidR="00C35EED" w:rsidRPr="002B39CE" w:rsidRDefault="00C35EED" w:rsidP="00C35EED">
                  <w:pPr>
                    <w:spacing w:before="240"/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</w:pPr>
                  <w:r w:rsidRPr="002B39CE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ksti7"/>
                        <w:enabled/>
                        <w:calcOnExit w:val="0"/>
                        <w:textInput/>
                      </w:ffData>
                    </w:fldChar>
                  </w:r>
                  <w:r w:rsidRPr="002B39C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2B39C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2B39C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2B39C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2B39C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2B39C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2B39C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2B39C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2B39C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35EED" w:rsidRPr="002B39CE" w14:paraId="164B2B2B" w14:textId="77777777" w:rsidTr="00560201">
              <w:trPr>
                <w:trHeight w:val="601"/>
              </w:trPr>
              <w:tc>
                <w:tcPr>
                  <w:tcW w:w="7294" w:type="dxa"/>
                </w:tcPr>
                <w:p w14:paraId="25D51146" w14:textId="6F93F91D" w:rsidR="00C35EED" w:rsidRPr="002B39CE" w:rsidRDefault="00C3181F" w:rsidP="00C3181F">
                  <w:pPr>
                    <w:spacing w:before="24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proofErr w:type="spellStart"/>
                  <w:r w:rsidRPr="002B39CE">
                    <w:rPr>
                      <w:rFonts w:ascii="Arial" w:hAnsi="Arial" w:cs="Arial"/>
                      <w:b/>
                      <w:sz w:val="22"/>
                      <w:szCs w:val="22"/>
                    </w:rPr>
                    <w:t>Till</w:t>
                  </w:r>
                  <w:proofErr w:type="spellEnd"/>
                  <w:r w:rsidRPr="002B39CE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B39CE">
                    <w:rPr>
                      <w:rFonts w:ascii="Arial" w:hAnsi="Arial" w:cs="Arial"/>
                      <w:b/>
                      <w:sz w:val="22"/>
                      <w:szCs w:val="22"/>
                    </w:rPr>
                    <w:t>utbetalning</w:t>
                  </w:r>
                  <w:proofErr w:type="spellEnd"/>
                  <w:r w:rsidRPr="002B39CE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B39CE">
                    <w:rPr>
                      <w:rFonts w:ascii="Arial" w:hAnsi="Arial" w:cs="Arial"/>
                      <w:b/>
                      <w:sz w:val="22"/>
                      <w:szCs w:val="22"/>
                    </w:rPr>
                    <w:t>ansöks</w:t>
                  </w:r>
                  <w:proofErr w:type="spellEnd"/>
                  <w:r w:rsidRPr="002B39CE">
                    <w:rPr>
                      <w:rFonts w:ascii="Arial" w:hAnsi="Arial" w:cs="Arial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14:paraId="7A04695E" w14:textId="77777777" w:rsidR="00C35EED" w:rsidRPr="002B39CE" w:rsidRDefault="00C35EED" w:rsidP="00C35EED">
                  <w:pPr>
                    <w:spacing w:before="240"/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</w:pPr>
                  <w:r w:rsidRPr="002B39CE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ksti7"/>
                        <w:enabled/>
                        <w:calcOnExit w:val="0"/>
                        <w:textInput/>
                      </w:ffData>
                    </w:fldChar>
                  </w:r>
                  <w:r w:rsidRPr="002B39C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2B39C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2B39C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2B39C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2B39C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2B39C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2B39C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2B39C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2B39C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0E695B71" w14:textId="7601F240" w:rsidR="00C35EED" w:rsidRPr="002B39CE" w:rsidRDefault="00C35EED" w:rsidP="00C35EED">
            <w:pPr>
              <w:spacing w:before="20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b/>
                <w:sz w:val="22"/>
                <w:szCs w:val="22"/>
              </w:rPr>
              <w:t>UNDERSKRIFTER</w:t>
            </w:r>
          </w:p>
        </w:tc>
      </w:tr>
      <w:tr w:rsidR="00C35EED" w:rsidRPr="002B39CE" w14:paraId="106076DA" w14:textId="77777777" w:rsidTr="00966317">
        <w:trPr>
          <w:gridAfter w:val="2"/>
          <w:wAfter w:w="137" w:type="dxa"/>
          <w:cantSplit/>
          <w:trHeight w:val="1116"/>
        </w:trPr>
        <w:tc>
          <w:tcPr>
            <w:tcW w:w="10206" w:type="dxa"/>
            <w:gridSpan w:val="10"/>
            <w:tcBorders>
              <w:top w:val="single" w:sz="6" w:space="0" w:color="auto"/>
              <w:right w:val="single" w:sz="8" w:space="0" w:color="auto"/>
            </w:tcBorders>
          </w:tcPr>
          <w:p w14:paraId="589BFC6E" w14:textId="77777777" w:rsidR="00C35EED" w:rsidRPr="002B39CE" w:rsidRDefault="00C35EED" w:rsidP="00C35EED">
            <w:pPr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t>Underskrift av de personer som är berättigade att teckna de ansökande samfundets namn</w:t>
            </w:r>
          </w:p>
          <w:p w14:paraId="732FEB3D" w14:textId="1013E3B2" w:rsidR="00C35EED" w:rsidRPr="002B39CE" w:rsidRDefault="00C35EED" w:rsidP="00C35EED">
            <w:pPr>
              <w:spacing w:before="8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</w:tr>
      <w:tr w:rsidR="00C35EED" w:rsidRPr="002B39CE" w14:paraId="12AE38BB" w14:textId="77777777" w:rsidTr="00966317">
        <w:trPr>
          <w:gridAfter w:val="2"/>
          <w:wAfter w:w="137" w:type="dxa"/>
          <w:cantSplit/>
          <w:trHeight w:val="719"/>
        </w:trPr>
        <w:tc>
          <w:tcPr>
            <w:tcW w:w="4747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5FBC4E0E" w14:textId="77777777" w:rsidR="00C35EED" w:rsidRPr="002B39CE" w:rsidRDefault="00C35EED" w:rsidP="00C35EED">
            <w:pPr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t>Namnförtydligande</w:t>
            </w:r>
          </w:p>
          <w:p w14:paraId="560B4627" w14:textId="77777777" w:rsidR="00C35EED" w:rsidRPr="002B39CE" w:rsidRDefault="00C35EED" w:rsidP="00C35EED">
            <w:pPr>
              <w:spacing w:before="80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fldChar w:fldCharType="begin">
                <w:ffData>
                  <w:name w:val="Teksti494"/>
                  <w:enabled/>
                  <w:calcOnExit w:val="0"/>
                  <w:textInput/>
                </w:ffData>
              </w:fldChar>
            </w: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instrText xml:space="preserve"> FORMTEXT </w:instrText>
            </w: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</w: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fldChar w:fldCharType="separate"/>
            </w: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5459" w:type="dxa"/>
            <w:gridSpan w:val="7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98F228F" w14:textId="77777777" w:rsidR="00C35EED" w:rsidRPr="002B39CE" w:rsidRDefault="00C35EED" w:rsidP="00C35EED">
            <w:pPr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t>Namnförtydligande</w:t>
            </w:r>
          </w:p>
          <w:p w14:paraId="532D7A00" w14:textId="77777777" w:rsidR="00C35EED" w:rsidRPr="002B39CE" w:rsidRDefault="00C35EED" w:rsidP="00C35EED">
            <w:pPr>
              <w:spacing w:before="80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fldChar w:fldCharType="begin">
                <w:ffData>
                  <w:name w:val="Teksti494"/>
                  <w:enabled/>
                  <w:calcOnExit w:val="0"/>
                  <w:textInput/>
                </w:ffData>
              </w:fldChar>
            </w:r>
            <w:bookmarkStart w:id="3" w:name="Teksti494"/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instrText xml:space="preserve"> FORMTEXT </w:instrText>
            </w: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</w: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fldChar w:fldCharType="separate"/>
            </w: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t> </w:t>
            </w: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fldChar w:fldCharType="end"/>
            </w:r>
            <w:bookmarkEnd w:id="3"/>
          </w:p>
        </w:tc>
      </w:tr>
      <w:tr w:rsidR="00C35EED" w:rsidRPr="002B39CE" w14:paraId="334EF1AD" w14:textId="77777777" w:rsidTr="00966317">
        <w:trPr>
          <w:gridAfter w:val="2"/>
          <w:wAfter w:w="137" w:type="dxa"/>
          <w:cantSplit/>
          <w:trHeight w:val="719"/>
        </w:trPr>
        <w:tc>
          <w:tcPr>
            <w:tcW w:w="10206" w:type="dxa"/>
            <w:gridSpan w:val="10"/>
            <w:tcBorders>
              <w:top w:val="single" w:sz="6" w:space="0" w:color="auto"/>
              <w:left w:val="nil"/>
              <w:right w:val="nil"/>
            </w:tcBorders>
          </w:tcPr>
          <w:p w14:paraId="40C31289" w14:textId="77777777" w:rsidR="00C35EED" w:rsidRPr="002B39CE" w:rsidRDefault="00C35EED" w:rsidP="00C35EE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6AAD8E1" w14:textId="77777777" w:rsidR="00C35EED" w:rsidRPr="002B39CE" w:rsidRDefault="00C35EED" w:rsidP="00C35EED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b/>
                <w:sz w:val="22"/>
                <w:szCs w:val="22"/>
                <w:lang w:val="sv-SE"/>
              </w:rPr>
              <w:t>BILAGOR</w:t>
            </w:r>
          </w:p>
        </w:tc>
      </w:tr>
      <w:tr w:rsidR="00C35EED" w:rsidRPr="002B39CE" w14:paraId="2447F7A6" w14:textId="77777777" w:rsidTr="00966317">
        <w:trPr>
          <w:gridAfter w:val="2"/>
          <w:wAfter w:w="137" w:type="dxa"/>
          <w:cantSplit/>
          <w:trHeight w:val="719"/>
        </w:trPr>
        <w:tc>
          <w:tcPr>
            <w:tcW w:w="354" w:type="dxa"/>
            <w:tcBorders>
              <w:top w:val="single" w:sz="6" w:space="0" w:color="auto"/>
              <w:bottom w:val="single" w:sz="8" w:space="0" w:color="auto"/>
              <w:right w:val="nil"/>
            </w:tcBorders>
          </w:tcPr>
          <w:p w14:paraId="769A4DB0" w14:textId="77777777" w:rsidR="00C35EED" w:rsidRPr="002B39CE" w:rsidRDefault="00C35EED" w:rsidP="00C35EE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8A362F5" w14:textId="77777777" w:rsidR="00C35EED" w:rsidRPr="002B39CE" w:rsidRDefault="00C35EED" w:rsidP="00C35EE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1"/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AD4946" w:rsidRPr="002B39CE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AD4946"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4"/>
          </w:p>
        </w:tc>
        <w:tc>
          <w:tcPr>
            <w:tcW w:w="9852" w:type="dxa"/>
            <w:gridSpan w:val="9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CF0D8E" w14:textId="00E88B67" w:rsidR="00C35EED" w:rsidRPr="002B39CE" w:rsidRDefault="00C3181F" w:rsidP="00B25FB3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B39CE">
              <w:rPr>
                <w:rFonts w:ascii="Arial" w:hAnsi="Arial" w:cs="Arial"/>
                <w:bCs/>
                <w:sz w:val="22"/>
                <w:szCs w:val="22"/>
                <w:lang w:val="sv-SE"/>
              </w:rPr>
              <w:t>Utdrag ur huvudbok undertecknat av bokföraren. Av utdraget bör framgå faktureraren, beloppet och betalningsdatumet. Kostnaderna bör framgå under skild kostnadstyp i bokföringen.</w:t>
            </w:r>
          </w:p>
        </w:tc>
      </w:tr>
      <w:tr w:rsidR="00966317" w:rsidRPr="002B39CE" w14:paraId="6E4B7DBD" w14:textId="77777777" w:rsidTr="00966317">
        <w:trPr>
          <w:gridAfter w:val="2"/>
          <w:wAfter w:w="137" w:type="dxa"/>
          <w:cantSplit/>
          <w:trHeight w:val="853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14:paraId="4595643F" w14:textId="77777777" w:rsidR="00966317" w:rsidRPr="002B39CE" w:rsidRDefault="00966317" w:rsidP="0056020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F33A0E7" w14:textId="77777777" w:rsidR="00966317" w:rsidRPr="002B39CE" w:rsidRDefault="00966317" w:rsidP="0056020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AB0737E" w14:textId="49F57495" w:rsidR="00966317" w:rsidRPr="002B39CE" w:rsidRDefault="00966317" w:rsidP="00560201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 xml:space="preserve">Blanketten med bilagor ska returneras </w:t>
            </w:r>
            <w:r w:rsidR="00B25FB3">
              <w:rPr>
                <w:rFonts w:ascii="Arial" w:hAnsi="Arial" w:cs="Arial"/>
                <w:sz w:val="22"/>
                <w:szCs w:val="22"/>
                <w:lang w:val="sv-SE"/>
              </w:rPr>
              <w:t xml:space="preserve">per </w:t>
            </w:r>
            <w:r w:rsidRPr="002B39CE">
              <w:rPr>
                <w:rFonts w:ascii="Arial" w:hAnsi="Arial" w:cs="Arial"/>
                <w:sz w:val="22"/>
                <w:szCs w:val="22"/>
                <w:lang w:val="sv-SE"/>
              </w:rPr>
              <w:t>e-post</w:t>
            </w:r>
            <w:r w:rsidR="000D1ED8" w:rsidRPr="002B39CE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  <w:r w:rsidR="00B25FB3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hyperlink r:id="rId7" w:history="1">
              <w:r w:rsidR="00B25FB3" w:rsidRPr="000935BD">
                <w:rPr>
                  <w:rStyle w:val="Hyperlinkki"/>
                  <w:rFonts w:ascii="Arial" w:hAnsi="Arial" w:cs="Arial"/>
                  <w:sz w:val="22"/>
                  <w:szCs w:val="22"/>
                  <w:lang w:val="sv-SE"/>
                </w:rPr>
                <w:t>varke.ym@gov.fi</w:t>
              </w:r>
            </w:hyperlink>
            <w:r w:rsidR="00B25FB3">
              <w:rPr>
                <w:rFonts w:ascii="Arial" w:hAnsi="Arial" w:cs="Arial"/>
                <w:sz w:val="22"/>
                <w:szCs w:val="22"/>
                <w:lang w:val="sv-SE"/>
              </w:rPr>
              <w:t xml:space="preserve"> eller</w:t>
            </w:r>
          </w:p>
        </w:tc>
      </w:tr>
      <w:tr w:rsidR="00966317" w:rsidRPr="00B25FB3" w14:paraId="28BAF35C" w14:textId="77777777" w:rsidTr="00966317">
        <w:tblPrEx>
          <w:tblCellMar>
            <w:left w:w="70" w:type="dxa"/>
            <w:right w:w="70" w:type="dxa"/>
          </w:tblCellMar>
        </w:tblPrEx>
        <w:trPr>
          <w:cantSplit/>
          <w:trHeight w:val="568"/>
        </w:trPr>
        <w:tc>
          <w:tcPr>
            <w:tcW w:w="10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7BB6A6" w14:textId="74F9EABF" w:rsidR="00B25FB3" w:rsidRPr="00B25FB3" w:rsidRDefault="00B25FB3" w:rsidP="00B25FB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bookmarkStart w:id="5" w:name="_Hlk191470823"/>
            <w:r w:rsidRPr="00B25FB3">
              <w:rPr>
                <w:rFonts w:ascii="Arial" w:hAnsi="Arial" w:cs="Arial"/>
                <w:sz w:val="22"/>
                <w:szCs w:val="22"/>
                <w:lang w:val="sv-SE"/>
              </w:rPr>
              <w:t>Miljöministeriet, Centralen för statligt stött bostadsbyggande, PB 35, 00023 Statsrådet</w:t>
            </w:r>
          </w:p>
          <w:bookmarkEnd w:id="5"/>
          <w:p w14:paraId="32CE2054" w14:textId="74F9EABF" w:rsidR="00966317" w:rsidRPr="00B25FB3" w:rsidRDefault="00966317" w:rsidP="00560201">
            <w:pPr>
              <w:ind w:right="284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469940B3" w14:textId="77777777" w:rsidR="004B470A" w:rsidRPr="00B25FB3" w:rsidRDefault="004B470A">
      <w:pPr>
        <w:rPr>
          <w:rFonts w:ascii="Arial" w:hAnsi="Arial" w:cs="Arial"/>
          <w:sz w:val="22"/>
          <w:szCs w:val="22"/>
          <w:lang w:val="sv-SE"/>
        </w:rPr>
      </w:pPr>
    </w:p>
    <w:sectPr w:rsidR="004B470A" w:rsidRPr="00B25FB3" w:rsidSect="002B39CE">
      <w:footerReference w:type="default" r:id="rId8"/>
      <w:headerReference w:type="first" r:id="rId9"/>
      <w:pgSz w:w="11907" w:h="16840" w:code="9"/>
      <w:pgMar w:top="454" w:right="1928" w:bottom="340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1B322" w14:textId="77777777" w:rsidR="00C855A8" w:rsidRDefault="00C855A8" w:rsidP="00CF1AC5">
      <w:r>
        <w:separator/>
      </w:r>
    </w:p>
  </w:endnote>
  <w:endnote w:type="continuationSeparator" w:id="0">
    <w:p w14:paraId="789E2743" w14:textId="77777777" w:rsidR="00C855A8" w:rsidRDefault="00C855A8" w:rsidP="00CF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5B4A5" w14:textId="73BE227E" w:rsidR="00CF1AC5" w:rsidRPr="00CF1AC5" w:rsidRDefault="00CF1AC5" w:rsidP="00CF1AC5">
    <w:pPr>
      <w:rPr>
        <w:rFonts w:ascii="Verdana" w:hAnsi="Verdana"/>
      </w:rPr>
    </w:pPr>
    <w:proofErr w:type="spellStart"/>
    <w:r w:rsidRPr="00CF1AC5">
      <w:rPr>
        <w:rFonts w:ascii="Verdana" w:hAnsi="Verdana"/>
      </w:rPr>
      <w:t>Blankett</w:t>
    </w:r>
    <w:proofErr w:type="spellEnd"/>
    <w:r w:rsidRPr="00CF1AC5">
      <w:rPr>
        <w:rFonts w:ascii="Verdana" w:hAnsi="Verdana"/>
      </w:rPr>
      <w:t xml:space="preserve"> ARA </w:t>
    </w:r>
    <w:r w:rsidR="00C35EED">
      <w:rPr>
        <w:rFonts w:ascii="Verdana" w:hAnsi="Verdana"/>
      </w:rPr>
      <w:t>54a</w:t>
    </w:r>
  </w:p>
  <w:p w14:paraId="378B33C7" w14:textId="07E005DF" w:rsidR="00CF1AC5" w:rsidRDefault="00CF1AC5">
    <w:pPr>
      <w:pStyle w:val="Alatunniste"/>
    </w:pPr>
  </w:p>
  <w:p w14:paraId="384DED04" w14:textId="208A845A" w:rsidR="00CF1AC5" w:rsidRDefault="00CF1AC5">
    <w:pPr>
      <w:pStyle w:val="Alatunniste"/>
    </w:pPr>
  </w:p>
  <w:p w14:paraId="7D0438A0" w14:textId="77777777" w:rsidR="00CF1AC5" w:rsidRDefault="00CF1AC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9A4C" w14:textId="77777777" w:rsidR="00C855A8" w:rsidRDefault="00C855A8" w:rsidP="00CF1AC5">
      <w:r>
        <w:separator/>
      </w:r>
    </w:p>
  </w:footnote>
  <w:footnote w:type="continuationSeparator" w:id="0">
    <w:p w14:paraId="5A850060" w14:textId="77777777" w:rsidR="00C855A8" w:rsidRDefault="00C855A8" w:rsidP="00CF1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C9FA" w14:textId="35821B43" w:rsidR="002B39CE" w:rsidRDefault="002B39CE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B5CB7E6" wp14:editId="107A4F02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21151157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22F"/>
    <w:multiLevelType w:val="singleLevel"/>
    <w:tmpl w:val="040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710978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67607356">
    <w:abstractNumId w:val="1"/>
  </w:num>
  <w:num w:numId="2" w16cid:durableId="96550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NWx+drXR22DviW6DnSbynTSF8/544LLji1BHvig8LfN4yPf6VBBCKYRxRl1u3VgXN2o2v41tCBQ8ksnCUbM+Q==" w:salt="AMX3bMZEbR13VAZEDHmJJQ==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B2"/>
    <w:rsid w:val="000242AE"/>
    <w:rsid w:val="000D1ED8"/>
    <w:rsid w:val="002B39CE"/>
    <w:rsid w:val="00336893"/>
    <w:rsid w:val="00437BB7"/>
    <w:rsid w:val="004B470A"/>
    <w:rsid w:val="00500778"/>
    <w:rsid w:val="00634002"/>
    <w:rsid w:val="006822F1"/>
    <w:rsid w:val="0095030F"/>
    <w:rsid w:val="00966317"/>
    <w:rsid w:val="009900CC"/>
    <w:rsid w:val="00A0755E"/>
    <w:rsid w:val="00AD4946"/>
    <w:rsid w:val="00B25FB3"/>
    <w:rsid w:val="00BF3282"/>
    <w:rsid w:val="00C01D85"/>
    <w:rsid w:val="00C3181F"/>
    <w:rsid w:val="00C35EED"/>
    <w:rsid w:val="00C855A8"/>
    <w:rsid w:val="00CF1AC5"/>
    <w:rsid w:val="00D4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3A55EE"/>
  <w15:chartTrackingRefBased/>
  <w15:docId w15:val="{0A6EF1C6-B78B-41B8-85F9-C337A3DA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CF1AC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F1AC5"/>
  </w:style>
  <w:style w:type="paragraph" w:styleId="Alatunniste">
    <w:name w:val="footer"/>
    <w:basedOn w:val="Normaali"/>
    <w:link w:val="AlatunnisteChar"/>
    <w:uiPriority w:val="99"/>
    <w:rsid w:val="00CF1AC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F1AC5"/>
  </w:style>
  <w:style w:type="table" w:styleId="TaulukkoRuudukko">
    <w:name w:val="Table Grid"/>
    <w:basedOn w:val="Normaalitaulukko"/>
    <w:rsid w:val="00C35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esimuotoiltu">
    <w:name w:val="HTML Preformatted"/>
    <w:basedOn w:val="Normaali"/>
    <w:link w:val="HTML-esimuotoiltuChar"/>
    <w:uiPriority w:val="99"/>
    <w:unhideWhenUsed/>
    <w:rsid w:val="00C35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C35EED"/>
    <w:rPr>
      <w:rFonts w:ascii="Courier New" w:hAnsi="Courier New" w:cs="Courier New"/>
    </w:rPr>
  </w:style>
  <w:style w:type="character" w:customStyle="1" w:styleId="y2iqfc">
    <w:name w:val="y2iqfc"/>
    <w:basedOn w:val="Kappaleenoletusfontti"/>
    <w:rsid w:val="00C35EED"/>
  </w:style>
  <w:style w:type="character" w:styleId="Hyperlinkki">
    <w:name w:val="Hyperlink"/>
    <w:uiPriority w:val="99"/>
    <w:unhideWhenUsed/>
    <w:rsid w:val="00634002"/>
    <w:rPr>
      <w:color w:val="0563C1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25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rke.ym@gov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RUOTSI\ARA7205R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ARA7205R.dot</Template>
  <TotalTime>0</TotalTime>
  <Pages>1</Pages>
  <Words>153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</vt:lpstr>
    </vt:vector>
  </TitlesOfParts>
  <Company>ara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</dc:title>
  <dc:subject/>
  <dc:creator>ARA</dc:creator>
  <cp:keywords/>
  <cp:lastModifiedBy>Ritaranta Tuula (YM)</cp:lastModifiedBy>
  <cp:revision>2</cp:revision>
  <cp:lastPrinted>2005-02-10T08:55:00Z</cp:lastPrinted>
  <dcterms:created xsi:type="dcterms:W3CDTF">2025-03-18T09:42:00Z</dcterms:created>
  <dcterms:modified xsi:type="dcterms:W3CDTF">2025-03-18T09:42:00Z</dcterms:modified>
</cp:coreProperties>
</file>